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65" w:rsidRPr="00003FC6" w:rsidRDefault="00C25565" w:rsidP="00B8347F">
      <w:pPr>
        <w:pStyle w:val="NoSpacing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>КРАСНОЯРСКИЙ КРАЙ</w:t>
      </w:r>
    </w:p>
    <w:p w:rsidR="00C25565" w:rsidRDefault="00C25565" w:rsidP="00B8347F">
      <w:pPr>
        <w:pStyle w:val="NoSpacing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>БОГОТОЛЬСКИЙ РАЙОН</w:t>
      </w:r>
    </w:p>
    <w:p w:rsidR="00C25565" w:rsidRPr="00003FC6" w:rsidRDefault="00C25565" w:rsidP="00B8347F">
      <w:pPr>
        <w:pStyle w:val="NoSpacing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ЮРЬЕВСКИЙ СЕЛЬСКИЙ </w:t>
      </w:r>
      <w:r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>СОВЕТ ДЕПУТАТОВ</w:t>
      </w:r>
    </w:p>
    <w:p w:rsidR="00C25565" w:rsidRPr="00003FC6" w:rsidRDefault="00C25565" w:rsidP="00B8347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25565" w:rsidRPr="00003FC6" w:rsidRDefault="00C25565" w:rsidP="00B8347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03FC6">
        <w:rPr>
          <w:rFonts w:ascii="Times New Roman" w:hAnsi="Times New Roman"/>
          <w:b/>
          <w:sz w:val="28"/>
          <w:szCs w:val="28"/>
        </w:rPr>
        <w:t>РЕШЕНИЕ</w:t>
      </w:r>
    </w:p>
    <w:p w:rsidR="00C25565" w:rsidRPr="00003FC6" w:rsidRDefault="00C25565" w:rsidP="00B8347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25565" w:rsidRPr="00003FC6" w:rsidRDefault="00C25565" w:rsidP="00B8347F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C25565" w:rsidRPr="00003FC6" w:rsidRDefault="00C25565" w:rsidP="00583049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10.11.</w:t>
      </w:r>
      <w:r w:rsidRPr="00003FC6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6</w:t>
      </w:r>
      <w:r w:rsidRPr="00003FC6">
        <w:rPr>
          <w:rFonts w:ascii="Times New Roman" w:hAnsi="Times New Roman"/>
          <w:b/>
          <w:sz w:val="28"/>
          <w:szCs w:val="28"/>
        </w:rPr>
        <w:t xml:space="preserve"> года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Pr="00003FC6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с</w:t>
      </w:r>
      <w:r w:rsidRPr="00003FC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Юрьевка </w:t>
      </w:r>
      <w:r w:rsidRPr="00003FC6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№ 11-46</w:t>
      </w:r>
    </w:p>
    <w:p w:rsidR="00C25565" w:rsidRPr="00811185" w:rsidRDefault="00C25565" w:rsidP="00811185">
      <w:pPr>
        <w:pStyle w:val="NoSpacing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25565" w:rsidRPr="00811185" w:rsidRDefault="00C25565" w:rsidP="0081118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25565" w:rsidRPr="00811185" w:rsidRDefault="00C25565" w:rsidP="0081118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11185">
        <w:rPr>
          <w:rFonts w:ascii="Times New Roman" w:hAnsi="Times New Roman"/>
          <w:b/>
          <w:sz w:val="28"/>
          <w:szCs w:val="28"/>
        </w:rPr>
        <w:t>О ПЕ</w:t>
      </w:r>
      <w:r>
        <w:rPr>
          <w:rFonts w:ascii="Times New Roman" w:hAnsi="Times New Roman"/>
          <w:b/>
          <w:sz w:val="28"/>
          <w:szCs w:val="28"/>
        </w:rPr>
        <w:t>РЕДАЧЕ</w:t>
      </w:r>
      <w:r w:rsidRPr="00811185">
        <w:rPr>
          <w:rFonts w:ascii="Times New Roman" w:hAnsi="Times New Roman"/>
          <w:b/>
          <w:sz w:val="28"/>
          <w:szCs w:val="28"/>
        </w:rPr>
        <w:t xml:space="preserve"> ЧАСТИ ПОЛНОМОЧИЙ </w:t>
      </w:r>
    </w:p>
    <w:p w:rsidR="00C25565" w:rsidRPr="00811185" w:rsidRDefault="00C25565" w:rsidP="0081118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811185">
        <w:rPr>
          <w:rFonts w:ascii="Times New Roman" w:hAnsi="Times New Roman"/>
          <w:b/>
          <w:sz w:val="28"/>
          <w:szCs w:val="28"/>
        </w:rPr>
        <w:t>ПО РЕШЕНИЮ ВОПРОСОВ МЕСТНОГО ЗНАЧЕНИЯ</w:t>
      </w:r>
    </w:p>
    <w:p w:rsidR="00C25565" w:rsidRPr="00811185" w:rsidRDefault="00C25565" w:rsidP="0081118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5565" w:rsidRPr="00811185" w:rsidRDefault="00C25565" w:rsidP="0081118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5565" w:rsidRDefault="00C25565" w:rsidP="00BD12CE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ab/>
      </w:r>
      <w:r w:rsidRPr="00BD12CE">
        <w:rPr>
          <w:rFonts w:ascii="Times New Roman" w:hAnsi="Times New Roman"/>
          <w:sz w:val="28"/>
          <w:szCs w:val="28"/>
        </w:rPr>
        <w:t xml:space="preserve">В целях организации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Юрьевского сельсовета</w:t>
      </w:r>
      <w:r w:rsidRPr="00BD12CE">
        <w:rPr>
          <w:rFonts w:ascii="Times New Roman" w:hAnsi="Times New Roman"/>
          <w:sz w:val="28"/>
          <w:szCs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sz w:val="28"/>
          <w:szCs w:val="28"/>
        </w:rPr>
        <w:t>Юрьев</w:t>
      </w:r>
      <w:r w:rsidRPr="00BD12CE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сельсовета Боготольского района</w:t>
      </w:r>
      <w:r w:rsidRPr="00BD12CE">
        <w:rPr>
          <w:rFonts w:ascii="Times New Roman" w:hAnsi="Times New Roman"/>
          <w:sz w:val="28"/>
          <w:szCs w:val="28"/>
        </w:rPr>
        <w:t xml:space="preserve"> Красноярского края, </w:t>
      </w:r>
      <w:r>
        <w:rPr>
          <w:rFonts w:ascii="Times New Roman" w:hAnsi="Times New Roman"/>
          <w:sz w:val="28"/>
          <w:szCs w:val="28"/>
        </w:rPr>
        <w:t>Юрьевский сельский</w:t>
      </w:r>
      <w:r w:rsidRPr="00BD12CE">
        <w:rPr>
          <w:rFonts w:ascii="Times New Roman" w:hAnsi="Times New Roman"/>
          <w:sz w:val="28"/>
          <w:szCs w:val="28"/>
        </w:rPr>
        <w:t xml:space="preserve"> Совет депутатов </w:t>
      </w:r>
      <w:r w:rsidRPr="00BD12CE">
        <w:rPr>
          <w:rFonts w:ascii="Times New Roman" w:hAnsi="Times New Roman"/>
          <w:b/>
          <w:sz w:val="28"/>
          <w:szCs w:val="28"/>
        </w:rPr>
        <w:t>РЕШИЛ</w:t>
      </w:r>
      <w:r w:rsidRPr="00BD12CE">
        <w:rPr>
          <w:rFonts w:ascii="Times New Roman" w:hAnsi="Times New Roman"/>
          <w:sz w:val="28"/>
          <w:szCs w:val="28"/>
        </w:rPr>
        <w:t>:</w:t>
      </w:r>
    </w:p>
    <w:p w:rsidR="00C25565" w:rsidRPr="00BD12CE" w:rsidRDefault="00C25565" w:rsidP="00BD12CE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5565" w:rsidRDefault="00C25565" w:rsidP="00B8347F">
      <w:pPr>
        <w:pStyle w:val="NoSpacing"/>
        <w:numPr>
          <w:ilvl w:val="0"/>
          <w:numId w:val="3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D12C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 xml:space="preserve">Юрьевского сельсовета Боготольского </w:t>
      </w:r>
      <w:r w:rsidRPr="00BD12CE">
        <w:rPr>
          <w:rFonts w:ascii="Times New Roman" w:hAnsi="Times New Roman"/>
          <w:sz w:val="28"/>
          <w:szCs w:val="28"/>
        </w:rPr>
        <w:t>района Красноярского края</w:t>
      </w:r>
      <w:r>
        <w:rPr>
          <w:rFonts w:ascii="Times New Roman" w:hAnsi="Times New Roman"/>
          <w:sz w:val="28"/>
          <w:szCs w:val="28"/>
        </w:rPr>
        <w:t xml:space="preserve"> передать А</w:t>
      </w:r>
      <w:r w:rsidRPr="00AA681C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и Боготольского района Красноярского края</w:t>
      </w:r>
      <w:r w:rsidRPr="00AA681C">
        <w:rPr>
          <w:rFonts w:ascii="Times New Roman" w:hAnsi="Times New Roman"/>
          <w:sz w:val="28"/>
          <w:szCs w:val="28"/>
        </w:rPr>
        <w:t xml:space="preserve"> полномочия по решению вопросов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12CE">
        <w:rPr>
          <w:rFonts w:ascii="Times New Roman" w:hAnsi="Times New Roman"/>
          <w:sz w:val="28"/>
          <w:szCs w:val="28"/>
        </w:rPr>
        <w:t>местного значения</w:t>
      </w:r>
      <w:r>
        <w:rPr>
          <w:rFonts w:ascii="Times New Roman" w:hAnsi="Times New Roman"/>
          <w:sz w:val="28"/>
          <w:szCs w:val="28"/>
        </w:rPr>
        <w:t xml:space="preserve"> согласно приложению, заключить Соглашение о передаче осуществления части полномочий по решению вопросов местного значения сроком действия с 1 января 2017 года по 31 декабря 2017 года.</w:t>
      </w:r>
    </w:p>
    <w:p w:rsidR="00C25565" w:rsidRDefault="00C25565" w:rsidP="00AF078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5565" w:rsidRDefault="00C25565" w:rsidP="00ED5EFF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 w:rsidRPr="00B27D31">
        <w:rPr>
          <w:rFonts w:ascii="Times New Roman" w:hAnsi="Times New Roman"/>
          <w:sz w:val="28"/>
        </w:rPr>
        <w:t>2. Контроль за исполнением настоящего Решения возложить на постоянную комиссию по социально-правовым вопросам (председатель Болотников Д.Н.).</w:t>
      </w:r>
    </w:p>
    <w:p w:rsidR="00C25565" w:rsidRDefault="00C25565" w:rsidP="00ED5EFF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</w:t>
      </w:r>
      <w:r w:rsidRPr="00B27D31">
        <w:rPr>
          <w:rFonts w:ascii="Times New Roman" w:hAnsi="Times New Roman"/>
          <w:sz w:val="28"/>
        </w:rPr>
        <w:t xml:space="preserve">3. </w:t>
      </w:r>
      <w:r w:rsidRPr="00B27D31">
        <w:rPr>
          <w:rFonts w:ascii="Times New Roman" w:hAnsi="Times New Roman"/>
          <w:sz w:val="28"/>
          <w:szCs w:val="28"/>
        </w:rPr>
        <w:t xml:space="preserve">Решение вступает в силу в день, следующий за днем его официального опубликования  в общественно-политической газете «Земля боготольская» и подлежит размещению на официальном сайте Боготольского района в сети Интернет </w:t>
      </w:r>
      <w:hyperlink r:id="rId5" w:history="1">
        <w:r w:rsidRPr="00B27D31">
          <w:rPr>
            <w:rFonts w:ascii="Times New Roman" w:hAnsi="Times New Roman"/>
            <w:color w:val="0000FF"/>
            <w:sz w:val="28"/>
            <w:szCs w:val="28"/>
            <w:u w:val="single"/>
          </w:rPr>
          <w:t>www.bogotol-r.ru</w:t>
        </w:r>
      </w:hyperlink>
      <w:r w:rsidRPr="00B27D31">
        <w:rPr>
          <w:rFonts w:ascii="Times New Roman" w:hAnsi="Times New Roman"/>
          <w:sz w:val="28"/>
          <w:szCs w:val="28"/>
        </w:rPr>
        <w:t>.</w:t>
      </w:r>
    </w:p>
    <w:p w:rsidR="00C25565" w:rsidRPr="00B27D31" w:rsidRDefault="00C25565" w:rsidP="00AF078C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C25565" w:rsidRPr="005F07B2" w:rsidRDefault="00C25565" w:rsidP="00DA3A7A">
      <w:pPr>
        <w:spacing w:line="240" w:lineRule="auto"/>
        <w:jc w:val="both"/>
        <w:rPr>
          <w:rFonts w:ascii="Times New Roman" w:hAnsi="Times New Roman"/>
          <w:sz w:val="28"/>
        </w:rPr>
      </w:pPr>
      <w:r w:rsidRPr="005F07B2">
        <w:rPr>
          <w:rFonts w:ascii="Times New Roman" w:hAnsi="Times New Roman"/>
          <w:sz w:val="28"/>
        </w:rPr>
        <w:t>Председатель Юрьевского                             Глава Юрьевского сельсовета</w:t>
      </w:r>
    </w:p>
    <w:p w:rsidR="00C25565" w:rsidRPr="005F07B2" w:rsidRDefault="00C25565" w:rsidP="00DA3A7A">
      <w:pPr>
        <w:spacing w:line="240" w:lineRule="auto"/>
        <w:jc w:val="both"/>
        <w:rPr>
          <w:rFonts w:ascii="Times New Roman" w:hAnsi="Times New Roman"/>
          <w:sz w:val="28"/>
        </w:rPr>
      </w:pPr>
      <w:r w:rsidRPr="005F07B2">
        <w:rPr>
          <w:rFonts w:ascii="Times New Roman" w:hAnsi="Times New Roman"/>
          <w:sz w:val="28"/>
        </w:rPr>
        <w:t>сельского Совета депутатов</w:t>
      </w:r>
    </w:p>
    <w:p w:rsidR="00C25565" w:rsidRPr="005F07B2" w:rsidRDefault="00C25565" w:rsidP="00DA3A7A">
      <w:pPr>
        <w:tabs>
          <w:tab w:val="center" w:pos="4677"/>
        </w:tabs>
        <w:spacing w:line="240" w:lineRule="auto"/>
        <w:jc w:val="both"/>
        <w:rPr>
          <w:rFonts w:ascii="Times New Roman" w:hAnsi="Times New Roman"/>
          <w:sz w:val="28"/>
        </w:rPr>
      </w:pPr>
      <w:r w:rsidRPr="005F07B2">
        <w:rPr>
          <w:rFonts w:ascii="Times New Roman" w:hAnsi="Times New Roman"/>
          <w:sz w:val="28"/>
        </w:rPr>
        <w:t xml:space="preserve">___________Е.Н.Шалудкина </w:t>
      </w:r>
      <w:r w:rsidRPr="005F07B2">
        <w:rPr>
          <w:rFonts w:ascii="Times New Roman" w:hAnsi="Times New Roman"/>
          <w:sz w:val="28"/>
        </w:rPr>
        <w:tab/>
        <w:t xml:space="preserve">                                 ___________И.М.Леднева</w:t>
      </w:r>
    </w:p>
    <w:p w:rsidR="00C25565" w:rsidRDefault="00C25565" w:rsidP="00AF078C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5565" w:rsidRDefault="00C25565"/>
    <w:p w:rsidR="00C25565" w:rsidRDefault="00C25565"/>
    <w:p w:rsidR="00C25565" w:rsidRDefault="00C25565" w:rsidP="0058304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A39C8">
        <w:rPr>
          <w:rFonts w:ascii="Times New Roman" w:hAnsi="Times New Roman"/>
          <w:sz w:val="24"/>
          <w:szCs w:val="24"/>
          <w:lang w:eastAsia="ru-RU"/>
        </w:rPr>
        <w:t>Приложение</w:t>
      </w:r>
    </w:p>
    <w:p w:rsidR="00C25565" w:rsidRDefault="00C25565" w:rsidP="0058304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 </w:t>
      </w:r>
      <w:r w:rsidRPr="000A39C8">
        <w:rPr>
          <w:rFonts w:ascii="Times New Roman" w:hAnsi="Times New Roman"/>
          <w:sz w:val="24"/>
          <w:szCs w:val="24"/>
          <w:lang w:eastAsia="ru-RU"/>
        </w:rPr>
        <w:t>Решению</w:t>
      </w:r>
      <w:r>
        <w:rPr>
          <w:rFonts w:ascii="Times New Roman" w:hAnsi="Times New Roman"/>
          <w:sz w:val="24"/>
          <w:szCs w:val="24"/>
          <w:lang w:eastAsia="ru-RU"/>
        </w:rPr>
        <w:t xml:space="preserve">  Юрьев</w:t>
      </w:r>
      <w:r w:rsidRPr="008F7103">
        <w:rPr>
          <w:rFonts w:ascii="Times New Roman" w:hAnsi="Times New Roman"/>
          <w:sz w:val="24"/>
          <w:szCs w:val="24"/>
          <w:lang w:eastAsia="ru-RU"/>
        </w:rPr>
        <w:t>ского</w:t>
      </w:r>
    </w:p>
    <w:p w:rsidR="00C25565" w:rsidRDefault="00C25565" w:rsidP="0058304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сельск</w:t>
      </w:r>
      <w:r w:rsidRPr="008F7103">
        <w:rPr>
          <w:rFonts w:ascii="Times New Roman" w:hAnsi="Times New Roman"/>
          <w:sz w:val="24"/>
          <w:szCs w:val="24"/>
          <w:lang w:eastAsia="ru-RU"/>
        </w:rPr>
        <w:t>ого Совета депутатов</w:t>
      </w:r>
    </w:p>
    <w:p w:rsidR="00C25565" w:rsidRDefault="00C25565" w:rsidP="0058304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от «10» ноября </w:t>
      </w:r>
      <w:r w:rsidRPr="000A39C8">
        <w:rPr>
          <w:rFonts w:ascii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hAnsi="Times New Roman"/>
          <w:sz w:val="24"/>
          <w:szCs w:val="24"/>
          <w:lang w:eastAsia="ru-RU"/>
        </w:rPr>
        <w:t>11-46</w:t>
      </w:r>
    </w:p>
    <w:p w:rsidR="00C25565" w:rsidRPr="000A39C8" w:rsidRDefault="00C25565" w:rsidP="005E4B64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25565" w:rsidRDefault="00C25565" w:rsidP="005E4B64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ПЕРЕЧЕНЬ</w:t>
      </w:r>
    </w:p>
    <w:p w:rsidR="00C25565" w:rsidRDefault="00C25565" w:rsidP="005E4B64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83049">
        <w:rPr>
          <w:rFonts w:ascii="Times New Roman" w:hAnsi="Times New Roman"/>
          <w:sz w:val="38"/>
          <w:szCs w:val="38"/>
          <w:lang w:eastAsia="ru-RU"/>
        </w:rPr>
        <w:t>полномочий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ПО РЕШЕНИЮ ВОПРОСОВ МЕСТНОГО ЗНАЧЕНИЯ</w:t>
      </w:r>
    </w:p>
    <w:p w:rsidR="00C25565" w:rsidRPr="00F72526" w:rsidRDefault="00C25565" w:rsidP="005E4B64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25565" w:rsidRPr="007B4F74" w:rsidRDefault="00C25565" w:rsidP="007B4F74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1. </w:t>
      </w:r>
      <w:bookmarkStart w:id="0" w:name="_GoBack"/>
      <w:r>
        <w:rPr>
          <w:rFonts w:ascii="Times New Roman" w:hAnsi="Times New Roman"/>
          <w:sz w:val="28"/>
        </w:rPr>
        <w:t>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  <w:r w:rsidRPr="00B91E69">
        <w:rPr>
          <w:rFonts w:ascii="Times New Roman" w:hAnsi="Times New Roman"/>
          <w:sz w:val="28"/>
          <w:szCs w:val="28"/>
        </w:rPr>
        <w:t>: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контроль за деятельностью ресурсоснабжающих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 xml:space="preserve">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</w:t>
      </w:r>
      <w:r>
        <w:rPr>
          <w:rFonts w:ascii="Times New Roman" w:hAnsi="Times New Roman"/>
          <w:sz w:val="28"/>
          <w:szCs w:val="28"/>
        </w:rPr>
        <w:t>Юрьев</w:t>
      </w:r>
      <w:r w:rsidRPr="00B91E69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сельсовета</w:t>
      </w:r>
      <w:r w:rsidRPr="00B91E69">
        <w:rPr>
          <w:rFonts w:ascii="Times New Roman" w:hAnsi="Times New Roman"/>
          <w:sz w:val="28"/>
          <w:szCs w:val="28"/>
        </w:rPr>
        <w:t>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осуществление контроля за готовностью теплоснабжающих организаций, теплосетевых организаций, ресурсоснабжающих организаций, муниципальных учреждений, потребителей в многоквартирных домах к отопительному периоду;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организация работы в пределах полномочий по проверке готовности теплоснабжающих организаций, теплосетевых организаций, ресурсоснабжающих организаций, муниципальных учреждений, потребителей в многоквартирных домах к работе в осенне-зимний (отопительный) период;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организация работы по проведению капитального ремонта объектов коммунальной инфраструктуры;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организация работы по получению субвенции на реализацию временных мер поддержки населения в целях обеспечения доступности коммунальных услуг;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системы ГИС, АИС, прогноз социально-экономического развития, органы государственной статистики.</w:t>
      </w:r>
    </w:p>
    <w:p w:rsidR="00C25565" w:rsidRPr="00B91E69" w:rsidRDefault="00C25565" w:rsidP="00B91E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5565" w:rsidRPr="009851CD" w:rsidRDefault="00C25565" w:rsidP="003B4F9A">
      <w:pPr>
        <w:pStyle w:val="ListParagraph"/>
        <w:spacing w:after="1" w:line="280" w:lineRule="atLeast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2. </w:t>
      </w:r>
      <w:r w:rsidRPr="009851CD">
        <w:rPr>
          <w:rFonts w:ascii="Times New Roman" w:hAnsi="Times New Roman"/>
          <w:sz w:val="28"/>
        </w:rPr>
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6" w:history="1">
        <w:r w:rsidRPr="009851CD">
          <w:rPr>
            <w:rFonts w:ascii="Times New Roman" w:hAnsi="Times New Roman"/>
            <w:sz w:val="28"/>
          </w:rPr>
          <w:t>законодательством</w:t>
        </w:r>
      </w:hyperlink>
      <w:r w:rsidRPr="009851CD">
        <w:rPr>
          <w:rFonts w:ascii="Times New Roman" w:hAnsi="Times New Roman"/>
          <w:sz w:val="28"/>
          <w:szCs w:val="28"/>
        </w:rPr>
        <w:t>:</w:t>
      </w:r>
    </w:p>
    <w:p w:rsidR="00C25565" w:rsidRPr="009851CD" w:rsidRDefault="00C25565" w:rsidP="003B4F9A">
      <w:pPr>
        <w:spacing w:after="1" w:line="280" w:lineRule="atLeast"/>
        <w:ind w:left="709"/>
        <w:jc w:val="both"/>
        <w:rPr>
          <w:rFonts w:ascii="Times New Roman" w:hAnsi="Times New Roman"/>
          <w:sz w:val="28"/>
          <w:szCs w:val="28"/>
        </w:rPr>
      </w:pPr>
      <w:r w:rsidRPr="009851CD">
        <w:rPr>
          <w:rFonts w:ascii="Times New Roman" w:hAnsi="Times New Roman"/>
          <w:sz w:val="28"/>
          <w:szCs w:val="28"/>
        </w:rPr>
        <w:t>2.1. Признание граждан малоимущими: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определение (расчет) стоимости необходимой жилой площади для проживания семьи;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определение имущественной обеспеченности семьи или одиноко проживающего гражданина;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расчет порогового дохода семьи (одиноко проживающего гражданина);</w:t>
      </w:r>
    </w:p>
    <w:p w:rsidR="00C25565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подготовка и выдача справки о признании граждан ма</w:t>
      </w:r>
      <w:r>
        <w:rPr>
          <w:rFonts w:ascii="Times New Roman" w:hAnsi="Times New Roman"/>
          <w:sz w:val="28"/>
          <w:szCs w:val="28"/>
        </w:rPr>
        <w:t>лоимущими, либо в отказе в этом.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</w:t>
      </w:r>
      <w:r w:rsidRPr="00B91E69">
        <w:rPr>
          <w:rFonts w:ascii="Times New Roman" w:hAnsi="Times New Roman"/>
          <w:sz w:val="28"/>
          <w:szCs w:val="28"/>
        </w:rPr>
        <w:t>существление муниципального жилищного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C25565" w:rsidRPr="00B91E69" w:rsidRDefault="00C25565" w:rsidP="00B91E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5565" w:rsidRPr="007B4F74" w:rsidRDefault="00C25565" w:rsidP="007B4F74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Pr="007B4F74">
          <w:rPr>
            <w:rFonts w:ascii="Times New Roman" w:hAnsi="Times New Roman"/>
            <w:sz w:val="28"/>
          </w:rPr>
          <w:t>законодательством</w:t>
        </w:r>
      </w:hyperlink>
      <w:r w:rsidRPr="007B4F74">
        <w:rPr>
          <w:rFonts w:ascii="Times New Roman" w:hAnsi="Times New Roman"/>
          <w:sz w:val="28"/>
        </w:rPr>
        <w:t xml:space="preserve"> Российской Федерации</w:t>
      </w:r>
      <w:r>
        <w:rPr>
          <w:rFonts w:ascii="Times New Roman" w:hAnsi="Times New Roman"/>
          <w:sz w:val="28"/>
        </w:rPr>
        <w:t>: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B91E69">
        <w:rPr>
          <w:rFonts w:ascii="Times New Roman" w:hAnsi="Times New Roman"/>
          <w:sz w:val="28"/>
          <w:szCs w:val="28"/>
        </w:rPr>
        <w:t>существление дорожной деятельности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91E69">
        <w:rPr>
          <w:rFonts w:ascii="Times New Roman" w:hAnsi="Times New Roman"/>
          <w:sz w:val="28"/>
          <w:szCs w:val="28"/>
        </w:rPr>
        <w:t>за исключением деятельности по ремонту и содержанию автомобильных дорог общего пользования местного значения поселений.</w:t>
      </w:r>
    </w:p>
    <w:p w:rsidR="00C25565" w:rsidRPr="00B91E69" w:rsidRDefault="00C25565" w:rsidP="00B91E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5565" w:rsidRPr="003B4F9A" w:rsidRDefault="00C25565" w:rsidP="003B4F9A">
      <w:pPr>
        <w:spacing w:after="1" w:line="280" w:lineRule="atLeast"/>
        <w:ind w:firstLine="540"/>
        <w:jc w:val="both"/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</w:rPr>
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r w:rsidRPr="00B91E69">
        <w:rPr>
          <w:rFonts w:ascii="Times New Roman" w:hAnsi="Times New Roman"/>
          <w:sz w:val="28"/>
          <w:szCs w:val="28"/>
        </w:rPr>
        <w:t>: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 xml:space="preserve">- реализация единой политики на территории </w:t>
      </w:r>
      <w:r>
        <w:rPr>
          <w:rFonts w:ascii="Times New Roman" w:hAnsi="Times New Roman"/>
          <w:sz w:val="28"/>
          <w:szCs w:val="28"/>
        </w:rPr>
        <w:t>Юрьевского сельсовета</w:t>
      </w:r>
      <w:r w:rsidRPr="00B91E69">
        <w:rPr>
          <w:rFonts w:ascii="Times New Roman" w:hAnsi="Times New Roman"/>
          <w:sz w:val="28"/>
          <w:szCs w:val="28"/>
        </w:rPr>
        <w:t>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организация сотрудничества</w:t>
      </w:r>
      <w:r w:rsidRPr="00B91E69">
        <w:rPr>
          <w:rFonts w:ascii="Times New Roman" w:hAnsi="Times New Roman"/>
          <w:sz w:val="28"/>
          <w:szCs w:val="28"/>
        </w:rPr>
        <w:t xml:space="preserve"> между поселениями </w:t>
      </w:r>
      <w:r>
        <w:rPr>
          <w:rFonts w:ascii="Times New Roman" w:hAnsi="Times New Roman"/>
          <w:sz w:val="28"/>
          <w:szCs w:val="28"/>
        </w:rPr>
        <w:t>Юрьевского сельсовета</w:t>
      </w:r>
      <w:r w:rsidRPr="00B91E69">
        <w:rPr>
          <w:rFonts w:ascii="Times New Roman" w:hAnsi="Times New Roman"/>
          <w:sz w:val="28"/>
          <w:szCs w:val="28"/>
        </w:rPr>
        <w:t>, а также другими муниципальными образованиями;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разработка проектов муниципальных программ;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формирование и обеспечение выполнения планов и предложений по включению в районные, областные и федеральные программы;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контроль над комплектованием учреждений физкультуры и спорта кадрами и повышением квалификации специалистов;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 xml:space="preserve">- организация участия спортсменов и команд в соревнованиях </w:t>
      </w:r>
      <w:r>
        <w:rPr>
          <w:rFonts w:ascii="Times New Roman" w:hAnsi="Times New Roman"/>
          <w:sz w:val="28"/>
          <w:szCs w:val="28"/>
        </w:rPr>
        <w:t>разных уровней;</w:t>
      </w:r>
    </w:p>
    <w:p w:rsidR="00C25565" w:rsidRPr="00B91E69" w:rsidRDefault="00C25565" w:rsidP="00B91E69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B91E69">
        <w:rPr>
          <w:rFonts w:ascii="Times New Roman" w:hAnsi="Times New Roman"/>
          <w:sz w:val="28"/>
          <w:szCs w:val="28"/>
        </w:rPr>
        <w:t>- подготовка и предст</w:t>
      </w:r>
      <w:r>
        <w:rPr>
          <w:rFonts w:ascii="Times New Roman" w:hAnsi="Times New Roman"/>
          <w:sz w:val="28"/>
          <w:szCs w:val="28"/>
        </w:rPr>
        <w:t>авление отчетов и информации в м</w:t>
      </w:r>
      <w:r w:rsidRPr="00B91E69">
        <w:rPr>
          <w:rFonts w:ascii="Times New Roman" w:hAnsi="Times New Roman"/>
          <w:sz w:val="28"/>
          <w:szCs w:val="28"/>
        </w:rPr>
        <w:t xml:space="preserve">инистерство по физической культуре, спорту </w:t>
      </w:r>
      <w:r>
        <w:rPr>
          <w:rFonts w:ascii="Times New Roman" w:hAnsi="Times New Roman"/>
          <w:sz w:val="28"/>
          <w:szCs w:val="28"/>
        </w:rPr>
        <w:t xml:space="preserve">Правительства </w:t>
      </w:r>
      <w:r w:rsidRPr="00B91E69">
        <w:rPr>
          <w:rFonts w:ascii="Times New Roman" w:hAnsi="Times New Roman"/>
          <w:sz w:val="28"/>
          <w:szCs w:val="28"/>
        </w:rPr>
        <w:t>Красноярского края.</w:t>
      </w:r>
    </w:p>
    <w:p w:rsidR="00C25565" w:rsidRPr="00B91E69" w:rsidRDefault="00C25565" w:rsidP="00B91E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25565" w:rsidRPr="00B91E69" w:rsidRDefault="00C25565" w:rsidP="009851CD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91E69">
        <w:rPr>
          <w:rFonts w:ascii="Times New Roman" w:hAnsi="Times New Roman"/>
          <w:sz w:val="28"/>
          <w:szCs w:val="28"/>
        </w:rPr>
        <w:t>Организация библиотечного обслуживания населения, комплектование и обеспечение сохранности библиотечных фондов библиотек поселения.</w:t>
      </w:r>
    </w:p>
    <w:bookmarkEnd w:id="0"/>
    <w:p w:rsidR="00C25565" w:rsidRPr="00B91E69" w:rsidRDefault="00C25565" w:rsidP="00B91E69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sectPr w:rsidR="00C25565" w:rsidRPr="00B91E69" w:rsidSect="0062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118"/>
    <w:multiLevelType w:val="multilevel"/>
    <w:tmpl w:val="FAD8EBC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">
    <w:nsid w:val="6F415815"/>
    <w:multiLevelType w:val="multilevel"/>
    <w:tmpl w:val="B8C4DF1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cs="Times New Roman" w:hint="default"/>
      </w:rPr>
    </w:lvl>
  </w:abstractNum>
  <w:abstractNum w:abstractNumId="2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20183D"/>
    <w:multiLevelType w:val="hybridMultilevel"/>
    <w:tmpl w:val="6D6E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5EBA"/>
    <w:rsid w:val="00003FC6"/>
    <w:rsid w:val="00035839"/>
    <w:rsid w:val="00087245"/>
    <w:rsid w:val="000A39C8"/>
    <w:rsid w:val="000E5E6A"/>
    <w:rsid w:val="00157650"/>
    <w:rsid w:val="001E4FD1"/>
    <w:rsid w:val="001F2EFC"/>
    <w:rsid w:val="002002BB"/>
    <w:rsid w:val="0035080A"/>
    <w:rsid w:val="0036540D"/>
    <w:rsid w:val="003B4F9A"/>
    <w:rsid w:val="0041093D"/>
    <w:rsid w:val="0041196B"/>
    <w:rsid w:val="004A6423"/>
    <w:rsid w:val="0051672C"/>
    <w:rsid w:val="00583049"/>
    <w:rsid w:val="005C5C78"/>
    <w:rsid w:val="005E4B64"/>
    <w:rsid w:val="005F07B2"/>
    <w:rsid w:val="00625162"/>
    <w:rsid w:val="00625BA3"/>
    <w:rsid w:val="006E0E87"/>
    <w:rsid w:val="00724A28"/>
    <w:rsid w:val="00761D9F"/>
    <w:rsid w:val="007B4F74"/>
    <w:rsid w:val="00811185"/>
    <w:rsid w:val="00825B4C"/>
    <w:rsid w:val="00842A9B"/>
    <w:rsid w:val="0089647F"/>
    <w:rsid w:val="008E6DD7"/>
    <w:rsid w:val="008F7103"/>
    <w:rsid w:val="00976DA2"/>
    <w:rsid w:val="009851CD"/>
    <w:rsid w:val="00AA681C"/>
    <w:rsid w:val="00AC287B"/>
    <w:rsid w:val="00AE0931"/>
    <w:rsid w:val="00AF078C"/>
    <w:rsid w:val="00B27D31"/>
    <w:rsid w:val="00B76846"/>
    <w:rsid w:val="00B8347F"/>
    <w:rsid w:val="00B83AF6"/>
    <w:rsid w:val="00B91E69"/>
    <w:rsid w:val="00BD12CE"/>
    <w:rsid w:val="00C07144"/>
    <w:rsid w:val="00C25565"/>
    <w:rsid w:val="00C301CD"/>
    <w:rsid w:val="00C32842"/>
    <w:rsid w:val="00C40752"/>
    <w:rsid w:val="00C73F70"/>
    <w:rsid w:val="00CF0A7D"/>
    <w:rsid w:val="00D42DA0"/>
    <w:rsid w:val="00D63CBF"/>
    <w:rsid w:val="00DA3A7A"/>
    <w:rsid w:val="00E04DF8"/>
    <w:rsid w:val="00E647FA"/>
    <w:rsid w:val="00ED5EFF"/>
    <w:rsid w:val="00F25EBA"/>
    <w:rsid w:val="00F312E2"/>
    <w:rsid w:val="00F316F8"/>
    <w:rsid w:val="00F37D6D"/>
    <w:rsid w:val="00F72526"/>
    <w:rsid w:val="00FE1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8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11185"/>
    <w:rPr>
      <w:lang w:eastAsia="en-US"/>
    </w:rPr>
  </w:style>
  <w:style w:type="table" w:styleId="TableGrid">
    <w:name w:val="Table Grid"/>
    <w:basedOn w:val="TableNormal"/>
    <w:uiPriority w:val="99"/>
    <w:rsid w:val="0081118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1118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111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118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B91E6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B91E69"/>
    <w:pPr>
      <w:widowControl w:val="0"/>
      <w:shd w:val="clear" w:color="auto" w:fill="FFFFFF"/>
      <w:spacing w:before="360" w:after="0" w:line="270" w:lineRule="exact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EB4CB9200014433F8498DE1E31EF48C7F5B8732A0910542C7387198768AAC119CA19A840B3E489TBu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EA9D7622C7A03B535279AB7C3AB1F215F4EB841EBD4F543F04B1EEF020E213B2E0C9DDAq6sEG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259</TotalTime>
  <Pages>4</Pages>
  <Words>1252</Words>
  <Characters>7137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18</cp:revision>
  <cp:lastPrinted>2016-11-08T07:19:00Z</cp:lastPrinted>
  <dcterms:created xsi:type="dcterms:W3CDTF">2016-11-07T07:07:00Z</dcterms:created>
  <dcterms:modified xsi:type="dcterms:W3CDTF">2004-12-31T22:52:00Z</dcterms:modified>
</cp:coreProperties>
</file>