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06A" w:rsidRPr="008D3C72" w:rsidRDefault="00BD406A" w:rsidP="008D3C72">
      <w:pPr>
        <w:pStyle w:val="Heading3"/>
        <w:rPr>
          <w:rFonts w:cs="Times New Roman"/>
          <w:lang w:val="ru-RU"/>
        </w:rPr>
      </w:pPr>
      <w:r w:rsidRPr="000E3B62">
        <w:rPr>
          <w:lang w:val="ru-RU"/>
        </w:rPr>
        <w:t xml:space="preserve">                                                                        </w:t>
      </w:r>
    </w:p>
    <w:p w:rsidR="00BD406A" w:rsidRPr="000E3B62" w:rsidRDefault="00BD406A" w:rsidP="00236E7D">
      <w:pPr>
        <w:jc w:val="center"/>
        <w:rPr>
          <w:lang w:val="ru-RU"/>
        </w:rPr>
      </w:pPr>
      <w:bookmarkStart w:id="0" w:name="_GoBack"/>
      <w:bookmarkEnd w:id="0"/>
    </w:p>
    <w:p w:rsidR="00BD406A" w:rsidRDefault="00BD406A" w:rsidP="00236E7D">
      <w:pPr>
        <w:jc w:val="center"/>
        <w:rPr>
          <w:sz w:val="28"/>
          <w:szCs w:val="28"/>
          <w:lang w:val="ru-RU"/>
        </w:rPr>
      </w:pPr>
      <w:r w:rsidRPr="00B54D55">
        <w:rPr>
          <w:sz w:val="28"/>
          <w:szCs w:val="28"/>
          <w:lang w:val="ru-RU"/>
        </w:rPr>
        <w:t xml:space="preserve">Администрация </w:t>
      </w:r>
      <w:r>
        <w:rPr>
          <w:sz w:val="28"/>
          <w:szCs w:val="28"/>
          <w:lang w:val="ru-RU"/>
        </w:rPr>
        <w:t>Критовского</w:t>
      </w:r>
    </w:p>
    <w:p w:rsidR="00BD406A" w:rsidRPr="00B54D55" w:rsidRDefault="00BD406A" w:rsidP="00236E7D">
      <w:pPr>
        <w:jc w:val="center"/>
        <w:rPr>
          <w:sz w:val="28"/>
          <w:szCs w:val="28"/>
          <w:lang w:val="ru-RU"/>
        </w:rPr>
      </w:pPr>
      <w:r w:rsidRPr="00B54D55">
        <w:rPr>
          <w:sz w:val="28"/>
          <w:szCs w:val="28"/>
          <w:lang w:val="ru-RU"/>
        </w:rPr>
        <w:t>Боготольского района</w:t>
      </w:r>
    </w:p>
    <w:p w:rsidR="00BD406A" w:rsidRPr="00B54D55" w:rsidRDefault="00BD406A" w:rsidP="00236E7D">
      <w:pPr>
        <w:jc w:val="center"/>
        <w:rPr>
          <w:sz w:val="28"/>
          <w:szCs w:val="28"/>
          <w:lang w:val="ru-RU"/>
        </w:rPr>
      </w:pPr>
      <w:r w:rsidRPr="00B54D55">
        <w:rPr>
          <w:sz w:val="28"/>
          <w:szCs w:val="28"/>
          <w:lang w:val="ru-RU"/>
        </w:rPr>
        <w:t>Красноярского края</w:t>
      </w:r>
    </w:p>
    <w:p w:rsidR="00BD406A" w:rsidRPr="00B54D55" w:rsidRDefault="00BD406A" w:rsidP="00236E7D">
      <w:pPr>
        <w:jc w:val="center"/>
        <w:rPr>
          <w:lang w:val="ru-RU"/>
        </w:rPr>
      </w:pPr>
    </w:p>
    <w:p w:rsidR="00BD406A" w:rsidRPr="00602B7B" w:rsidRDefault="00BD406A" w:rsidP="00236E7D">
      <w:pPr>
        <w:jc w:val="center"/>
        <w:rPr>
          <w:b/>
          <w:bCs/>
          <w:lang w:val="ru-RU"/>
        </w:rPr>
      </w:pPr>
      <w:r w:rsidRPr="00602B7B">
        <w:rPr>
          <w:b/>
          <w:bCs/>
          <w:lang w:val="ru-RU"/>
        </w:rPr>
        <w:t>ПОСТАНОВЛЕНИЕ</w:t>
      </w:r>
    </w:p>
    <w:p w:rsidR="00BD406A" w:rsidRPr="00602B7B" w:rsidRDefault="00BD406A" w:rsidP="00236E7D">
      <w:pPr>
        <w:rPr>
          <w:b/>
          <w:bCs/>
          <w:sz w:val="18"/>
          <w:szCs w:val="18"/>
          <w:lang w:val="ru-RU"/>
        </w:rPr>
      </w:pPr>
    </w:p>
    <w:p w:rsidR="00BD406A" w:rsidRPr="00602B7B" w:rsidRDefault="00BD406A" w:rsidP="00236E7D">
      <w:pPr>
        <w:pStyle w:val="ConsPlusTitle"/>
        <w:rPr>
          <w:sz w:val="18"/>
          <w:szCs w:val="18"/>
          <w:lang w:eastAsia="en-US"/>
        </w:rPr>
      </w:pPr>
    </w:p>
    <w:p w:rsidR="00BD406A" w:rsidRPr="00602B7B" w:rsidRDefault="00BD406A" w:rsidP="00236E7D">
      <w:pPr>
        <w:pStyle w:val="ConsPlusTitle"/>
      </w:pPr>
      <w:r w:rsidRPr="000E3B62">
        <w:rPr>
          <w:sz w:val="28"/>
          <w:szCs w:val="28"/>
        </w:rPr>
        <w:t xml:space="preserve">12 «декабря» 2016г   </w:t>
      </w:r>
      <w:r>
        <w:rPr>
          <w:sz w:val="28"/>
          <w:szCs w:val="28"/>
        </w:rPr>
        <w:t xml:space="preserve">       </w:t>
      </w:r>
      <w:r w:rsidRPr="000E3B62">
        <w:rPr>
          <w:sz w:val="28"/>
          <w:szCs w:val="28"/>
        </w:rPr>
        <w:t xml:space="preserve">                                                                      № 119 -</w:t>
      </w:r>
      <w:r w:rsidRPr="00602B7B">
        <w:t>п</w:t>
      </w:r>
    </w:p>
    <w:p w:rsidR="00BD406A" w:rsidRPr="00B54D55" w:rsidRDefault="00BD406A" w:rsidP="00236E7D">
      <w:pPr>
        <w:pStyle w:val="ConsPlusTitle"/>
        <w:jc w:val="center"/>
        <w:rPr>
          <w:b w:val="0"/>
          <w:bCs w:val="0"/>
        </w:rPr>
      </w:pPr>
    </w:p>
    <w:p w:rsidR="00BD406A" w:rsidRPr="00B54D55" w:rsidRDefault="00BD406A" w:rsidP="00236E7D">
      <w:pPr>
        <w:pStyle w:val="ConsPlusTitle"/>
        <w:jc w:val="center"/>
        <w:rPr>
          <w:b w:val="0"/>
          <w:bCs w:val="0"/>
          <w:sz w:val="20"/>
          <w:szCs w:val="20"/>
        </w:rPr>
      </w:pPr>
    </w:p>
    <w:p w:rsidR="00BD406A" w:rsidRDefault="00BD406A" w:rsidP="00236E7D">
      <w:pPr>
        <w:pStyle w:val="ConsPlusNormal"/>
        <w:ind w:firstLine="540"/>
        <w:jc w:val="both"/>
      </w:pPr>
      <w:r>
        <w:t xml:space="preserve">О внесении изменений в постановление администрации Критовского сельсовета Боготольского района от 13.11.2015г. № 82-п </w:t>
      </w:r>
      <w:r w:rsidRPr="00A03E78">
        <w:t>"</w:t>
      </w:r>
      <w:r>
        <w:t>О порядке и условиях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</w:t>
      </w:r>
      <w:r w:rsidRPr="00A03E78">
        <w:t>"</w:t>
      </w:r>
      <w:r>
        <w:t>.</w:t>
      </w:r>
    </w:p>
    <w:p w:rsidR="00BD406A" w:rsidRDefault="00BD406A" w:rsidP="00236E7D">
      <w:pPr>
        <w:pStyle w:val="ConsPlusNormal"/>
        <w:ind w:firstLine="540"/>
        <w:jc w:val="both"/>
      </w:pPr>
    </w:p>
    <w:p w:rsidR="00BD406A" w:rsidRDefault="00BD406A" w:rsidP="007909D9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пунктами 3</w:t>
        </w:r>
      </w:hyperlink>
      <w:r>
        <w:t xml:space="preserve"> и </w:t>
      </w:r>
      <w:hyperlink r:id="rId7" w:history="1">
        <w:r>
          <w:rPr>
            <w:color w:val="0000FF"/>
          </w:rPr>
          <w:t>4 статьи 69.2</w:t>
        </w:r>
      </w:hyperlink>
      <w:r>
        <w:t xml:space="preserve"> Бюджетного кодекса Российской Федерации, </w:t>
      </w:r>
      <w:hyperlink r:id="rId8" w:history="1">
        <w:r>
          <w:rPr>
            <w:color w:val="0000FF"/>
          </w:rPr>
          <w:t>подпунктом 3 пункта 7 статьи 9.2</w:t>
        </w:r>
      </w:hyperlink>
      <w:r>
        <w:t xml:space="preserve"> Федерального закона "О некоммерческих организациях", Устава Критовского сельсовета</w:t>
      </w:r>
    </w:p>
    <w:p w:rsidR="00BD406A" w:rsidRPr="00A03E78" w:rsidRDefault="00BD406A" w:rsidP="007909D9">
      <w:pPr>
        <w:pStyle w:val="ConsPlusNormal"/>
        <w:ind w:firstLine="540"/>
        <w:jc w:val="both"/>
      </w:pPr>
      <w:r>
        <w:t xml:space="preserve">   ПОСТАНОВЛЯЮ</w:t>
      </w:r>
      <w:r w:rsidRPr="00A03E78">
        <w:t>:</w:t>
      </w:r>
    </w:p>
    <w:p w:rsidR="00BD406A" w:rsidRDefault="00BD406A">
      <w:pPr>
        <w:spacing w:after="1" w:line="280" w:lineRule="atLeast"/>
        <w:ind w:firstLine="540"/>
        <w:jc w:val="both"/>
        <w:rPr>
          <w:sz w:val="28"/>
          <w:szCs w:val="28"/>
          <w:lang w:val="ru-RU"/>
        </w:rPr>
      </w:pPr>
      <w:r w:rsidRPr="00A03E78">
        <w:rPr>
          <w:sz w:val="28"/>
          <w:szCs w:val="28"/>
          <w:lang w:val="ru-RU"/>
        </w:rPr>
        <w:t xml:space="preserve">1. Внести в </w:t>
      </w:r>
      <w:hyperlink r:id="rId9" w:history="1">
        <w:r>
          <w:rPr>
            <w:color w:val="0000FF"/>
            <w:sz w:val="28"/>
            <w:szCs w:val="28"/>
            <w:lang w:val="ru-RU"/>
          </w:rPr>
          <w:t>Постановление</w:t>
        </w:r>
      </w:hyperlink>
      <w:r>
        <w:rPr>
          <w:lang w:val="ru-RU"/>
        </w:rPr>
        <w:t xml:space="preserve"> </w:t>
      </w:r>
      <w:r w:rsidRPr="00A03E78">
        <w:rPr>
          <w:sz w:val="28"/>
          <w:szCs w:val="28"/>
          <w:lang w:val="ru-RU"/>
        </w:rPr>
        <w:t xml:space="preserve"> </w:t>
      </w:r>
      <w:r w:rsidRPr="007909D9">
        <w:rPr>
          <w:sz w:val="28"/>
          <w:szCs w:val="28"/>
          <w:lang w:val="ru-RU"/>
        </w:rPr>
        <w:t xml:space="preserve">администрации </w:t>
      </w:r>
      <w:r>
        <w:rPr>
          <w:sz w:val="28"/>
          <w:szCs w:val="28"/>
          <w:lang w:val="ru-RU"/>
        </w:rPr>
        <w:t xml:space="preserve">Критовского сельсовета </w:t>
      </w:r>
      <w:r w:rsidRPr="007909D9">
        <w:rPr>
          <w:sz w:val="28"/>
          <w:szCs w:val="28"/>
          <w:lang w:val="ru-RU"/>
        </w:rPr>
        <w:t xml:space="preserve"> от </w:t>
      </w:r>
      <w:r>
        <w:rPr>
          <w:sz w:val="28"/>
          <w:szCs w:val="28"/>
          <w:lang w:val="ru-RU"/>
        </w:rPr>
        <w:t>13</w:t>
      </w:r>
      <w:r w:rsidRPr="007909D9">
        <w:rPr>
          <w:sz w:val="28"/>
          <w:szCs w:val="28"/>
          <w:lang w:val="ru-RU"/>
        </w:rPr>
        <w:t>.1</w:t>
      </w:r>
      <w:r>
        <w:rPr>
          <w:sz w:val="28"/>
          <w:szCs w:val="28"/>
          <w:lang w:val="ru-RU"/>
        </w:rPr>
        <w:t>1</w:t>
      </w:r>
      <w:r w:rsidRPr="007909D9">
        <w:rPr>
          <w:sz w:val="28"/>
          <w:szCs w:val="28"/>
          <w:lang w:val="ru-RU"/>
        </w:rPr>
        <w:t>.2015г. №</w:t>
      </w:r>
      <w:r>
        <w:rPr>
          <w:sz w:val="28"/>
          <w:szCs w:val="28"/>
          <w:lang w:val="ru-RU"/>
        </w:rPr>
        <w:t xml:space="preserve"> 82</w:t>
      </w:r>
      <w:r w:rsidRPr="007909D9">
        <w:rPr>
          <w:sz w:val="28"/>
          <w:szCs w:val="28"/>
          <w:lang w:val="ru-RU"/>
        </w:rPr>
        <w:t xml:space="preserve">-п </w:t>
      </w:r>
      <w:r w:rsidRPr="00A03E78">
        <w:rPr>
          <w:sz w:val="28"/>
          <w:szCs w:val="28"/>
          <w:lang w:val="ru-RU"/>
        </w:rPr>
        <w:t>"</w:t>
      </w:r>
      <w:r w:rsidRPr="007909D9">
        <w:rPr>
          <w:sz w:val="28"/>
          <w:szCs w:val="28"/>
          <w:lang w:val="ru-RU"/>
        </w:rPr>
        <w:t>О порядке и условиях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</w:t>
      </w:r>
      <w:r>
        <w:rPr>
          <w:sz w:val="28"/>
          <w:szCs w:val="28"/>
          <w:lang w:val="ru-RU"/>
        </w:rPr>
        <w:t>полнения муниципального задания</w:t>
      </w:r>
      <w:r w:rsidRPr="00A03E78">
        <w:rPr>
          <w:sz w:val="28"/>
          <w:szCs w:val="28"/>
          <w:lang w:val="ru-RU"/>
        </w:rPr>
        <w:t>"</w:t>
      </w:r>
      <w:r>
        <w:rPr>
          <w:sz w:val="28"/>
          <w:szCs w:val="28"/>
          <w:lang w:val="ru-RU"/>
        </w:rPr>
        <w:t xml:space="preserve"> следующие изменения:</w:t>
      </w:r>
    </w:p>
    <w:p w:rsidR="00BD406A" w:rsidRDefault="00BD406A">
      <w:pPr>
        <w:spacing w:after="1" w:line="280" w:lineRule="atLeast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пункте 3:</w:t>
      </w:r>
    </w:p>
    <w:p w:rsidR="00BD406A" w:rsidRDefault="00BD406A">
      <w:pPr>
        <w:spacing w:after="1" w:line="280" w:lineRule="atLeast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после слов «муниципального задания на 2016 год и плановый период 2017 и 2018 годов», дополнить словами «а так же на 2017 год и плановый период 2018 и 2018 годов»;</w:t>
      </w:r>
    </w:p>
    <w:p w:rsidR="00BD406A" w:rsidRPr="007909D9" w:rsidRDefault="00BD406A">
      <w:pPr>
        <w:spacing w:after="1" w:line="280" w:lineRule="atLeast"/>
        <w:ind w:firstLine="540"/>
        <w:jc w:val="both"/>
        <w:rPr>
          <w:sz w:val="28"/>
          <w:szCs w:val="28"/>
          <w:lang w:val="ru-RU"/>
        </w:rPr>
      </w:pPr>
      <w:r w:rsidRPr="007909D9">
        <w:rPr>
          <w:sz w:val="28"/>
          <w:szCs w:val="28"/>
          <w:lang w:val="ru-RU"/>
        </w:rPr>
        <w:t xml:space="preserve">в </w:t>
      </w:r>
      <w:r>
        <w:rPr>
          <w:sz w:val="28"/>
          <w:szCs w:val="28"/>
          <w:lang w:val="ru-RU"/>
        </w:rPr>
        <w:t xml:space="preserve">пункте </w:t>
      </w:r>
      <w:hyperlink r:id="rId10" w:history="1">
        <w:r>
          <w:rPr>
            <w:sz w:val="28"/>
            <w:szCs w:val="28"/>
            <w:lang w:val="ru-RU"/>
          </w:rPr>
          <w:t>4</w:t>
        </w:r>
      </w:hyperlink>
      <w:r w:rsidRPr="007909D9">
        <w:rPr>
          <w:sz w:val="28"/>
          <w:szCs w:val="28"/>
          <w:lang w:val="ru-RU"/>
        </w:rPr>
        <w:t>:</w:t>
      </w:r>
    </w:p>
    <w:p w:rsidR="00BD406A" w:rsidRPr="00A03E78" w:rsidRDefault="00BD406A">
      <w:pPr>
        <w:spacing w:after="1" w:line="280" w:lineRule="atLeast"/>
        <w:ind w:firstLine="540"/>
        <w:jc w:val="both"/>
        <w:rPr>
          <w:lang w:val="ru-RU"/>
        </w:rPr>
      </w:pPr>
      <w:hyperlink r:id="rId11" w:history="1">
        <w:r w:rsidRPr="007909D9">
          <w:rPr>
            <w:sz w:val="28"/>
            <w:szCs w:val="28"/>
            <w:lang w:val="ru-RU"/>
          </w:rPr>
          <w:t>абзац первый</w:t>
        </w:r>
      </w:hyperlink>
      <w:r w:rsidRPr="00A03E78">
        <w:rPr>
          <w:sz w:val="28"/>
          <w:szCs w:val="28"/>
          <w:lang w:val="ru-RU"/>
        </w:rPr>
        <w:t xml:space="preserve"> после слов "</w:t>
      </w:r>
      <w:r>
        <w:rPr>
          <w:sz w:val="28"/>
          <w:szCs w:val="28"/>
          <w:lang w:val="ru-RU"/>
        </w:rPr>
        <w:t>муниципального</w:t>
      </w:r>
      <w:r w:rsidRPr="00A03E78">
        <w:rPr>
          <w:sz w:val="28"/>
          <w:szCs w:val="28"/>
          <w:lang w:val="ru-RU"/>
        </w:rPr>
        <w:t xml:space="preserve"> задания на 2016 год и на пл</w:t>
      </w:r>
      <w:r>
        <w:rPr>
          <w:sz w:val="28"/>
          <w:szCs w:val="28"/>
          <w:lang w:val="ru-RU"/>
        </w:rPr>
        <w:t>ановый период 2017 и 2018 годов</w:t>
      </w:r>
      <w:r w:rsidRPr="00A03E78">
        <w:rPr>
          <w:sz w:val="28"/>
          <w:szCs w:val="28"/>
          <w:lang w:val="ru-RU"/>
        </w:rPr>
        <w:t>"</w:t>
      </w:r>
      <w:r>
        <w:rPr>
          <w:sz w:val="28"/>
          <w:szCs w:val="28"/>
          <w:lang w:val="ru-RU"/>
        </w:rPr>
        <w:t>,</w:t>
      </w:r>
      <w:r w:rsidRPr="00A03E78">
        <w:rPr>
          <w:sz w:val="28"/>
          <w:szCs w:val="28"/>
          <w:lang w:val="ru-RU"/>
        </w:rPr>
        <w:t xml:space="preserve"> дополнить словами "а также на 2017 год и на плановый период 2018</w:t>
      </w:r>
      <w:r>
        <w:rPr>
          <w:sz w:val="28"/>
          <w:szCs w:val="28"/>
          <w:lang w:val="ru-RU"/>
        </w:rPr>
        <w:t xml:space="preserve"> и 2019 годов</w:t>
      </w:r>
      <w:r w:rsidRPr="00A03E78">
        <w:rPr>
          <w:sz w:val="28"/>
          <w:szCs w:val="28"/>
          <w:lang w:val="ru-RU"/>
        </w:rPr>
        <w:t>";</w:t>
      </w:r>
    </w:p>
    <w:p w:rsidR="00BD406A" w:rsidRPr="00A03E78" w:rsidRDefault="00BD406A">
      <w:pPr>
        <w:spacing w:after="1" w:line="280" w:lineRule="atLeast"/>
        <w:ind w:firstLine="540"/>
        <w:jc w:val="both"/>
        <w:rPr>
          <w:lang w:val="ru-RU"/>
        </w:rPr>
      </w:pPr>
      <w:r w:rsidRPr="00E57AA5">
        <w:rPr>
          <w:sz w:val="28"/>
          <w:szCs w:val="28"/>
          <w:lang w:val="ru-RU"/>
        </w:rPr>
        <w:t xml:space="preserve">в </w:t>
      </w:r>
      <w:hyperlink r:id="rId12" w:history="1">
        <w:r w:rsidRPr="00E57AA5">
          <w:rPr>
            <w:sz w:val="28"/>
            <w:szCs w:val="28"/>
            <w:lang w:val="ru-RU"/>
          </w:rPr>
          <w:t>абзаце втором</w:t>
        </w:r>
      </w:hyperlink>
      <w:r w:rsidRPr="00E57AA5">
        <w:rPr>
          <w:sz w:val="28"/>
          <w:szCs w:val="28"/>
          <w:lang w:val="ru-RU"/>
        </w:rPr>
        <w:t xml:space="preserve"> слова "2017 год и на плановый период 2018 и 2019" заменить словами "2018 год и на плановый период 2019 и 2020";</w:t>
      </w:r>
    </w:p>
    <w:p w:rsidR="00BD406A" w:rsidRPr="000173A8" w:rsidRDefault="00BD406A" w:rsidP="007D0D28">
      <w:pPr>
        <w:spacing w:after="1" w:line="280" w:lineRule="atLeast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дополнить </w:t>
      </w:r>
      <w:r w:rsidRPr="00A03E78">
        <w:rPr>
          <w:sz w:val="28"/>
          <w:szCs w:val="28"/>
          <w:lang w:val="ru-RU"/>
        </w:rPr>
        <w:t xml:space="preserve"> </w:t>
      </w:r>
      <w:hyperlink r:id="rId13" w:history="1">
        <w:r>
          <w:rPr>
            <w:sz w:val="28"/>
            <w:szCs w:val="28"/>
            <w:lang w:val="ru-RU"/>
          </w:rPr>
          <w:t>пунктом</w:t>
        </w:r>
        <w:r w:rsidRPr="007909D9">
          <w:rPr>
            <w:sz w:val="28"/>
            <w:szCs w:val="28"/>
            <w:lang w:val="ru-RU"/>
          </w:rPr>
          <w:t xml:space="preserve"> 7</w:t>
        </w:r>
      </w:hyperlink>
      <w:r w:rsidRPr="00A03E7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следующего содержания:</w:t>
      </w:r>
    </w:p>
    <w:p w:rsidR="00BD406A" w:rsidRDefault="00BD406A" w:rsidP="00E033B9">
      <w:pPr>
        <w:spacing w:after="1" w:line="280" w:lineRule="atLeast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Pr="006519F0">
        <w:rPr>
          <w:sz w:val="28"/>
          <w:szCs w:val="28"/>
          <w:lang w:val="ru-RU"/>
        </w:rPr>
        <w:t xml:space="preserve">«7. </w:t>
      </w:r>
      <w:hyperlink r:id="rId14" w:history="1">
        <w:r w:rsidRPr="006519F0">
          <w:rPr>
            <w:sz w:val="28"/>
            <w:szCs w:val="28"/>
            <w:lang w:val="ru-RU"/>
          </w:rPr>
          <w:t>Пункт 7</w:t>
        </w:r>
      </w:hyperlink>
      <w:r w:rsidRPr="006519F0">
        <w:rPr>
          <w:sz w:val="28"/>
          <w:szCs w:val="28"/>
          <w:lang w:val="ru-RU"/>
        </w:rPr>
        <w:t xml:space="preserve">, </w:t>
      </w:r>
      <w:hyperlink r:id="rId15" w:history="1">
        <w:r w:rsidRPr="006519F0">
          <w:rPr>
            <w:sz w:val="28"/>
            <w:szCs w:val="28"/>
            <w:lang w:val="ru-RU"/>
          </w:rPr>
          <w:t>абзацы второй</w:t>
        </w:r>
      </w:hyperlink>
      <w:r w:rsidRPr="006519F0">
        <w:rPr>
          <w:sz w:val="28"/>
          <w:szCs w:val="28"/>
          <w:lang w:val="ru-RU"/>
        </w:rPr>
        <w:t xml:space="preserve"> и </w:t>
      </w:r>
      <w:hyperlink r:id="rId16" w:history="1">
        <w:r w:rsidRPr="006519F0">
          <w:rPr>
            <w:sz w:val="28"/>
            <w:szCs w:val="28"/>
            <w:lang w:val="ru-RU"/>
          </w:rPr>
          <w:t>шестой пункта 8</w:t>
        </w:r>
      </w:hyperlink>
      <w:r w:rsidRPr="006519F0">
        <w:rPr>
          <w:sz w:val="28"/>
          <w:szCs w:val="28"/>
          <w:lang w:val="ru-RU"/>
        </w:rPr>
        <w:t xml:space="preserve"> Порядка в части нормативных затрат, связанных с выполнением работ в рамках</w:t>
      </w:r>
      <w:r>
        <w:rPr>
          <w:sz w:val="28"/>
          <w:szCs w:val="28"/>
          <w:lang w:val="ru-RU"/>
        </w:rPr>
        <w:t xml:space="preserve">                       </w:t>
      </w:r>
    </w:p>
    <w:p w:rsidR="00BD406A" w:rsidRPr="007D0D28" w:rsidRDefault="00BD406A" w:rsidP="00B23881">
      <w:pPr>
        <w:spacing w:after="1" w:line="280" w:lineRule="atLeast"/>
        <w:jc w:val="both"/>
        <w:rPr>
          <w:sz w:val="28"/>
          <w:szCs w:val="28"/>
          <w:lang w:val="ru-RU"/>
        </w:rPr>
      </w:pPr>
      <w:r w:rsidRPr="006519F0">
        <w:rPr>
          <w:sz w:val="28"/>
          <w:szCs w:val="28"/>
          <w:lang w:val="ru-RU"/>
        </w:rPr>
        <w:t xml:space="preserve"> муниципального задания, </w:t>
      </w:r>
      <w:hyperlink r:id="rId17" w:history="1">
        <w:r w:rsidRPr="006519F0">
          <w:rPr>
            <w:sz w:val="28"/>
            <w:szCs w:val="28"/>
            <w:lang w:val="ru-RU"/>
          </w:rPr>
          <w:t>абзац пятый пункта 15</w:t>
        </w:r>
      </w:hyperlink>
      <w:r w:rsidRPr="006519F0">
        <w:rPr>
          <w:sz w:val="28"/>
          <w:szCs w:val="28"/>
          <w:lang w:val="ru-RU"/>
        </w:rPr>
        <w:t xml:space="preserve">, </w:t>
      </w:r>
      <w:hyperlink r:id="rId18" w:history="1">
        <w:r w:rsidRPr="006519F0">
          <w:rPr>
            <w:sz w:val="28"/>
            <w:szCs w:val="28"/>
            <w:lang w:val="ru-RU"/>
          </w:rPr>
          <w:t>пункт 19</w:t>
        </w:r>
      </w:hyperlink>
      <w:r w:rsidRPr="006519F0">
        <w:rPr>
          <w:sz w:val="28"/>
          <w:szCs w:val="28"/>
          <w:lang w:val="ru-RU"/>
        </w:rPr>
        <w:t xml:space="preserve">, </w:t>
      </w:r>
      <w:hyperlink r:id="rId19" w:history="1">
        <w:r w:rsidRPr="006519F0">
          <w:rPr>
            <w:sz w:val="28"/>
            <w:szCs w:val="28"/>
            <w:lang w:val="ru-RU"/>
          </w:rPr>
          <w:t>абзац восьмой пункта 20</w:t>
        </w:r>
      </w:hyperlink>
      <w:r w:rsidRPr="006519F0">
        <w:rPr>
          <w:sz w:val="28"/>
          <w:szCs w:val="28"/>
          <w:lang w:val="ru-RU"/>
        </w:rPr>
        <w:t xml:space="preserve">, </w:t>
      </w:r>
      <w:hyperlink r:id="rId20" w:history="1">
        <w:r w:rsidRPr="006519F0">
          <w:rPr>
            <w:sz w:val="28"/>
            <w:szCs w:val="28"/>
            <w:lang w:val="ru-RU"/>
          </w:rPr>
          <w:t>пункты 21</w:t>
        </w:r>
      </w:hyperlink>
      <w:r w:rsidRPr="006519F0">
        <w:rPr>
          <w:sz w:val="28"/>
          <w:szCs w:val="28"/>
          <w:lang w:val="ru-RU"/>
        </w:rPr>
        <w:t xml:space="preserve"> - </w:t>
      </w:r>
      <w:hyperlink r:id="rId21" w:history="1">
        <w:r w:rsidRPr="006519F0">
          <w:rPr>
            <w:sz w:val="28"/>
            <w:szCs w:val="28"/>
            <w:lang w:val="ru-RU"/>
          </w:rPr>
          <w:t>22</w:t>
        </w:r>
      </w:hyperlink>
      <w:r w:rsidRPr="006519F0">
        <w:rPr>
          <w:sz w:val="28"/>
          <w:szCs w:val="28"/>
          <w:lang w:val="ru-RU"/>
        </w:rPr>
        <w:t xml:space="preserve"> Порядка применяются при расчете объема финансового обеспечения выполнения муниципального задания, начиная с муниципального задания на 2018 год и на плановый период 2019 - 2</w:t>
      </w:r>
      <w:r>
        <w:rPr>
          <w:sz w:val="28"/>
          <w:szCs w:val="28"/>
          <w:lang w:val="ru-RU"/>
        </w:rPr>
        <w:t>020 годов</w:t>
      </w:r>
      <w:r w:rsidRPr="006519F0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>.</w:t>
      </w:r>
    </w:p>
    <w:p w:rsidR="00BD406A" w:rsidRPr="00A03E78" w:rsidRDefault="00BD406A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в </w:t>
      </w:r>
      <w:r w:rsidRPr="007D0D28">
        <w:rPr>
          <w:sz w:val="28"/>
          <w:szCs w:val="28"/>
          <w:lang w:val="ru-RU"/>
        </w:rPr>
        <w:t>Порядк</w:t>
      </w:r>
      <w:r>
        <w:rPr>
          <w:sz w:val="28"/>
          <w:szCs w:val="28"/>
          <w:lang w:val="ru-RU"/>
        </w:rPr>
        <w:t>е</w:t>
      </w:r>
      <w:r w:rsidRPr="007D0D28">
        <w:rPr>
          <w:sz w:val="28"/>
          <w:szCs w:val="28"/>
          <w:lang w:val="ru-RU"/>
        </w:rPr>
        <w:t xml:space="preserve"> и условия</w:t>
      </w:r>
      <w:r>
        <w:rPr>
          <w:sz w:val="28"/>
          <w:szCs w:val="28"/>
          <w:lang w:val="ru-RU"/>
        </w:rPr>
        <w:t>х</w:t>
      </w:r>
      <w:r w:rsidRPr="007D0D28">
        <w:rPr>
          <w:sz w:val="28"/>
          <w:szCs w:val="28"/>
          <w:lang w:val="ru-RU"/>
        </w:rPr>
        <w:t xml:space="preserve">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</w:t>
      </w:r>
      <w:r w:rsidRPr="00A03E78">
        <w:rPr>
          <w:sz w:val="28"/>
          <w:szCs w:val="28"/>
          <w:lang w:val="ru-RU"/>
        </w:rPr>
        <w:t xml:space="preserve"> (далее - Порядок):</w:t>
      </w:r>
    </w:p>
    <w:p w:rsidR="00BD406A" w:rsidRPr="00A03E78" w:rsidRDefault="00BD406A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в </w:t>
      </w:r>
      <w:hyperlink r:id="rId22" w:history="1">
        <w:r w:rsidRPr="00A03E78">
          <w:rPr>
            <w:color w:val="0000FF"/>
            <w:sz w:val="28"/>
            <w:szCs w:val="28"/>
            <w:lang w:val="ru-RU"/>
          </w:rPr>
          <w:t>пункте 7</w:t>
        </w:r>
      </w:hyperlink>
      <w:r w:rsidRPr="00A03E78">
        <w:rPr>
          <w:sz w:val="28"/>
          <w:szCs w:val="28"/>
          <w:lang w:val="ru-RU"/>
        </w:rPr>
        <w:t>:</w:t>
      </w:r>
    </w:p>
    <w:p w:rsidR="00BD406A" w:rsidRPr="00A03E78" w:rsidRDefault="00BD406A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>слова "(за исключением имущества, сданного в аренду или переданного в безвозмездное пользование)" заменить словами "(за исключением имущества, сданного в аренду или переданного в безвозмездное пользование, а также затрат на содержание жилых помещений, предоставленных сотрудникам учреждения по договорам найма, в части возмещения коммунальных услуг)";</w:t>
      </w:r>
    </w:p>
    <w:p w:rsidR="00BD406A" w:rsidRPr="00A03E78" w:rsidRDefault="00BD406A">
      <w:pPr>
        <w:spacing w:after="1" w:line="280" w:lineRule="atLeast"/>
        <w:ind w:firstLine="540"/>
        <w:jc w:val="both"/>
        <w:rPr>
          <w:lang w:val="ru-RU"/>
        </w:rPr>
      </w:pPr>
      <w:hyperlink r:id="rId23" w:history="1">
        <w:r w:rsidRPr="00A03E78">
          <w:rPr>
            <w:color w:val="0000FF"/>
            <w:sz w:val="28"/>
            <w:szCs w:val="28"/>
            <w:lang w:val="ru-RU"/>
          </w:rPr>
          <w:t>дополнить</w:t>
        </w:r>
      </w:hyperlink>
      <w:r w:rsidRPr="00A03E78">
        <w:rPr>
          <w:sz w:val="28"/>
          <w:szCs w:val="28"/>
          <w:lang w:val="ru-RU"/>
        </w:rPr>
        <w:t xml:space="preserve"> абзацем следующего содержания:</w:t>
      </w:r>
    </w:p>
    <w:p w:rsidR="00BD406A" w:rsidRPr="00A03E78" w:rsidRDefault="00BD406A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"Объем финансового обеспечения выполнения </w:t>
      </w:r>
      <w:r>
        <w:rPr>
          <w:sz w:val="28"/>
          <w:szCs w:val="28"/>
          <w:lang w:val="ru-RU"/>
        </w:rPr>
        <w:t>муниципального</w:t>
      </w:r>
      <w:r w:rsidRPr="00A03E78">
        <w:rPr>
          <w:sz w:val="28"/>
          <w:szCs w:val="28"/>
          <w:lang w:val="ru-RU"/>
        </w:rPr>
        <w:t xml:space="preserve"> задания рассчитывается в срок не позднее 15 рабочих дней со дня утверждения главным распорядителем средств </w:t>
      </w:r>
      <w:r>
        <w:rPr>
          <w:sz w:val="28"/>
          <w:szCs w:val="28"/>
          <w:lang w:val="ru-RU"/>
        </w:rPr>
        <w:t>сельского</w:t>
      </w:r>
      <w:r w:rsidRPr="00A03E78">
        <w:rPr>
          <w:sz w:val="28"/>
          <w:szCs w:val="28"/>
          <w:lang w:val="ru-RU"/>
        </w:rPr>
        <w:t xml:space="preserve"> бюджета лимитов бюджетных обязательств на финансовое обеспечение выполнения </w:t>
      </w:r>
      <w:r>
        <w:rPr>
          <w:sz w:val="28"/>
          <w:szCs w:val="28"/>
          <w:lang w:val="ru-RU"/>
        </w:rPr>
        <w:t>муниципального задания</w:t>
      </w:r>
      <w:r w:rsidRPr="00A03E78">
        <w:rPr>
          <w:sz w:val="28"/>
          <w:szCs w:val="28"/>
          <w:lang w:val="ru-RU"/>
        </w:rPr>
        <w:t>";</w:t>
      </w:r>
    </w:p>
    <w:p w:rsidR="00BD406A" w:rsidRPr="00A03E78" w:rsidRDefault="00BD406A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в </w:t>
      </w:r>
      <w:hyperlink r:id="rId24" w:history="1">
        <w:r w:rsidRPr="00A03E78">
          <w:rPr>
            <w:color w:val="0000FF"/>
            <w:sz w:val="28"/>
            <w:szCs w:val="28"/>
            <w:lang w:val="ru-RU"/>
          </w:rPr>
          <w:t>пункте 8</w:t>
        </w:r>
      </w:hyperlink>
      <w:r w:rsidRPr="00A03E78">
        <w:rPr>
          <w:sz w:val="28"/>
          <w:szCs w:val="28"/>
          <w:lang w:val="ru-RU"/>
        </w:rPr>
        <w:t>:</w:t>
      </w:r>
    </w:p>
    <w:p w:rsidR="00BD406A" w:rsidRPr="00A03E78" w:rsidRDefault="00BD406A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в </w:t>
      </w:r>
      <w:hyperlink r:id="rId25" w:history="1">
        <w:r w:rsidRPr="00A03E78">
          <w:rPr>
            <w:color w:val="0000FF"/>
            <w:sz w:val="28"/>
            <w:szCs w:val="28"/>
            <w:lang w:val="ru-RU"/>
          </w:rPr>
          <w:t>абзаце десятом</w:t>
        </w:r>
      </w:hyperlink>
      <w:r w:rsidRPr="00A03E78">
        <w:rPr>
          <w:sz w:val="28"/>
          <w:szCs w:val="28"/>
          <w:lang w:val="ru-RU"/>
        </w:rPr>
        <w:t xml:space="preserve"> цифры "2015" заменить словами "текущем финансовом", слова "</w:t>
      </w:r>
      <w:r>
        <w:rPr>
          <w:sz w:val="28"/>
          <w:szCs w:val="28"/>
          <w:lang w:val="ru-RU"/>
        </w:rPr>
        <w:t>вправе применить</w:t>
      </w:r>
      <w:r w:rsidRPr="00A03E78">
        <w:rPr>
          <w:sz w:val="28"/>
          <w:szCs w:val="28"/>
          <w:lang w:val="ru-RU"/>
        </w:rPr>
        <w:t xml:space="preserve"> коэффициент" заменить словами "принимает решение о применении коэффициента";</w:t>
      </w:r>
    </w:p>
    <w:p w:rsidR="00BD406A" w:rsidRPr="00A03E78" w:rsidRDefault="00BD406A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в </w:t>
      </w:r>
      <w:hyperlink r:id="rId26" w:history="1">
        <w:r w:rsidRPr="00A03E78">
          <w:rPr>
            <w:color w:val="0000FF"/>
            <w:sz w:val="28"/>
            <w:szCs w:val="28"/>
            <w:lang w:val="ru-RU"/>
          </w:rPr>
          <w:t>абзаце одиннадцатом</w:t>
        </w:r>
      </w:hyperlink>
      <w:r w:rsidRPr="00A03E78">
        <w:rPr>
          <w:sz w:val="28"/>
          <w:szCs w:val="28"/>
          <w:lang w:val="ru-RU"/>
        </w:rPr>
        <w:t xml:space="preserve"> слова "</w:t>
      </w:r>
      <w:r>
        <w:rPr>
          <w:sz w:val="28"/>
          <w:szCs w:val="28"/>
        </w:rPr>
        <w:t>V</w:t>
      </w:r>
      <w:r w:rsidRPr="00A03E78">
        <w:rPr>
          <w:sz w:val="28"/>
          <w:szCs w:val="28"/>
          <w:vertAlign w:val="subscript"/>
          <w:lang w:val="ru-RU"/>
        </w:rPr>
        <w:t>2015</w:t>
      </w:r>
      <w:r w:rsidRPr="00A03E78">
        <w:rPr>
          <w:sz w:val="28"/>
          <w:szCs w:val="28"/>
          <w:lang w:val="ru-RU"/>
        </w:rPr>
        <w:t>" заменить словами "</w:t>
      </w:r>
      <w:r>
        <w:rPr>
          <w:sz w:val="28"/>
          <w:szCs w:val="28"/>
        </w:rPr>
        <w:t>V</w:t>
      </w:r>
      <w:r w:rsidRPr="00A03E78">
        <w:rPr>
          <w:sz w:val="28"/>
          <w:szCs w:val="28"/>
          <w:vertAlign w:val="subscript"/>
          <w:lang w:val="ru-RU"/>
        </w:rPr>
        <w:t>тфо</w:t>
      </w:r>
      <w:r w:rsidRPr="00A03E78">
        <w:rPr>
          <w:sz w:val="28"/>
          <w:szCs w:val="28"/>
          <w:lang w:val="ru-RU"/>
        </w:rPr>
        <w:t>";</w:t>
      </w:r>
    </w:p>
    <w:p w:rsidR="00BD406A" w:rsidRPr="00A03E78" w:rsidRDefault="00BD406A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в </w:t>
      </w:r>
      <w:hyperlink r:id="rId27" w:history="1">
        <w:r w:rsidRPr="00A03E78">
          <w:rPr>
            <w:color w:val="0000FF"/>
            <w:sz w:val="28"/>
            <w:szCs w:val="28"/>
            <w:lang w:val="ru-RU"/>
          </w:rPr>
          <w:t>абзаце четырнадцатом</w:t>
        </w:r>
      </w:hyperlink>
      <w:r w:rsidRPr="00A03E78">
        <w:rPr>
          <w:sz w:val="28"/>
          <w:szCs w:val="28"/>
          <w:lang w:val="ru-RU"/>
        </w:rPr>
        <w:t xml:space="preserve"> слова "</w:t>
      </w:r>
      <w:r>
        <w:rPr>
          <w:sz w:val="28"/>
          <w:szCs w:val="28"/>
        </w:rPr>
        <w:t>V</w:t>
      </w:r>
      <w:r w:rsidRPr="00A03E78">
        <w:rPr>
          <w:sz w:val="28"/>
          <w:szCs w:val="28"/>
          <w:vertAlign w:val="subscript"/>
          <w:lang w:val="ru-RU"/>
        </w:rPr>
        <w:t>2015</w:t>
      </w:r>
      <w:r w:rsidRPr="00A03E78">
        <w:rPr>
          <w:sz w:val="28"/>
          <w:szCs w:val="28"/>
          <w:lang w:val="ru-RU"/>
        </w:rPr>
        <w:t>" заменить словами "</w:t>
      </w:r>
      <w:r>
        <w:rPr>
          <w:sz w:val="28"/>
          <w:szCs w:val="28"/>
        </w:rPr>
        <w:t>V</w:t>
      </w:r>
      <w:r w:rsidRPr="00A03E78">
        <w:rPr>
          <w:sz w:val="28"/>
          <w:szCs w:val="28"/>
          <w:vertAlign w:val="subscript"/>
          <w:lang w:val="ru-RU"/>
        </w:rPr>
        <w:t>тфо</w:t>
      </w:r>
      <w:r w:rsidRPr="00A03E78">
        <w:rPr>
          <w:sz w:val="28"/>
          <w:szCs w:val="28"/>
          <w:lang w:val="ru-RU"/>
        </w:rPr>
        <w:t>", цифры "2015" заменить словами "текущем финансовом";</w:t>
      </w:r>
    </w:p>
    <w:p w:rsidR="00BD406A" w:rsidRPr="00A03E78" w:rsidRDefault="00BD406A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в </w:t>
      </w:r>
      <w:hyperlink r:id="rId28" w:history="1">
        <w:r w:rsidRPr="00A03E78">
          <w:rPr>
            <w:color w:val="0000FF"/>
            <w:sz w:val="28"/>
            <w:szCs w:val="28"/>
            <w:lang w:val="ru-RU"/>
          </w:rPr>
          <w:t>абзаце первом пункта 10</w:t>
        </w:r>
      </w:hyperlink>
      <w:r w:rsidRPr="00A03E78">
        <w:rPr>
          <w:sz w:val="28"/>
          <w:szCs w:val="28"/>
          <w:lang w:val="ru-RU"/>
        </w:rPr>
        <w:t xml:space="preserve"> слово "утверждаются" заменить словами "утверждаются в срок не позднее 15 рабочих дней со дня утверждения главным распорядителем средств </w:t>
      </w:r>
      <w:r>
        <w:rPr>
          <w:sz w:val="28"/>
          <w:szCs w:val="28"/>
          <w:lang w:val="ru-RU"/>
        </w:rPr>
        <w:t>сельского</w:t>
      </w:r>
      <w:r w:rsidRPr="00A03E78">
        <w:rPr>
          <w:sz w:val="28"/>
          <w:szCs w:val="28"/>
          <w:lang w:val="ru-RU"/>
        </w:rPr>
        <w:t xml:space="preserve"> бюджета лимитов бюджетных обязательств на финансовое обеспечение выполнения </w:t>
      </w:r>
      <w:r>
        <w:rPr>
          <w:sz w:val="28"/>
          <w:szCs w:val="28"/>
          <w:lang w:val="ru-RU"/>
        </w:rPr>
        <w:t xml:space="preserve">муниципального </w:t>
      </w:r>
      <w:r w:rsidRPr="00A03E78">
        <w:rPr>
          <w:sz w:val="28"/>
          <w:szCs w:val="28"/>
          <w:lang w:val="ru-RU"/>
        </w:rPr>
        <w:t>задания";</w:t>
      </w:r>
    </w:p>
    <w:p w:rsidR="00BD406A" w:rsidRPr="00A03E78" w:rsidRDefault="00BD406A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в </w:t>
      </w:r>
      <w:hyperlink r:id="rId29" w:history="1">
        <w:r w:rsidRPr="00A03E78">
          <w:rPr>
            <w:color w:val="0000FF"/>
            <w:sz w:val="28"/>
            <w:szCs w:val="28"/>
            <w:lang w:val="ru-RU"/>
          </w:rPr>
          <w:t>абзаце первом пункта 13</w:t>
        </w:r>
      </w:hyperlink>
      <w:r w:rsidRPr="00A03E78">
        <w:rPr>
          <w:sz w:val="28"/>
          <w:szCs w:val="28"/>
          <w:lang w:val="ru-RU"/>
        </w:rPr>
        <w:t xml:space="preserve"> слово "определяемые" заменить словами </w:t>
      </w:r>
      <w:r w:rsidRPr="008E2634">
        <w:rPr>
          <w:sz w:val="28"/>
          <w:szCs w:val="28"/>
          <w:lang w:val="ru-RU"/>
        </w:rPr>
        <w:t>"определяемые стандартами оказания муниципальных услуг (выполнения работ),</w:t>
      </w:r>
      <w:r>
        <w:rPr>
          <w:sz w:val="28"/>
          <w:szCs w:val="28"/>
          <w:lang w:val="ru-RU"/>
        </w:rPr>
        <w:t xml:space="preserve"> а в случае их отсутствия</w:t>
      </w:r>
      <w:r w:rsidRPr="00A03E78">
        <w:rPr>
          <w:sz w:val="28"/>
          <w:szCs w:val="28"/>
          <w:lang w:val="ru-RU"/>
        </w:rPr>
        <w:t>";</w:t>
      </w:r>
    </w:p>
    <w:p w:rsidR="00BD406A" w:rsidRPr="00A03E78" w:rsidRDefault="00BD406A">
      <w:pPr>
        <w:spacing w:after="1" w:line="280" w:lineRule="atLeast"/>
        <w:ind w:firstLine="540"/>
        <w:jc w:val="both"/>
        <w:rPr>
          <w:lang w:val="ru-RU"/>
        </w:rPr>
      </w:pPr>
      <w:hyperlink r:id="rId30" w:history="1">
        <w:r w:rsidRPr="00A03E78">
          <w:rPr>
            <w:color w:val="0000FF"/>
            <w:sz w:val="28"/>
            <w:szCs w:val="28"/>
            <w:lang w:val="ru-RU"/>
          </w:rPr>
          <w:t>дополнить</w:t>
        </w:r>
      </w:hyperlink>
      <w:r>
        <w:rPr>
          <w:sz w:val="28"/>
          <w:szCs w:val="28"/>
          <w:lang w:val="ru-RU"/>
        </w:rPr>
        <w:t xml:space="preserve"> пунктом 27</w:t>
      </w:r>
      <w:r w:rsidRPr="00A03E78">
        <w:rPr>
          <w:sz w:val="28"/>
          <w:szCs w:val="28"/>
          <w:lang w:val="ru-RU"/>
        </w:rPr>
        <w:t>.1 следующего содержания:</w:t>
      </w:r>
    </w:p>
    <w:p w:rsidR="00BD406A" w:rsidRDefault="00BD406A">
      <w:pPr>
        <w:spacing w:after="1" w:line="280" w:lineRule="atLeast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"27</w:t>
      </w:r>
      <w:r w:rsidRPr="00A03E78">
        <w:rPr>
          <w:sz w:val="28"/>
          <w:szCs w:val="28"/>
          <w:lang w:val="ru-RU"/>
        </w:rPr>
        <w:t xml:space="preserve">.1. Перечисление субсидии в декабре текущего финансового года осуществляется не позднее 2 рабочих дней со дня представления </w:t>
      </w:r>
      <w:r>
        <w:rPr>
          <w:sz w:val="28"/>
          <w:szCs w:val="28"/>
          <w:lang w:val="ru-RU"/>
        </w:rPr>
        <w:t>муниципальным</w:t>
      </w:r>
      <w:r w:rsidRPr="00A03E78">
        <w:rPr>
          <w:sz w:val="28"/>
          <w:szCs w:val="28"/>
          <w:lang w:val="ru-RU"/>
        </w:rPr>
        <w:t xml:space="preserve"> бюджетным учреждением, </w:t>
      </w:r>
      <w:r>
        <w:rPr>
          <w:sz w:val="28"/>
          <w:szCs w:val="28"/>
          <w:lang w:val="ru-RU"/>
        </w:rPr>
        <w:t>муниципальным</w:t>
      </w:r>
      <w:r w:rsidRPr="00A03E78">
        <w:rPr>
          <w:sz w:val="28"/>
          <w:szCs w:val="28"/>
          <w:lang w:val="ru-RU"/>
        </w:rPr>
        <w:t xml:space="preserve"> автономным учреждением органу исполнительной власти </w:t>
      </w:r>
      <w:r>
        <w:rPr>
          <w:sz w:val="28"/>
          <w:szCs w:val="28"/>
          <w:lang w:val="ru-RU"/>
        </w:rPr>
        <w:t>Критовского сельсовета</w:t>
      </w:r>
      <w:r w:rsidRPr="00A03E78">
        <w:rPr>
          <w:sz w:val="28"/>
          <w:szCs w:val="28"/>
          <w:lang w:val="ru-RU"/>
        </w:rPr>
        <w:t>, осуществляющему функции и полномочия учредителя бюджетного или автономного учреждения, предварительного отчета о выполнении</w:t>
      </w:r>
    </w:p>
    <w:p w:rsidR="00BD406A" w:rsidRPr="00A03E78" w:rsidRDefault="00BD406A" w:rsidP="00B23881">
      <w:pPr>
        <w:spacing w:after="1" w:line="280" w:lineRule="atLeast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муниципального</w:t>
      </w:r>
      <w:r w:rsidRPr="00A03E78">
        <w:rPr>
          <w:sz w:val="28"/>
          <w:szCs w:val="28"/>
          <w:lang w:val="ru-RU"/>
        </w:rPr>
        <w:t xml:space="preserve"> задания за текущий финансовый год в соответствии с пунктом </w:t>
      </w:r>
      <w:r>
        <w:rPr>
          <w:sz w:val="28"/>
          <w:szCs w:val="28"/>
          <w:lang w:val="ru-RU"/>
        </w:rPr>
        <w:t>32</w:t>
      </w:r>
      <w:r w:rsidRPr="00A03E78">
        <w:rPr>
          <w:sz w:val="28"/>
          <w:szCs w:val="28"/>
          <w:lang w:val="ru-RU"/>
        </w:rPr>
        <w:t xml:space="preserve"> Порядка (далее - предварительный отчет).</w:t>
      </w:r>
    </w:p>
    <w:p w:rsidR="00BD406A" w:rsidRPr="00A03E78" w:rsidRDefault="00BD406A">
      <w:pPr>
        <w:spacing w:after="1" w:line="280" w:lineRule="atLeast"/>
        <w:ind w:firstLine="540"/>
        <w:jc w:val="both"/>
        <w:rPr>
          <w:lang w:val="ru-RU"/>
        </w:rPr>
      </w:pPr>
      <w:r w:rsidRPr="00F2671A">
        <w:rPr>
          <w:sz w:val="28"/>
          <w:szCs w:val="28"/>
          <w:lang w:val="ru-RU"/>
        </w:rPr>
        <w:t>В случае если указанные в предварительном отчете показатели объема оказываемых муниципальных услуг (выполняемых работ) меньше соответствующих показателей, установленных в муниципальном задании, то соответствующие средства субсидии подлежат перечислению в сельский бюджет в соответствии с бюджетным законодательством";</w:t>
      </w:r>
    </w:p>
    <w:p w:rsidR="00BD406A" w:rsidRPr="00A03E78" w:rsidRDefault="00BD406A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пункте 29</w:t>
      </w:r>
      <w:r>
        <w:rPr>
          <w:lang w:val="ru-RU"/>
        </w:rPr>
        <w:t xml:space="preserve"> </w:t>
      </w:r>
      <w:r w:rsidRPr="00A03E78">
        <w:rPr>
          <w:sz w:val="28"/>
          <w:szCs w:val="28"/>
          <w:lang w:val="ru-RU"/>
        </w:rPr>
        <w:t>слово "текущего" заменить словом "очередного";</w:t>
      </w:r>
    </w:p>
    <w:p w:rsidR="00BD406A" w:rsidRPr="00A03E78" w:rsidRDefault="00BD406A">
      <w:pPr>
        <w:spacing w:after="1" w:line="280" w:lineRule="atLeast"/>
        <w:ind w:firstLine="540"/>
        <w:jc w:val="both"/>
        <w:rPr>
          <w:lang w:val="ru-RU"/>
        </w:rPr>
      </w:pPr>
      <w:hyperlink r:id="rId31" w:history="1">
        <w:r w:rsidRPr="00A03E78">
          <w:rPr>
            <w:color w:val="0000FF"/>
            <w:sz w:val="28"/>
            <w:szCs w:val="28"/>
            <w:lang w:val="ru-RU"/>
          </w:rPr>
          <w:t>пункты 3</w:t>
        </w:r>
        <w:r>
          <w:rPr>
            <w:color w:val="0000FF"/>
            <w:sz w:val="28"/>
            <w:szCs w:val="28"/>
            <w:lang w:val="ru-RU"/>
          </w:rPr>
          <w:t>0</w:t>
        </w:r>
      </w:hyperlink>
      <w:r w:rsidRPr="00A03E78">
        <w:rPr>
          <w:sz w:val="28"/>
          <w:szCs w:val="28"/>
          <w:lang w:val="ru-RU"/>
        </w:rPr>
        <w:t xml:space="preserve"> - </w:t>
      </w:r>
      <w:hyperlink r:id="rId32" w:history="1">
        <w:r w:rsidRPr="00A03E78">
          <w:rPr>
            <w:color w:val="0000FF"/>
            <w:sz w:val="28"/>
            <w:szCs w:val="28"/>
            <w:lang w:val="ru-RU"/>
          </w:rPr>
          <w:t>3</w:t>
        </w:r>
        <w:r>
          <w:rPr>
            <w:color w:val="0000FF"/>
            <w:sz w:val="28"/>
            <w:szCs w:val="28"/>
            <w:lang w:val="ru-RU"/>
          </w:rPr>
          <w:t>2</w:t>
        </w:r>
      </w:hyperlink>
      <w:r w:rsidRPr="00A03E78">
        <w:rPr>
          <w:sz w:val="28"/>
          <w:szCs w:val="28"/>
          <w:lang w:val="ru-RU"/>
        </w:rPr>
        <w:t xml:space="preserve"> изложить в следующей редакции:</w:t>
      </w:r>
    </w:p>
    <w:p w:rsidR="00BD406A" w:rsidRPr="008D3C72" w:rsidRDefault="00BD406A" w:rsidP="008D3C72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>"3</w:t>
      </w:r>
      <w:r>
        <w:rPr>
          <w:sz w:val="28"/>
          <w:szCs w:val="28"/>
          <w:lang w:val="ru-RU"/>
        </w:rPr>
        <w:t>0</w:t>
      </w:r>
      <w:r w:rsidRPr="008D3C72">
        <w:rPr>
          <w:sz w:val="28"/>
          <w:szCs w:val="28"/>
          <w:lang w:val="ru-RU"/>
        </w:rPr>
        <w:t xml:space="preserve"> </w:t>
      </w:r>
      <w:r w:rsidRPr="00A03E78">
        <w:rPr>
          <w:sz w:val="28"/>
          <w:szCs w:val="28"/>
          <w:lang w:val="ru-RU"/>
        </w:rPr>
        <w:t xml:space="preserve">В случае если </w:t>
      </w:r>
      <w:r>
        <w:rPr>
          <w:sz w:val="28"/>
          <w:szCs w:val="28"/>
          <w:lang w:val="ru-RU"/>
        </w:rPr>
        <w:t>муниципальное</w:t>
      </w:r>
      <w:r w:rsidRPr="00A03E78">
        <w:rPr>
          <w:sz w:val="28"/>
          <w:szCs w:val="28"/>
          <w:lang w:val="ru-RU"/>
        </w:rPr>
        <w:t xml:space="preserve"> задание в соответствии с Методикой оценки выполнения </w:t>
      </w:r>
      <w:r>
        <w:rPr>
          <w:sz w:val="28"/>
          <w:szCs w:val="28"/>
          <w:lang w:val="ru-RU"/>
        </w:rPr>
        <w:t xml:space="preserve">муниципальными учреждениями муниципального </w:t>
      </w:r>
      <w:r w:rsidRPr="00A03E78">
        <w:rPr>
          <w:sz w:val="28"/>
          <w:szCs w:val="28"/>
          <w:lang w:val="ru-RU"/>
        </w:rPr>
        <w:t xml:space="preserve">задания на оказание </w:t>
      </w:r>
      <w:r>
        <w:rPr>
          <w:sz w:val="28"/>
          <w:szCs w:val="28"/>
          <w:lang w:val="ru-RU"/>
        </w:rPr>
        <w:t>муниципальных</w:t>
      </w:r>
      <w:r w:rsidRPr="00A03E78">
        <w:rPr>
          <w:sz w:val="28"/>
          <w:szCs w:val="28"/>
          <w:lang w:val="ru-RU"/>
        </w:rPr>
        <w:t xml:space="preserve"> услуг (выполнение работ), утверждаемой постановлением </w:t>
      </w:r>
      <w:r>
        <w:rPr>
          <w:sz w:val="28"/>
          <w:szCs w:val="28"/>
          <w:lang w:val="ru-RU"/>
        </w:rPr>
        <w:t>администрации Критовского сельсовета</w:t>
      </w:r>
      <w:r w:rsidRPr="00A03E78">
        <w:rPr>
          <w:sz w:val="28"/>
          <w:szCs w:val="28"/>
          <w:lang w:val="ru-RU"/>
        </w:rPr>
        <w:t xml:space="preserve">, признано не выполненным по </w:t>
      </w:r>
      <w:r>
        <w:rPr>
          <w:sz w:val="28"/>
          <w:szCs w:val="28"/>
          <w:lang w:val="ru-RU"/>
        </w:rPr>
        <w:t>муниципальной</w:t>
      </w:r>
      <w:r w:rsidRPr="00A03E78">
        <w:rPr>
          <w:sz w:val="28"/>
          <w:szCs w:val="28"/>
          <w:lang w:val="ru-RU"/>
        </w:rPr>
        <w:t xml:space="preserve"> услуге (работе) в части показателей, характеризующих качество и (или) объем </w:t>
      </w:r>
      <w:r>
        <w:rPr>
          <w:sz w:val="28"/>
          <w:szCs w:val="28"/>
          <w:lang w:val="ru-RU"/>
        </w:rPr>
        <w:t>муниципальной</w:t>
      </w:r>
      <w:r w:rsidRPr="00A03E78">
        <w:rPr>
          <w:sz w:val="28"/>
          <w:szCs w:val="28"/>
          <w:lang w:val="ru-RU"/>
        </w:rPr>
        <w:t xml:space="preserve"> услуги (работы), то не использованные в текущем финансовом году остатки средств субсидии, образовавшиеся в связи с невыполнением </w:t>
      </w:r>
      <w:r>
        <w:rPr>
          <w:sz w:val="28"/>
          <w:szCs w:val="28"/>
          <w:lang w:val="ru-RU"/>
        </w:rPr>
        <w:t>муниципальн</w:t>
      </w:r>
      <w:r w:rsidRPr="00A03E78">
        <w:rPr>
          <w:sz w:val="28"/>
          <w:szCs w:val="28"/>
          <w:lang w:val="ru-RU"/>
        </w:rPr>
        <w:t xml:space="preserve">ого задания в части показателей, характеризующих качество и (или) объем </w:t>
      </w:r>
      <w:r>
        <w:rPr>
          <w:sz w:val="28"/>
          <w:szCs w:val="28"/>
          <w:lang w:val="ru-RU"/>
        </w:rPr>
        <w:t>муниципальной</w:t>
      </w:r>
      <w:r w:rsidRPr="00A03E78">
        <w:rPr>
          <w:sz w:val="28"/>
          <w:szCs w:val="28"/>
          <w:lang w:val="ru-RU"/>
        </w:rPr>
        <w:t xml:space="preserve"> услуги (работы), подлежат возврату в бюджет</w:t>
      </w:r>
      <w:r>
        <w:rPr>
          <w:sz w:val="28"/>
          <w:szCs w:val="28"/>
          <w:lang w:val="ru-RU"/>
        </w:rPr>
        <w:t xml:space="preserve"> сельсовета</w:t>
      </w:r>
      <w:r w:rsidRPr="00A03E78">
        <w:rPr>
          <w:sz w:val="28"/>
          <w:szCs w:val="28"/>
          <w:lang w:val="ru-RU"/>
        </w:rPr>
        <w:t xml:space="preserve"> в срок до 1 марта очередного финансового года.</w:t>
      </w:r>
    </w:p>
    <w:p w:rsidR="00BD406A" w:rsidRPr="008D3C72" w:rsidRDefault="00BD406A" w:rsidP="008D3C72">
      <w:pPr>
        <w:spacing w:after="1" w:line="280" w:lineRule="atLeast"/>
        <w:ind w:firstLine="540"/>
        <w:jc w:val="both"/>
        <w:rPr>
          <w:lang w:val="ru-RU"/>
        </w:rPr>
      </w:pPr>
      <w:r>
        <w:rPr>
          <w:sz w:val="28"/>
          <w:szCs w:val="28"/>
          <w:lang w:val="ru-RU"/>
        </w:rPr>
        <w:t>31</w:t>
      </w:r>
      <w:r w:rsidRPr="00A03E78">
        <w:rPr>
          <w:sz w:val="28"/>
          <w:szCs w:val="28"/>
          <w:lang w:val="ru-RU"/>
        </w:rPr>
        <w:t xml:space="preserve">. Контроль за выполнением </w:t>
      </w:r>
      <w:r>
        <w:rPr>
          <w:sz w:val="28"/>
          <w:szCs w:val="28"/>
          <w:lang w:val="ru-RU"/>
        </w:rPr>
        <w:t>муниципаль</w:t>
      </w:r>
      <w:r w:rsidRPr="00A03E78">
        <w:rPr>
          <w:sz w:val="28"/>
          <w:szCs w:val="28"/>
          <w:lang w:val="ru-RU"/>
        </w:rPr>
        <w:t>ного</w:t>
      </w:r>
      <w:r>
        <w:rPr>
          <w:sz w:val="28"/>
          <w:szCs w:val="28"/>
          <w:lang w:val="ru-RU"/>
        </w:rPr>
        <w:t xml:space="preserve"> задания осуществляется органом</w:t>
      </w:r>
      <w:r w:rsidRPr="00A03E78">
        <w:rPr>
          <w:sz w:val="28"/>
          <w:szCs w:val="28"/>
          <w:lang w:val="ru-RU"/>
        </w:rPr>
        <w:t xml:space="preserve"> исполнительной власти </w:t>
      </w:r>
      <w:r>
        <w:rPr>
          <w:sz w:val="28"/>
          <w:szCs w:val="28"/>
          <w:lang w:val="ru-RU"/>
        </w:rPr>
        <w:t>Критовского сельсовета, осуществляющим функции и полномочия учредителя</w:t>
      </w:r>
      <w:r w:rsidRPr="00A03E78">
        <w:rPr>
          <w:sz w:val="28"/>
          <w:szCs w:val="28"/>
          <w:lang w:val="ru-RU"/>
        </w:rPr>
        <w:t xml:space="preserve"> бюджетных или автономных учреждений, путем проведения мониторинга исполнения </w:t>
      </w:r>
      <w:r>
        <w:rPr>
          <w:sz w:val="28"/>
          <w:szCs w:val="28"/>
          <w:lang w:val="ru-RU"/>
        </w:rPr>
        <w:t>муниципаль</w:t>
      </w:r>
      <w:r w:rsidRPr="00A03E78">
        <w:rPr>
          <w:sz w:val="28"/>
          <w:szCs w:val="28"/>
          <w:lang w:val="ru-RU"/>
        </w:rPr>
        <w:t>ного задания (далее - мониторинг).</w:t>
      </w:r>
    </w:p>
    <w:p w:rsidR="00BD406A" w:rsidRPr="00A03E78" w:rsidRDefault="00BD406A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Мониторинг осуществляется не реже двух раз в течение текущего финансового года, а по итогам отчетного финансового года - не позднее 10 февраля года, следующего за отчетным, на основании представленного </w:t>
      </w:r>
      <w:r>
        <w:rPr>
          <w:sz w:val="28"/>
          <w:szCs w:val="28"/>
          <w:lang w:val="ru-RU"/>
        </w:rPr>
        <w:t>муниципальным</w:t>
      </w:r>
      <w:r w:rsidRPr="00A03E78">
        <w:rPr>
          <w:sz w:val="28"/>
          <w:szCs w:val="28"/>
          <w:lang w:val="ru-RU"/>
        </w:rPr>
        <w:t xml:space="preserve"> у</w:t>
      </w:r>
      <w:r>
        <w:rPr>
          <w:sz w:val="28"/>
          <w:szCs w:val="28"/>
          <w:lang w:val="ru-RU"/>
        </w:rPr>
        <w:t xml:space="preserve">чреждением отчета о выполнении </w:t>
      </w:r>
      <w:r w:rsidRPr="00BD497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муниципально</w:t>
      </w:r>
      <w:r w:rsidRPr="00A03E78">
        <w:rPr>
          <w:sz w:val="28"/>
          <w:szCs w:val="28"/>
          <w:lang w:val="ru-RU"/>
        </w:rPr>
        <w:t>го задания за отчетный период по следующим направлениям:</w:t>
      </w:r>
    </w:p>
    <w:p w:rsidR="00BD406A" w:rsidRPr="00A03E78" w:rsidRDefault="00BD406A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соответствие качества оказанных </w:t>
      </w:r>
      <w:r>
        <w:rPr>
          <w:sz w:val="28"/>
          <w:szCs w:val="28"/>
          <w:lang w:val="ru-RU"/>
        </w:rPr>
        <w:t>муниципальных</w:t>
      </w:r>
      <w:r w:rsidRPr="00A03E78">
        <w:rPr>
          <w:sz w:val="28"/>
          <w:szCs w:val="28"/>
          <w:lang w:val="ru-RU"/>
        </w:rPr>
        <w:t xml:space="preserve"> услуг (выполненных работ) установленным в </w:t>
      </w:r>
      <w:r>
        <w:rPr>
          <w:sz w:val="28"/>
          <w:szCs w:val="28"/>
          <w:lang w:val="ru-RU"/>
        </w:rPr>
        <w:t>муниципальном</w:t>
      </w:r>
      <w:r w:rsidRPr="00A03E78">
        <w:rPr>
          <w:sz w:val="28"/>
          <w:szCs w:val="28"/>
          <w:lang w:val="ru-RU"/>
        </w:rPr>
        <w:t xml:space="preserve"> задании показателям качества </w:t>
      </w:r>
      <w:r>
        <w:rPr>
          <w:sz w:val="28"/>
          <w:szCs w:val="28"/>
          <w:lang w:val="ru-RU"/>
        </w:rPr>
        <w:t>муниципальных</w:t>
      </w:r>
      <w:r w:rsidRPr="00A03E78">
        <w:rPr>
          <w:sz w:val="28"/>
          <w:szCs w:val="28"/>
          <w:lang w:val="ru-RU"/>
        </w:rPr>
        <w:t xml:space="preserve"> услуг (работ);</w:t>
      </w:r>
    </w:p>
    <w:p w:rsidR="00BD406A" w:rsidRPr="00A03E78" w:rsidRDefault="00BD406A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соответствие объема оказанных </w:t>
      </w:r>
      <w:r>
        <w:rPr>
          <w:sz w:val="28"/>
          <w:szCs w:val="28"/>
          <w:lang w:val="ru-RU"/>
        </w:rPr>
        <w:t>муниципальн</w:t>
      </w:r>
      <w:r w:rsidRPr="00A03E78">
        <w:rPr>
          <w:sz w:val="28"/>
          <w:szCs w:val="28"/>
          <w:lang w:val="ru-RU"/>
        </w:rPr>
        <w:t xml:space="preserve">ых услуг (выполненных работ) установленным в </w:t>
      </w:r>
      <w:r>
        <w:rPr>
          <w:sz w:val="28"/>
          <w:szCs w:val="28"/>
          <w:lang w:val="ru-RU"/>
        </w:rPr>
        <w:t>муниципальн</w:t>
      </w:r>
      <w:r w:rsidRPr="00A03E78">
        <w:rPr>
          <w:sz w:val="28"/>
          <w:szCs w:val="28"/>
          <w:lang w:val="ru-RU"/>
        </w:rPr>
        <w:t xml:space="preserve">ом задании показателям объема </w:t>
      </w:r>
      <w:r>
        <w:rPr>
          <w:sz w:val="28"/>
          <w:szCs w:val="28"/>
          <w:lang w:val="ru-RU"/>
        </w:rPr>
        <w:t>муниципальн</w:t>
      </w:r>
      <w:r w:rsidRPr="00A03E78">
        <w:rPr>
          <w:sz w:val="28"/>
          <w:szCs w:val="28"/>
          <w:lang w:val="ru-RU"/>
        </w:rPr>
        <w:t>ых услуг (работ).</w:t>
      </w:r>
    </w:p>
    <w:p w:rsidR="00BD406A" w:rsidRPr="008D3C72" w:rsidRDefault="00BD406A" w:rsidP="008D3C72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>По итога</w:t>
      </w:r>
      <w:r>
        <w:rPr>
          <w:sz w:val="28"/>
          <w:szCs w:val="28"/>
          <w:lang w:val="ru-RU"/>
        </w:rPr>
        <w:t>м проведения мониторинга орган</w:t>
      </w:r>
      <w:r w:rsidRPr="00A03E78">
        <w:rPr>
          <w:sz w:val="28"/>
          <w:szCs w:val="28"/>
          <w:lang w:val="ru-RU"/>
        </w:rPr>
        <w:t xml:space="preserve"> исполнительной власти </w:t>
      </w:r>
      <w:r>
        <w:rPr>
          <w:sz w:val="28"/>
          <w:szCs w:val="28"/>
          <w:lang w:val="ru-RU"/>
        </w:rPr>
        <w:t>Критовского сельсовета, осуществляющий</w:t>
      </w:r>
      <w:r w:rsidRPr="00A03E78">
        <w:rPr>
          <w:sz w:val="28"/>
          <w:szCs w:val="28"/>
          <w:lang w:val="ru-RU"/>
        </w:rPr>
        <w:t xml:space="preserve"> функции и полномочия учредителя бюджетных или автономных учреждений, составляют аналитическую записку о результатах мониторинга, содержащую характеристику:</w:t>
      </w:r>
    </w:p>
    <w:p w:rsidR="00BD406A" w:rsidRPr="00A03E78" w:rsidRDefault="00BD406A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фактических результатов выполнения </w:t>
      </w:r>
      <w:r>
        <w:rPr>
          <w:sz w:val="28"/>
          <w:szCs w:val="28"/>
          <w:lang w:val="ru-RU"/>
        </w:rPr>
        <w:t>муниципальным</w:t>
      </w:r>
      <w:r w:rsidRPr="00A03E78">
        <w:rPr>
          <w:sz w:val="28"/>
          <w:szCs w:val="28"/>
          <w:lang w:val="ru-RU"/>
        </w:rPr>
        <w:t xml:space="preserve"> учреждением </w:t>
      </w:r>
      <w:r>
        <w:rPr>
          <w:sz w:val="28"/>
          <w:szCs w:val="28"/>
          <w:lang w:val="ru-RU"/>
        </w:rPr>
        <w:t>муниципально</w:t>
      </w:r>
      <w:r w:rsidRPr="00A03E78">
        <w:rPr>
          <w:sz w:val="28"/>
          <w:szCs w:val="28"/>
          <w:lang w:val="ru-RU"/>
        </w:rPr>
        <w:t>го задания;</w:t>
      </w:r>
    </w:p>
    <w:p w:rsidR="00BD406A" w:rsidRPr="00A03E78" w:rsidRDefault="00BD406A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факторов, повлиявших на отклонение фактических результатов выполнения </w:t>
      </w:r>
      <w:r>
        <w:rPr>
          <w:sz w:val="28"/>
          <w:szCs w:val="28"/>
          <w:lang w:val="ru-RU"/>
        </w:rPr>
        <w:t>муниципальным</w:t>
      </w:r>
      <w:r w:rsidRPr="00A03E78">
        <w:rPr>
          <w:sz w:val="28"/>
          <w:szCs w:val="28"/>
          <w:lang w:val="ru-RU"/>
        </w:rPr>
        <w:t xml:space="preserve"> учреждением </w:t>
      </w:r>
      <w:r>
        <w:rPr>
          <w:sz w:val="28"/>
          <w:szCs w:val="28"/>
          <w:lang w:val="ru-RU"/>
        </w:rPr>
        <w:t>муниципально</w:t>
      </w:r>
      <w:r w:rsidRPr="00A03E78">
        <w:rPr>
          <w:sz w:val="28"/>
          <w:szCs w:val="28"/>
          <w:lang w:val="ru-RU"/>
        </w:rPr>
        <w:t>го задания от запланированных.</w:t>
      </w:r>
    </w:p>
    <w:p w:rsidR="00BD406A" w:rsidRPr="008D3C72" w:rsidRDefault="00BD406A" w:rsidP="008D3C72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>На основании результатов мониторинга, проводимого в течение текущего финансового года</w:t>
      </w:r>
      <w:r>
        <w:rPr>
          <w:sz w:val="28"/>
          <w:szCs w:val="28"/>
          <w:lang w:val="ru-RU"/>
        </w:rPr>
        <w:t xml:space="preserve"> орган</w:t>
      </w:r>
      <w:r w:rsidRPr="00A03E78">
        <w:rPr>
          <w:sz w:val="28"/>
          <w:szCs w:val="28"/>
          <w:lang w:val="ru-RU"/>
        </w:rPr>
        <w:t xml:space="preserve"> исполнительной власти </w:t>
      </w:r>
      <w:r>
        <w:rPr>
          <w:sz w:val="28"/>
          <w:szCs w:val="28"/>
          <w:lang w:val="ru-RU"/>
        </w:rPr>
        <w:t>Критовского сельсовета, осуществляющий функции и полномочия учредителя</w:t>
      </w:r>
      <w:r w:rsidRPr="00A03E78">
        <w:rPr>
          <w:sz w:val="28"/>
          <w:szCs w:val="28"/>
          <w:lang w:val="ru-RU"/>
        </w:rPr>
        <w:t xml:space="preserve"> бюджетных или автономных учреждений, при выявлении необходимости внесения изменений в </w:t>
      </w:r>
      <w:r>
        <w:rPr>
          <w:sz w:val="28"/>
          <w:szCs w:val="28"/>
          <w:lang w:val="ru-RU"/>
        </w:rPr>
        <w:t>муниципальное задание осуществляет</w:t>
      </w:r>
      <w:r w:rsidRPr="00A03E78">
        <w:rPr>
          <w:sz w:val="28"/>
          <w:szCs w:val="28"/>
          <w:lang w:val="ru-RU"/>
        </w:rPr>
        <w:t xml:space="preserve"> формирование нового </w:t>
      </w:r>
      <w:r>
        <w:rPr>
          <w:sz w:val="28"/>
          <w:szCs w:val="28"/>
          <w:lang w:val="ru-RU"/>
        </w:rPr>
        <w:t>муниципального</w:t>
      </w:r>
      <w:r w:rsidRPr="00A03E78">
        <w:rPr>
          <w:sz w:val="28"/>
          <w:szCs w:val="28"/>
          <w:lang w:val="ru-RU"/>
        </w:rPr>
        <w:t xml:space="preserve"> задания (с учетом внесенных изменений) в соответствии с Порядком.</w:t>
      </w:r>
    </w:p>
    <w:p w:rsidR="00BD406A" w:rsidRPr="00602B7B" w:rsidRDefault="00BD406A" w:rsidP="00602B7B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Аналитическая записка о результатах мониторинга в течение 10 рабочих дней со дня завершения проведения мониторинга размещается в сети Интернет на официальном сайте органа исполнительной власти </w:t>
      </w:r>
      <w:r>
        <w:rPr>
          <w:sz w:val="28"/>
          <w:szCs w:val="28"/>
          <w:lang w:val="ru-RU"/>
        </w:rPr>
        <w:t>Боготольского района</w:t>
      </w:r>
      <w:r w:rsidRPr="00A03E78">
        <w:rPr>
          <w:sz w:val="28"/>
          <w:szCs w:val="28"/>
          <w:lang w:val="ru-RU"/>
        </w:rPr>
        <w:t>, осуществляющего функции и полномочия учредителя бюджетного или автономного учреждения.</w:t>
      </w:r>
    </w:p>
    <w:p w:rsidR="00BD406A" w:rsidRDefault="00BD406A" w:rsidP="008D3C72">
      <w:pPr>
        <w:spacing w:after="1" w:line="280" w:lineRule="atLeast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32</w:t>
      </w:r>
      <w:r w:rsidRPr="00A03E78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Pr="00A03E78">
        <w:rPr>
          <w:sz w:val="28"/>
          <w:szCs w:val="28"/>
          <w:lang w:val="ru-RU"/>
        </w:rPr>
        <w:t xml:space="preserve">Отчет о выполнении </w:t>
      </w:r>
      <w:r>
        <w:rPr>
          <w:sz w:val="28"/>
          <w:szCs w:val="28"/>
          <w:lang w:val="ru-RU"/>
        </w:rPr>
        <w:t>муниципального</w:t>
      </w:r>
      <w:r w:rsidRPr="00A03E78">
        <w:rPr>
          <w:sz w:val="28"/>
          <w:szCs w:val="28"/>
          <w:lang w:val="ru-RU"/>
        </w:rPr>
        <w:t xml:space="preserve"> задания в течение текущего финансового года формируется </w:t>
      </w:r>
      <w:r>
        <w:rPr>
          <w:sz w:val="28"/>
          <w:szCs w:val="28"/>
          <w:lang w:val="ru-RU"/>
        </w:rPr>
        <w:t xml:space="preserve">муниципальным </w:t>
      </w:r>
      <w:r w:rsidRPr="00A03E78">
        <w:rPr>
          <w:sz w:val="28"/>
          <w:szCs w:val="28"/>
          <w:lang w:val="ru-RU"/>
        </w:rPr>
        <w:t xml:space="preserve"> учреждением ежеквартально (за исключением отчета за четвертый квартал текущего финансового года) и представляется органу исполнительной власти </w:t>
      </w:r>
      <w:r>
        <w:rPr>
          <w:sz w:val="28"/>
          <w:szCs w:val="28"/>
          <w:lang w:val="ru-RU"/>
        </w:rPr>
        <w:t>Критовского сельсовета</w:t>
      </w:r>
      <w:r w:rsidRPr="00A03E78">
        <w:rPr>
          <w:sz w:val="28"/>
          <w:szCs w:val="28"/>
          <w:lang w:val="ru-RU"/>
        </w:rPr>
        <w:t xml:space="preserve">, осуществляющему функции и полномочия учредителя бюджетного или автономного учреждения, в сроки, установленные </w:t>
      </w:r>
      <w:r>
        <w:rPr>
          <w:sz w:val="28"/>
          <w:szCs w:val="28"/>
          <w:lang w:val="ru-RU"/>
        </w:rPr>
        <w:t>муниципальны</w:t>
      </w:r>
      <w:r w:rsidRPr="00A03E78">
        <w:rPr>
          <w:sz w:val="28"/>
          <w:szCs w:val="28"/>
          <w:lang w:val="ru-RU"/>
        </w:rPr>
        <w:t>м заданием.</w:t>
      </w:r>
    </w:p>
    <w:p w:rsidR="00BD406A" w:rsidRPr="008D3C72" w:rsidRDefault="00BD406A" w:rsidP="008D3C72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Отчет о выполнении </w:t>
      </w:r>
      <w:r>
        <w:rPr>
          <w:sz w:val="28"/>
          <w:szCs w:val="28"/>
          <w:lang w:val="ru-RU"/>
        </w:rPr>
        <w:t>муниципально</w:t>
      </w:r>
      <w:r w:rsidRPr="00A03E78">
        <w:rPr>
          <w:sz w:val="28"/>
          <w:szCs w:val="28"/>
          <w:lang w:val="ru-RU"/>
        </w:rPr>
        <w:t xml:space="preserve">го задания за отчетный финансовый год формируется </w:t>
      </w:r>
      <w:r>
        <w:rPr>
          <w:sz w:val="28"/>
          <w:szCs w:val="28"/>
          <w:lang w:val="ru-RU"/>
        </w:rPr>
        <w:t xml:space="preserve">муниципальным </w:t>
      </w:r>
      <w:r w:rsidRPr="00A03E78">
        <w:rPr>
          <w:sz w:val="28"/>
          <w:szCs w:val="28"/>
          <w:lang w:val="ru-RU"/>
        </w:rPr>
        <w:t xml:space="preserve">учреждением и представляется органу исполнительной власти </w:t>
      </w:r>
      <w:r>
        <w:rPr>
          <w:sz w:val="28"/>
          <w:szCs w:val="28"/>
          <w:lang w:val="ru-RU"/>
        </w:rPr>
        <w:t>Критовского сельсовета</w:t>
      </w:r>
      <w:r w:rsidRPr="00A03E78">
        <w:rPr>
          <w:sz w:val="28"/>
          <w:szCs w:val="28"/>
          <w:lang w:val="ru-RU"/>
        </w:rPr>
        <w:t xml:space="preserve">, осуществляющему функции и полномочия учредителя бюджетного или автономного учреждения, в сроки, установленные </w:t>
      </w:r>
      <w:r>
        <w:rPr>
          <w:sz w:val="28"/>
          <w:szCs w:val="28"/>
          <w:lang w:val="ru-RU"/>
        </w:rPr>
        <w:t>муниципальн</w:t>
      </w:r>
      <w:r w:rsidRPr="00A03E78">
        <w:rPr>
          <w:sz w:val="28"/>
          <w:szCs w:val="28"/>
          <w:lang w:val="ru-RU"/>
        </w:rPr>
        <w:t xml:space="preserve">ым заданием, но не позднее 25 января финансового года, следующего за отчетным. При этом не позднее 15 рабочих дней до завершения текущего финансового года </w:t>
      </w:r>
      <w:r>
        <w:rPr>
          <w:sz w:val="28"/>
          <w:szCs w:val="28"/>
          <w:lang w:val="ru-RU"/>
        </w:rPr>
        <w:t>муниципальное</w:t>
      </w:r>
      <w:r w:rsidRPr="00A03E78">
        <w:rPr>
          <w:sz w:val="28"/>
          <w:szCs w:val="28"/>
          <w:lang w:val="ru-RU"/>
        </w:rPr>
        <w:t xml:space="preserve"> бюджетное учреждение, </w:t>
      </w:r>
      <w:r>
        <w:rPr>
          <w:sz w:val="28"/>
          <w:szCs w:val="28"/>
          <w:lang w:val="ru-RU"/>
        </w:rPr>
        <w:t xml:space="preserve">муниципальное </w:t>
      </w:r>
      <w:r w:rsidRPr="00A03E78">
        <w:rPr>
          <w:sz w:val="28"/>
          <w:szCs w:val="28"/>
          <w:lang w:val="ru-RU"/>
        </w:rPr>
        <w:t xml:space="preserve">автономное учреждение представляет органу исполнительной власти </w:t>
      </w:r>
      <w:r>
        <w:rPr>
          <w:sz w:val="28"/>
          <w:szCs w:val="28"/>
          <w:lang w:val="ru-RU"/>
        </w:rPr>
        <w:t>Критовского сельсовета</w:t>
      </w:r>
      <w:r w:rsidRPr="00A03E78">
        <w:rPr>
          <w:sz w:val="28"/>
          <w:szCs w:val="28"/>
          <w:lang w:val="ru-RU"/>
        </w:rPr>
        <w:t>, осуществляющему функции и полномочия учредителя бюджетного или автономного учреждения, предварительный отчет, содержащий предварительную информацию, предусмотренную абзацами четвертым - одиннадцатым настоящего пункта.</w:t>
      </w:r>
    </w:p>
    <w:p w:rsidR="00BD406A" w:rsidRPr="008E2634" w:rsidRDefault="00BD406A">
      <w:pPr>
        <w:spacing w:after="1" w:line="280" w:lineRule="atLeast"/>
        <w:ind w:firstLine="540"/>
        <w:jc w:val="both"/>
        <w:rPr>
          <w:lang w:val="ru-RU"/>
        </w:rPr>
      </w:pPr>
      <w:r w:rsidRPr="008E2634">
        <w:rPr>
          <w:sz w:val="28"/>
          <w:szCs w:val="28"/>
          <w:lang w:val="ru-RU"/>
        </w:rPr>
        <w:t>Отчет о выполнении муниципального задания за отчетный финансовый год должен содержать следующую информацию:</w:t>
      </w:r>
    </w:p>
    <w:p w:rsidR="00BD406A" w:rsidRPr="008E2634" w:rsidRDefault="00BD406A">
      <w:pPr>
        <w:spacing w:after="1" w:line="280" w:lineRule="atLeast"/>
        <w:ind w:firstLine="540"/>
        <w:jc w:val="both"/>
        <w:rPr>
          <w:lang w:val="ru-RU"/>
        </w:rPr>
      </w:pPr>
      <w:r w:rsidRPr="008E2634">
        <w:rPr>
          <w:sz w:val="28"/>
          <w:szCs w:val="28"/>
          <w:lang w:val="ru-RU"/>
        </w:rPr>
        <w:t>наименование муниципального учреждения, оказывающего услугу (выполняющего работу);</w:t>
      </w:r>
    </w:p>
    <w:p w:rsidR="00BD406A" w:rsidRPr="008E2634" w:rsidRDefault="00BD406A">
      <w:pPr>
        <w:spacing w:after="1" w:line="280" w:lineRule="atLeast"/>
        <w:ind w:firstLine="540"/>
        <w:jc w:val="both"/>
        <w:rPr>
          <w:lang w:val="ru-RU"/>
        </w:rPr>
      </w:pPr>
      <w:r w:rsidRPr="008E2634">
        <w:rPr>
          <w:sz w:val="28"/>
          <w:szCs w:val="28"/>
          <w:lang w:val="ru-RU"/>
        </w:rPr>
        <w:t>наименование оказываемой услуги (выполняемой работы);</w:t>
      </w:r>
    </w:p>
    <w:p w:rsidR="00BD406A" w:rsidRPr="008E2634" w:rsidRDefault="00BD406A">
      <w:pPr>
        <w:spacing w:after="1" w:line="280" w:lineRule="atLeast"/>
        <w:ind w:firstLine="540"/>
        <w:jc w:val="both"/>
        <w:rPr>
          <w:lang w:val="ru-RU"/>
        </w:rPr>
      </w:pPr>
      <w:r w:rsidRPr="008E2634">
        <w:rPr>
          <w:sz w:val="28"/>
          <w:szCs w:val="28"/>
          <w:lang w:val="ru-RU"/>
        </w:rPr>
        <w:t>наименование показателя качества (объема) оказываемых муниципальных услуг (выполняемых работ);</w:t>
      </w:r>
    </w:p>
    <w:p w:rsidR="00BD406A" w:rsidRPr="008E2634" w:rsidRDefault="00BD406A">
      <w:pPr>
        <w:spacing w:after="1" w:line="280" w:lineRule="atLeast"/>
        <w:ind w:firstLine="540"/>
        <w:jc w:val="both"/>
        <w:rPr>
          <w:lang w:val="ru-RU"/>
        </w:rPr>
      </w:pPr>
      <w:r w:rsidRPr="008E2634">
        <w:rPr>
          <w:sz w:val="28"/>
          <w:szCs w:val="28"/>
          <w:lang w:val="ru-RU"/>
        </w:rPr>
        <w:t>значения показателей качества (объема) оказываемых муниципальных услуг (выполняемых работ), утвержденные в муниципальном задании на отчетный финансовый год;</w:t>
      </w:r>
    </w:p>
    <w:p w:rsidR="00BD406A" w:rsidRPr="008E2634" w:rsidRDefault="00BD406A">
      <w:pPr>
        <w:spacing w:after="1" w:line="280" w:lineRule="atLeast"/>
        <w:ind w:firstLine="540"/>
        <w:jc w:val="both"/>
        <w:rPr>
          <w:lang w:val="ru-RU"/>
        </w:rPr>
      </w:pPr>
      <w:r w:rsidRPr="008E2634">
        <w:rPr>
          <w:sz w:val="28"/>
          <w:szCs w:val="28"/>
          <w:lang w:val="ru-RU"/>
        </w:rPr>
        <w:t>фактические значения показателей качества (объема) оказываемых муниципальных услуг (выполняемых работ) за отчетный финансовый год;</w:t>
      </w:r>
    </w:p>
    <w:p w:rsidR="00BD406A" w:rsidRPr="008E2634" w:rsidRDefault="00BD406A">
      <w:pPr>
        <w:spacing w:after="1" w:line="280" w:lineRule="atLeast"/>
        <w:ind w:firstLine="540"/>
        <w:jc w:val="both"/>
        <w:rPr>
          <w:lang w:val="ru-RU"/>
        </w:rPr>
      </w:pPr>
      <w:r w:rsidRPr="008E2634">
        <w:rPr>
          <w:sz w:val="28"/>
          <w:szCs w:val="28"/>
          <w:lang w:val="ru-RU"/>
        </w:rPr>
        <w:t>причины отклонения значений показателей качества (объема) оказываемых муниципальных услуг (выполняемых работ) от запланированных;</w:t>
      </w:r>
    </w:p>
    <w:p w:rsidR="00BD406A" w:rsidRPr="008E2634" w:rsidRDefault="00BD406A">
      <w:pPr>
        <w:spacing w:after="1" w:line="280" w:lineRule="atLeast"/>
        <w:ind w:firstLine="540"/>
        <w:jc w:val="both"/>
        <w:rPr>
          <w:lang w:val="ru-RU"/>
        </w:rPr>
      </w:pPr>
      <w:r w:rsidRPr="008E2634">
        <w:rPr>
          <w:sz w:val="28"/>
          <w:szCs w:val="28"/>
          <w:lang w:val="ru-RU"/>
        </w:rPr>
        <w:t>источник информации о фактических значениях показателей качества (объема) оказываемых муниципальных услуг (выполняемых работ);</w:t>
      </w:r>
    </w:p>
    <w:p w:rsidR="00BD406A" w:rsidRPr="00A03E78" w:rsidRDefault="00BD406A">
      <w:pPr>
        <w:spacing w:after="1" w:line="280" w:lineRule="atLeast"/>
        <w:ind w:firstLine="540"/>
        <w:jc w:val="both"/>
        <w:rPr>
          <w:lang w:val="ru-RU"/>
        </w:rPr>
      </w:pPr>
      <w:r w:rsidRPr="008E2634">
        <w:rPr>
          <w:sz w:val="28"/>
          <w:szCs w:val="28"/>
          <w:lang w:val="ru-RU"/>
        </w:rPr>
        <w:t xml:space="preserve">иную информацию, запрашиваемую главным распорядителем средств </w:t>
      </w:r>
      <w:r>
        <w:rPr>
          <w:sz w:val="28"/>
          <w:szCs w:val="28"/>
          <w:lang w:val="ru-RU"/>
        </w:rPr>
        <w:t>сельского бюджета</w:t>
      </w:r>
      <w:r w:rsidRPr="008E2634">
        <w:rPr>
          <w:sz w:val="28"/>
          <w:szCs w:val="28"/>
          <w:lang w:val="ru-RU"/>
        </w:rPr>
        <w:t xml:space="preserve">, в ведении которого находится муниципальное казенное учреждение, органом исполнительной власти </w:t>
      </w:r>
      <w:r>
        <w:rPr>
          <w:sz w:val="28"/>
          <w:szCs w:val="28"/>
          <w:lang w:val="ru-RU"/>
        </w:rPr>
        <w:t>Критовского сельсовета</w:t>
      </w:r>
      <w:r w:rsidRPr="008E2634">
        <w:rPr>
          <w:sz w:val="28"/>
          <w:szCs w:val="28"/>
          <w:lang w:val="ru-RU"/>
        </w:rPr>
        <w:t>, осуществляющим функции и полномочия учредителя бюджетного учреждения, необходимую для проведения оценки выполнения муниципального</w:t>
      </w:r>
      <w:r>
        <w:rPr>
          <w:sz w:val="28"/>
          <w:szCs w:val="28"/>
          <w:lang w:val="ru-RU"/>
        </w:rPr>
        <w:t xml:space="preserve"> задания</w:t>
      </w:r>
      <w:r w:rsidRPr="008E2634">
        <w:rPr>
          <w:sz w:val="28"/>
          <w:szCs w:val="28"/>
          <w:lang w:val="ru-RU"/>
        </w:rPr>
        <w:t>";</w:t>
      </w:r>
    </w:p>
    <w:p w:rsidR="00BD406A" w:rsidRPr="00A03E78" w:rsidRDefault="00BD406A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в </w:t>
      </w:r>
      <w:hyperlink r:id="rId33" w:history="1">
        <w:r w:rsidRPr="00A03E78">
          <w:rPr>
            <w:color w:val="0000FF"/>
            <w:sz w:val="28"/>
            <w:szCs w:val="28"/>
            <w:lang w:val="ru-RU"/>
          </w:rPr>
          <w:t>пункте 3</w:t>
        </w:r>
        <w:r>
          <w:rPr>
            <w:color w:val="0000FF"/>
            <w:sz w:val="28"/>
            <w:szCs w:val="28"/>
            <w:lang w:val="ru-RU"/>
          </w:rPr>
          <w:t>4</w:t>
        </w:r>
      </w:hyperlink>
      <w:r w:rsidRPr="00A03E78">
        <w:rPr>
          <w:sz w:val="28"/>
          <w:szCs w:val="28"/>
          <w:lang w:val="ru-RU"/>
        </w:rPr>
        <w:t xml:space="preserve"> слова "пояснительной запиской, содержащей оценку выполнения </w:t>
      </w:r>
      <w:r>
        <w:rPr>
          <w:sz w:val="28"/>
          <w:szCs w:val="28"/>
          <w:lang w:val="ru-RU"/>
        </w:rPr>
        <w:t>муниципального</w:t>
      </w:r>
      <w:r w:rsidRPr="00A03E78">
        <w:rPr>
          <w:sz w:val="28"/>
          <w:szCs w:val="28"/>
          <w:lang w:val="ru-RU"/>
        </w:rPr>
        <w:t xml:space="preserve"> задания и</w:t>
      </w:r>
      <w:r>
        <w:rPr>
          <w:sz w:val="28"/>
          <w:szCs w:val="28"/>
          <w:lang w:val="ru-RU"/>
        </w:rPr>
        <w:t xml:space="preserve"> (или) причины его невыполнения</w:t>
      </w:r>
      <w:r w:rsidRPr="00A03E78">
        <w:rPr>
          <w:sz w:val="28"/>
          <w:szCs w:val="28"/>
          <w:lang w:val="ru-RU"/>
        </w:rPr>
        <w:t>"</w:t>
      </w:r>
      <w:r>
        <w:rPr>
          <w:sz w:val="28"/>
          <w:szCs w:val="28"/>
          <w:lang w:val="ru-RU"/>
        </w:rPr>
        <w:t>,</w:t>
      </w:r>
      <w:r w:rsidRPr="00A03E78">
        <w:rPr>
          <w:sz w:val="28"/>
          <w:szCs w:val="28"/>
          <w:lang w:val="ru-RU"/>
        </w:rPr>
        <w:t xml:space="preserve"> заменить словами "аналитической запиской о результатах мониторинга по итогам отчетного финансового года";</w:t>
      </w:r>
    </w:p>
    <w:p w:rsidR="00BD406A" w:rsidRPr="00A03E78" w:rsidRDefault="00BD406A">
      <w:pPr>
        <w:spacing w:after="1" w:line="280" w:lineRule="atLeast"/>
        <w:ind w:firstLine="540"/>
        <w:jc w:val="both"/>
        <w:rPr>
          <w:lang w:val="ru-RU"/>
        </w:rPr>
      </w:pPr>
      <w:hyperlink r:id="rId34" w:history="1">
        <w:r w:rsidRPr="00A03E78">
          <w:rPr>
            <w:color w:val="0000FF"/>
            <w:sz w:val="28"/>
            <w:szCs w:val="28"/>
            <w:lang w:val="ru-RU"/>
          </w:rPr>
          <w:t>заголовок</w:t>
        </w:r>
      </w:hyperlink>
      <w:r w:rsidRPr="00A03E78">
        <w:rPr>
          <w:sz w:val="28"/>
          <w:szCs w:val="28"/>
          <w:lang w:val="ru-RU"/>
        </w:rPr>
        <w:t xml:space="preserve"> приложения </w:t>
      </w:r>
      <w:r>
        <w:rPr>
          <w:sz w:val="28"/>
          <w:szCs w:val="28"/>
        </w:rPr>
        <w:t>N</w:t>
      </w:r>
      <w:r w:rsidRPr="00A03E78">
        <w:rPr>
          <w:sz w:val="28"/>
          <w:szCs w:val="28"/>
          <w:lang w:val="ru-RU"/>
        </w:rPr>
        <w:t xml:space="preserve"> 2 к Порядку изложить в следующей редакции:</w:t>
      </w:r>
    </w:p>
    <w:p w:rsidR="00BD406A" w:rsidRPr="00A03E78" w:rsidRDefault="00BD406A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"Значения норм, необходимых для определения базовых нормативов затрат на оказание </w:t>
      </w:r>
      <w:r>
        <w:rPr>
          <w:sz w:val="28"/>
          <w:szCs w:val="28"/>
          <w:lang w:val="ru-RU"/>
        </w:rPr>
        <w:t>муниципальных</w:t>
      </w:r>
      <w:r w:rsidRPr="00A03E78">
        <w:rPr>
          <w:sz w:val="28"/>
          <w:szCs w:val="28"/>
          <w:lang w:val="ru-RU"/>
        </w:rPr>
        <w:t xml:space="preserve"> услуг, выраженных в натуральных показателях и установленных методом наиболее эффективного учреждения".</w:t>
      </w:r>
    </w:p>
    <w:p w:rsidR="00BD406A" w:rsidRDefault="00BD406A" w:rsidP="00B37B24">
      <w:pPr>
        <w:pStyle w:val="ConsPlusNormal"/>
        <w:jc w:val="both"/>
      </w:pPr>
      <w:r>
        <w:t xml:space="preserve">        </w:t>
      </w:r>
      <w:r w:rsidRPr="00A03E78">
        <w:t>2. Опубликовать Постановлен</w:t>
      </w:r>
      <w:r>
        <w:t xml:space="preserve">ие </w:t>
      </w:r>
      <w:r w:rsidRPr="00A03E78">
        <w:t xml:space="preserve"> </w:t>
      </w:r>
      <w:r w:rsidRPr="00417AC3">
        <w:t>в периодическом печатном издании  "</w:t>
      </w:r>
      <w:r>
        <w:t>Критовский вестник</w:t>
      </w:r>
      <w:r w:rsidRPr="00417AC3">
        <w:t>» и разместить на официальном сайте</w:t>
      </w:r>
      <w:r>
        <w:t xml:space="preserve"> </w:t>
      </w:r>
      <w:r w:rsidRPr="00417AC3">
        <w:t>Боготольского района (www.bogotol-r.ru).</w:t>
      </w:r>
    </w:p>
    <w:p w:rsidR="00BD406A" w:rsidRPr="00A03E78" w:rsidRDefault="00BD406A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>3. Постановление вступает в силу в день, следующий за днем его официального опубликования.</w:t>
      </w:r>
    </w:p>
    <w:p w:rsidR="00BD406A" w:rsidRPr="00A03E78" w:rsidRDefault="00BD406A">
      <w:pPr>
        <w:spacing w:after="1" w:line="280" w:lineRule="atLeast"/>
        <w:jc w:val="both"/>
        <w:rPr>
          <w:lang w:val="ru-RU"/>
        </w:rPr>
      </w:pPr>
    </w:p>
    <w:p w:rsidR="00BD406A" w:rsidRPr="00236E7D" w:rsidRDefault="00BD406A" w:rsidP="00236E7D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BD406A" w:rsidRDefault="00BD406A" w:rsidP="00236E7D">
      <w:pPr>
        <w:pStyle w:val="ConsPlusNormal"/>
        <w:jc w:val="both"/>
      </w:pPr>
      <w:bookmarkStart w:id="1" w:name="P23"/>
      <w:bookmarkEnd w:id="1"/>
    </w:p>
    <w:p w:rsidR="00BD406A" w:rsidRDefault="00BD406A" w:rsidP="00236E7D">
      <w:pPr>
        <w:pStyle w:val="ConsPlusNormal"/>
        <w:jc w:val="both"/>
      </w:pPr>
      <w:r>
        <w:t xml:space="preserve">Глава </w:t>
      </w:r>
    </w:p>
    <w:p w:rsidR="00BD406A" w:rsidRDefault="00BD406A" w:rsidP="00236E7D">
      <w:pPr>
        <w:pStyle w:val="ConsPlusNormal"/>
        <w:jc w:val="both"/>
      </w:pPr>
      <w:r>
        <w:t>Критовского сельсовета                                              А. В. Воловников</w:t>
      </w:r>
    </w:p>
    <w:p w:rsidR="00BD406A" w:rsidRDefault="00BD406A" w:rsidP="00236E7D">
      <w:pPr>
        <w:pStyle w:val="ConsPlusNormal"/>
        <w:jc w:val="both"/>
      </w:pPr>
    </w:p>
    <w:sectPr w:rsidR="00BD406A" w:rsidSect="005444E8">
      <w:headerReference w:type="default" r:id="rId35"/>
      <w:pgSz w:w="11906" w:h="16838"/>
      <w:pgMar w:top="993" w:right="849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06A" w:rsidRDefault="00BD406A" w:rsidP="000F0292">
      <w:r>
        <w:separator/>
      </w:r>
    </w:p>
  </w:endnote>
  <w:endnote w:type="continuationSeparator" w:id="1">
    <w:p w:rsidR="00BD406A" w:rsidRDefault="00BD406A" w:rsidP="000F02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06A" w:rsidRDefault="00BD406A" w:rsidP="000F0292">
      <w:r>
        <w:separator/>
      </w:r>
    </w:p>
  </w:footnote>
  <w:footnote w:type="continuationSeparator" w:id="1">
    <w:p w:rsidR="00BD406A" w:rsidRDefault="00BD406A" w:rsidP="000F02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06A" w:rsidRDefault="00BD406A">
    <w:pPr>
      <w:pStyle w:val="Header"/>
      <w:jc w:val="center"/>
      <w:rPr>
        <w:lang w:val="ru-RU"/>
      </w:rPr>
    </w:pPr>
    <w:fldSimple w:instr=" PAGE   \* MERGEFORMAT ">
      <w:r>
        <w:rPr>
          <w:noProof/>
        </w:rPr>
        <w:t>2</w:t>
      </w:r>
    </w:fldSimple>
  </w:p>
  <w:p w:rsidR="00BD406A" w:rsidRDefault="00BD406A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0292"/>
    <w:rsid w:val="00002CED"/>
    <w:rsid w:val="00004B83"/>
    <w:rsid w:val="000173A8"/>
    <w:rsid w:val="000178B9"/>
    <w:rsid w:val="000266C4"/>
    <w:rsid w:val="00026D66"/>
    <w:rsid w:val="0003147B"/>
    <w:rsid w:val="00060DF3"/>
    <w:rsid w:val="00062944"/>
    <w:rsid w:val="00073467"/>
    <w:rsid w:val="00073586"/>
    <w:rsid w:val="000763D5"/>
    <w:rsid w:val="00081793"/>
    <w:rsid w:val="00086D81"/>
    <w:rsid w:val="000943CE"/>
    <w:rsid w:val="000A2E13"/>
    <w:rsid w:val="000A3EBD"/>
    <w:rsid w:val="000B0B71"/>
    <w:rsid w:val="000B57E1"/>
    <w:rsid w:val="000C36DB"/>
    <w:rsid w:val="000E3B62"/>
    <w:rsid w:val="000E69D9"/>
    <w:rsid w:val="000F0292"/>
    <w:rsid w:val="000F47D6"/>
    <w:rsid w:val="0010040D"/>
    <w:rsid w:val="0010105E"/>
    <w:rsid w:val="00107993"/>
    <w:rsid w:val="00120A52"/>
    <w:rsid w:val="00121096"/>
    <w:rsid w:val="0012440E"/>
    <w:rsid w:val="001261C7"/>
    <w:rsid w:val="001300FD"/>
    <w:rsid w:val="001334C2"/>
    <w:rsid w:val="0014065F"/>
    <w:rsid w:val="00140F70"/>
    <w:rsid w:val="00144674"/>
    <w:rsid w:val="001525E7"/>
    <w:rsid w:val="00175E4C"/>
    <w:rsid w:val="00191DB6"/>
    <w:rsid w:val="00191FF8"/>
    <w:rsid w:val="001941A1"/>
    <w:rsid w:val="00195146"/>
    <w:rsid w:val="00196804"/>
    <w:rsid w:val="00197268"/>
    <w:rsid w:val="001B50A0"/>
    <w:rsid w:val="001C77A0"/>
    <w:rsid w:val="001D37BF"/>
    <w:rsid w:val="001D40E9"/>
    <w:rsid w:val="001F63CE"/>
    <w:rsid w:val="001F65D4"/>
    <w:rsid w:val="001F7B1D"/>
    <w:rsid w:val="00214122"/>
    <w:rsid w:val="00216BA6"/>
    <w:rsid w:val="00224430"/>
    <w:rsid w:val="0022717A"/>
    <w:rsid w:val="00233115"/>
    <w:rsid w:val="00236E04"/>
    <w:rsid w:val="00236E7D"/>
    <w:rsid w:val="00241DAC"/>
    <w:rsid w:val="0024208A"/>
    <w:rsid w:val="00257B76"/>
    <w:rsid w:val="00263847"/>
    <w:rsid w:val="00266780"/>
    <w:rsid w:val="00272DFA"/>
    <w:rsid w:val="00273B5A"/>
    <w:rsid w:val="00277A71"/>
    <w:rsid w:val="00283B58"/>
    <w:rsid w:val="00291E1B"/>
    <w:rsid w:val="00295739"/>
    <w:rsid w:val="002B7E01"/>
    <w:rsid w:val="002C00C3"/>
    <w:rsid w:val="002C08C0"/>
    <w:rsid w:val="002C0D4F"/>
    <w:rsid w:val="002D2889"/>
    <w:rsid w:val="00301B75"/>
    <w:rsid w:val="00312DCD"/>
    <w:rsid w:val="00320C2B"/>
    <w:rsid w:val="00321CE4"/>
    <w:rsid w:val="00323D55"/>
    <w:rsid w:val="00324B8C"/>
    <w:rsid w:val="00342AC6"/>
    <w:rsid w:val="0035073C"/>
    <w:rsid w:val="00351BF0"/>
    <w:rsid w:val="00353089"/>
    <w:rsid w:val="0035469B"/>
    <w:rsid w:val="003734DE"/>
    <w:rsid w:val="00373CB7"/>
    <w:rsid w:val="0038127C"/>
    <w:rsid w:val="003821F8"/>
    <w:rsid w:val="00382D3D"/>
    <w:rsid w:val="003909BD"/>
    <w:rsid w:val="003B22B8"/>
    <w:rsid w:val="003C4718"/>
    <w:rsid w:val="003D4A47"/>
    <w:rsid w:val="003E0794"/>
    <w:rsid w:val="003E3C2F"/>
    <w:rsid w:val="003E5A38"/>
    <w:rsid w:val="003F7802"/>
    <w:rsid w:val="00407780"/>
    <w:rsid w:val="00407E91"/>
    <w:rsid w:val="00411ABA"/>
    <w:rsid w:val="00411B15"/>
    <w:rsid w:val="00417AC3"/>
    <w:rsid w:val="004268B3"/>
    <w:rsid w:val="004306DD"/>
    <w:rsid w:val="00436188"/>
    <w:rsid w:val="004361E7"/>
    <w:rsid w:val="004459E4"/>
    <w:rsid w:val="00450003"/>
    <w:rsid w:val="0045683F"/>
    <w:rsid w:val="00460840"/>
    <w:rsid w:val="00464B31"/>
    <w:rsid w:val="00480652"/>
    <w:rsid w:val="00486916"/>
    <w:rsid w:val="00491058"/>
    <w:rsid w:val="00492FC9"/>
    <w:rsid w:val="00496620"/>
    <w:rsid w:val="004A677B"/>
    <w:rsid w:val="004A70B6"/>
    <w:rsid w:val="004B13AB"/>
    <w:rsid w:val="004B2871"/>
    <w:rsid w:val="004C07FB"/>
    <w:rsid w:val="004C36B5"/>
    <w:rsid w:val="004C5017"/>
    <w:rsid w:val="004D44E3"/>
    <w:rsid w:val="004E02B3"/>
    <w:rsid w:val="004E7B25"/>
    <w:rsid w:val="004F0B0C"/>
    <w:rsid w:val="004F3161"/>
    <w:rsid w:val="00501D9E"/>
    <w:rsid w:val="00515FBF"/>
    <w:rsid w:val="00530731"/>
    <w:rsid w:val="00531A2B"/>
    <w:rsid w:val="005444E8"/>
    <w:rsid w:val="005523B5"/>
    <w:rsid w:val="00556A18"/>
    <w:rsid w:val="0056016F"/>
    <w:rsid w:val="00563D83"/>
    <w:rsid w:val="00564695"/>
    <w:rsid w:val="005670E5"/>
    <w:rsid w:val="00575047"/>
    <w:rsid w:val="005834D0"/>
    <w:rsid w:val="005960E0"/>
    <w:rsid w:val="005A31B5"/>
    <w:rsid w:val="005A4CB7"/>
    <w:rsid w:val="005A76CF"/>
    <w:rsid w:val="005B640C"/>
    <w:rsid w:val="005C0135"/>
    <w:rsid w:val="005D229B"/>
    <w:rsid w:val="005E1164"/>
    <w:rsid w:val="005E373A"/>
    <w:rsid w:val="005E63F6"/>
    <w:rsid w:val="005F2542"/>
    <w:rsid w:val="005F3781"/>
    <w:rsid w:val="00601682"/>
    <w:rsid w:val="00602B7B"/>
    <w:rsid w:val="00630AD3"/>
    <w:rsid w:val="00636C16"/>
    <w:rsid w:val="00642C9B"/>
    <w:rsid w:val="00647B77"/>
    <w:rsid w:val="00650098"/>
    <w:rsid w:val="00650C22"/>
    <w:rsid w:val="006519F0"/>
    <w:rsid w:val="00653746"/>
    <w:rsid w:val="00667044"/>
    <w:rsid w:val="00680A4E"/>
    <w:rsid w:val="006A45A7"/>
    <w:rsid w:val="006A7CC0"/>
    <w:rsid w:val="006B72E8"/>
    <w:rsid w:val="006B7BE6"/>
    <w:rsid w:val="006C6483"/>
    <w:rsid w:val="006C7E55"/>
    <w:rsid w:val="006E527E"/>
    <w:rsid w:val="006F1CD5"/>
    <w:rsid w:val="006F30F3"/>
    <w:rsid w:val="0071311A"/>
    <w:rsid w:val="0071450E"/>
    <w:rsid w:val="0072108C"/>
    <w:rsid w:val="00736106"/>
    <w:rsid w:val="0073637F"/>
    <w:rsid w:val="00742108"/>
    <w:rsid w:val="0075721D"/>
    <w:rsid w:val="00766A95"/>
    <w:rsid w:val="00770E51"/>
    <w:rsid w:val="00771C0F"/>
    <w:rsid w:val="007812CF"/>
    <w:rsid w:val="00781C2E"/>
    <w:rsid w:val="00784905"/>
    <w:rsid w:val="007909D9"/>
    <w:rsid w:val="00795263"/>
    <w:rsid w:val="0079531D"/>
    <w:rsid w:val="007966A1"/>
    <w:rsid w:val="007A07F4"/>
    <w:rsid w:val="007D0D28"/>
    <w:rsid w:val="007D27E2"/>
    <w:rsid w:val="007D7CEE"/>
    <w:rsid w:val="007F5A9B"/>
    <w:rsid w:val="00814AD5"/>
    <w:rsid w:val="008269AA"/>
    <w:rsid w:val="00827C8A"/>
    <w:rsid w:val="00830BED"/>
    <w:rsid w:val="00832598"/>
    <w:rsid w:val="00833866"/>
    <w:rsid w:val="00854664"/>
    <w:rsid w:val="0085752F"/>
    <w:rsid w:val="008602EE"/>
    <w:rsid w:val="00862E8C"/>
    <w:rsid w:val="00871874"/>
    <w:rsid w:val="0089357D"/>
    <w:rsid w:val="008A4C4E"/>
    <w:rsid w:val="008B46DB"/>
    <w:rsid w:val="008B6D97"/>
    <w:rsid w:val="008C3C6B"/>
    <w:rsid w:val="008C6CD9"/>
    <w:rsid w:val="008D256C"/>
    <w:rsid w:val="008D38A5"/>
    <w:rsid w:val="008D3C72"/>
    <w:rsid w:val="008D3F97"/>
    <w:rsid w:val="008E2634"/>
    <w:rsid w:val="008F533B"/>
    <w:rsid w:val="00913DE9"/>
    <w:rsid w:val="009150E0"/>
    <w:rsid w:val="00922E81"/>
    <w:rsid w:val="00923DE4"/>
    <w:rsid w:val="009448AC"/>
    <w:rsid w:val="00950EBB"/>
    <w:rsid w:val="00952C0D"/>
    <w:rsid w:val="00953214"/>
    <w:rsid w:val="0096761C"/>
    <w:rsid w:val="00980C9C"/>
    <w:rsid w:val="00994ECF"/>
    <w:rsid w:val="009A0EB2"/>
    <w:rsid w:val="009A17F2"/>
    <w:rsid w:val="009B2EC2"/>
    <w:rsid w:val="009B672D"/>
    <w:rsid w:val="009C091A"/>
    <w:rsid w:val="009C1129"/>
    <w:rsid w:val="009D2F63"/>
    <w:rsid w:val="009E4141"/>
    <w:rsid w:val="009E5A30"/>
    <w:rsid w:val="009F224D"/>
    <w:rsid w:val="00A01D75"/>
    <w:rsid w:val="00A03E78"/>
    <w:rsid w:val="00A047DA"/>
    <w:rsid w:val="00A1194F"/>
    <w:rsid w:val="00A25548"/>
    <w:rsid w:val="00A362F8"/>
    <w:rsid w:val="00A45EFA"/>
    <w:rsid w:val="00A50C90"/>
    <w:rsid w:val="00A54A1F"/>
    <w:rsid w:val="00A57910"/>
    <w:rsid w:val="00A60855"/>
    <w:rsid w:val="00A67F42"/>
    <w:rsid w:val="00A742FC"/>
    <w:rsid w:val="00A74633"/>
    <w:rsid w:val="00A76C32"/>
    <w:rsid w:val="00A8381A"/>
    <w:rsid w:val="00A86487"/>
    <w:rsid w:val="00A931B5"/>
    <w:rsid w:val="00A952B5"/>
    <w:rsid w:val="00A977DD"/>
    <w:rsid w:val="00AB377D"/>
    <w:rsid w:val="00AB667F"/>
    <w:rsid w:val="00AB7846"/>
    <w:rsid w:val="00B23881"/>
    <w:rsid w:val="00B37B24"/>
    <w:rsid w:val="00B40481"/>
    <w:rsid w:val="00B46055"/>
    <w:rsid w:val="00B536F4"/>
    <w:rsid w:val="00B54D55"/>
    <w:rsid w:val="00B55F80"/>
    <w:rsid w:val="00B563BB"/>
    <w:rsid w:val="00B56ECB"/>
    <w:rsid w:val="00B6151F"/>
    <w:rsid w:val="00B86BD0"/>
    <w:rsid w:val="00B92C07"/>
    <w:rsid w:val="00B93AB6"/>
    <w:rsid w:val="00B9520E"/>
    <w:rsid w:val="00BB10E0"/>
    <w:rsid w:val="00BB67A0"/>
    <w:rsid w:val="00BB7256"/>
    <w:rsid w:val="00BC64C8"/>
    <w:rsid w:val="00BC6CD8"/>
    <w:rsid w:val="00BD3204"/>
    <w:rsid w:val="00BD406A"/>
    <w:rsid w:val="00BD497A"/>
    <w:rsid w:val="00C079A6"/>
    <w:rsid w:val="00C13F8B"/>
    <w:rsid w:val="00C15C6B"/>
    <w:rsid w:val="00C16501"/>
    <w:rsid w:val="00C32782"/>
    <w:rsid w:val="00C43CE8"/>
    <w:rsid w:val="00C45F1A"/>
    <w:rsid w:val="00C52618"/>
    <w:rsid w:val="00C52CC9"/>
    <w:rsid w:val="00C570AA"/>
    <w:rsid w:val="00C75285"/>
    <w:rsid w:val="00C772F1"/>
    <w:rsid w:val="00C77C9B"/>
    <w:rsid w:val="00C808F8"/>
    <w:rsid w:val="00C81668"/>
    <w:rsid w:val="00C82CA1"/>
    <w:rsid w:val="00C82D59"/>
    <w:rsid w:val="00C86190"/>
    <w:rsid w:val="00C96C2B"/>
    <w:rsid w:val="00CA2E6E"/>
    <w:rsid w:val="00CA65A0"/>
    <w:rsid w:val="00CB7A1E"/>
    <w:rsid w:val="00CC7C7A"/>
    <w:rsid w:val="00CD6B52"/>
    <w:rsid w:val="00CD7F9B"/>
    <w:rsid w:val="00CE1A4F"/>
    <w:rsid w:val="00CE4112"/>
    <w:rsid w:val="00CF09F6"/>
    <w:rsid w:val="00CF103A"/>
    <w:rsid w:val="00D00860"/>
    <w:rsid w:val="00D16EDC"/>
    <w:rsid w:val="00D23D6D"/>
    <w:rsid w:val="00D25A12"/>
    <w:rsid w:val="00D27F28"/>
    <w:rsid w:val="00D37B22"/>
    <w:rsid w:val="00D37DB9"/>
    <w:rsid w:val="00D40951"/>
    <w:rsid w:val="00D4097F"/>
    <w:rsid w:val="00D521A0"/>
    <w:rsid w:val="00D73DB7"/>
    <w:rsid w:val="00D76828"/>
    <w:rsid w:val="00D95B09"/>
    <w:rsid w:val="00D96A1C"/>
    <w:rsid w:val="00DA4E89"/>
    <w:rsid w:val="00DB11C8"/>
    <w:rsid w:val="00DC3943"/>
    <w:rsid w:val="00DD0EF5"/>
    <w:rsid w:val="00DD2598"/>
    <w:rsid w:val="00DE4598"/>
    <w:rsid w:val="00DF2709"/>
    <w:rsid w:val="00DF55DF"/>
    <w:rsid w:val="00E033B9"/>
    <w:rsid w:val="00E07920"/>
    <w:rsid w:val="00E10901"/>
    <w:rsid w:val="00E16799"/>
    <w:rsid w:val="00E20D8F"/>
    <w:rsid w:val="00E35579"/>
    <w:rsid w:val="00E37522"/>
    <w:rsid w:val="00E470B8"/>
    <w:rsid w:val="00E557DF"/>
    <w:rsid w:val="00E57AA5"/>
    <w:rsid w:val="00E667A5"/>
    <w:rsid w:val="00E701DF"/>
    <w:rsid w:val="00E71B01"/>
    <w:rsid w:val="00E76B1E"/>
    <w:rsid w:val="00EA09EA"/>
    <w:rsid w:val="00EA6FA9"/>
    <w:rsid w:val="00EB3960"/>
    <w:rsid w:val="00EB4FF0"/>
    <w:rsid w:val="00ED006B"/>
    <w:rsid w:val="00ED1A7A"/>
    <w:rsid w:val="00ED3297"/>
    <w:rsid w:val="00ED4EB5"/>
    <w:rsid w:val="00EE01DE"/>
    <w:rsid w:val="00EE725D"/>
    <w:rsid w:val="00EF7C2C"/>
    <w:rsid w:val="00F128A9"/>
    <w:rsid w:val="00F154FB"/>
    <w:rsid w:val="00F16CFB"/>
    <w:rsid w:val="00F2671A"/>
    <w:rsid w:val="00F3322B"/>
    <w:rsid w:val="00F357D1"/>
    <w:rsid w:val="00F41643"/>
    <w:rsid w:val="00F43986"/>
    <w:rsid w:val="00F43ABE"/>
    <w:rsid w:val="00F44C75"/>
    <w:rsid w:val="00F46BD6"/>
    <w:rsid w:val="00F6033A"/>
    <w:rsid w:val="00F967D5"/>
    <w:rsid w:val="00FC26CB"/>
    <w:rsid w:val="00FC56E4"/>
    <w:rsid w:val="00FC627D"/>
    <w:rsid w:val="00FD2731"/>
    <w:rsid w:val="00FD3EB9"/>
    <w:rsid w:val="00FD4BF1"/>
    <w:rsid w:val="00FD6A52"/>
    <w:rsid w:val="00FE0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29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9"/>
    <w:qFormat/>
    <w:rsid w:val="00AB7846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A45EFA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AB7846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45EFA"/>
    <w:rPr>
      <w:rFonts w:ascii="Cambria" w:hAnsi="Cambria" w:cs="Cambria"/>
      <w:b/>
      <w:bCs/>
      <w:sz w:val="26"/>
      <w:szCs w:val="26"/>
      <w:lang w:val="en-US" w:eastAsia="en-US"/>
    </w:rPr>
  </w:style>
  <w:style w:type="paragraph" w:styleId="Header">
    <w:name w:val="header"/>
    <w:basedOn w:val="Normal"/>
    <w:link w:val="HeaderChar"/>
    <w:uiPriority w:val="99"/>
    <w:rsid w:val="000F029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F0292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rsid w:val="000F029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F0292"/>
    <w:rPr>
      <w:rFonts w:ascii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AB78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B7846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rsid w:val="00AB7846"/>
    <w:rPr>
      <w:color w:val="0000FF"/>
      <w:u w:val="single"/>
    </w:rPr>
  </w:style>
  <w:style w:type="table" w:styleId="TableGrid">
    <w:name w:val="Table Grid"/>
    <w:basedOn w:val="TableNormal"/>
    <w:uiPriority w:val="99"/>
    <w:rsid w:val="00C82CA1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EB4FF0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95B09"/>
    <w:rPr>
      <w:color w:val="808080"/>
    </w:rPr>
  </w:style>
  <w:style w:type="paragraph" w:customStyle="1" w:styleId="ConsPlusTitle">
    <w:name w:val="ConsPlusTitle"/>
    <w:uiPriority w:val="99"/>
    <w:rsid w:val="00236E7D"/>
    <w:pPr>
      <w:widowControl w:val="0"/>
      <w:autoSpaceDE w:val="0"/>
      <w:autoSpaceDN w:val="0"/>
    </w:pPr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27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BF6E35316EEAADAD0D5BBDC7D03A863D62BA00ED28A6406B3F3146FDFEF4489738B7AF7DF2KAI" TargetMode="External"/><Relationship Id="rId13" Type="http://schemas.openxmlformats.org/officeDocument/2006/relationships/hyperlink" Target="consultantplus://offline/ref=F00874DA580109FB7CA265362A126AEFE2933C5A75CC0009E2E789F35F92F6B0F6C9B12A6F2C7DA19C0A81F6G9I7H" TargetMode="External"/><Relationship Id="rId18" Type="http://schemas.openxmlformats.org/officeDocument/2006/relationships/hyperlink" Target="consultantplus://offline/ref=C55B1705D42B7C1342AA7DA7735FE66BD305E0B0DB97096F83B8893B0D06D17D9306855211CFA910FD79321CS7b5H" TargetMode="External"/><Relationship Id="rId26" Type="http://schemas.openxmlformats.org/officeDocument/2006/relationships/hyperlink" Target="consultantplus://offline/ref=F00874DA580109FB7CA265362A126AEFE2933C5A75CC0009E2E789F35F92F6B0F6C9B12A6F2C7DA19C0A81F2G9I7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55B1705D42B7C1342AA7DA7735FE66BD305E0B0DB97096F83B8893B0D06D17D9306855211CFA910FD79321DS7b0H" TargetMode="External"/><Relationship Id="rId34" Type="http://schemas.openxmlformats.org/officeDocument/2006/relationships/hyperlink" Target="consultantplus://offline/ref=F00874DA580109FB7CA265362A126AEFE2933C5A75CC0009E2E789F35F92F6B0F6C9B12A6F2C7DA19C0A82F5G9I8H" TargetMode="External"/><Relationship Id="rId7" Type="http://schemas.openxmlformats.org/officeDocument/2006/relationships/hyperlink" Target="consultantplus://offline/ref=EABF6E35316EEAADAD0D5BBDC7D03A863D62BA0EED29A6406B3F3146FDFEF4489738B7AC7D20FCK9I" TargetMode="External"/><Relationship Id="rId12" Type="http://schemas.openxmlformats.org/officeDocument/2006/relationships/hyperlink" Target="consultantplus://offline/ref=F00874DA580109FB7CA265362A126AEFE2933C5A75CC0009E2E789F35F92F6B0F6C9B12A6F2C7DA19C0A81F6G9I8H" TargetMode="External"/><Relationship Id="rId17" Type="http://schemas.openxmlformats.org/officeDocument/2006/relationships/hyperlink" Target="consultantplus://offline/ref=C55B1705D42B7C1342AA7DA7735FE66BD305E0B0DB97096F83B8893B0D06D17D9306855211CFA910FD793314S7b7H" TargetMode="External"/><Relationship Id="rId25" Type="http://schemas.openxmlformats.org/officeDocument/2006/relationships/hyperlink" Target="consultantplus://offline/ref=F00874DA580109FB7CA265362A126AEFE2933C5A75CC0009E2E789F35F92F6B0F6C9B12A6F2C7DA19C0A81F2G9I8H" TargetMode="External"/><Relationship Id="rId33" Type="http://schemas.openxmlformats.org/officeDocument/2006/relationships/hyperlink" Target="consultantplus://offline/ref=F00874DA580109FB7CA265362A126AEFE2933C5A75CC0009E2E789F35F92F6B0F6C9B12A6F2C7DA19C0A80F3G9IB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55B1705D42B7C1342AA7DA7735FE66BD305E0B0DB97096F83B8893B0D06D17D9306855211CFA910FD793319S7b6H" TargetMode="External"/><Relationship Id="rId20" Type="http://schemas.openxmlformats.org/officeDocument/2006/relationships/hyperlink" Target="consultantplus://offline/ref=C55B1705D42B7C1342AA7DA7735FE66BD305E0B0DB97096F83B8893B0D06D17D9306855211CFA910FD79321DS7b1H" TargetMode="External"/><Relationship Id="rId29" Type="http://schemas.openxmlformats.org/officeDocument/2006/relationships/hyperlink" Target="consultantplus://offline/ref=F00874DA580109FB7CA265362A126AEFE2933C5A75CC0009E2E789F35F92F6B0F6C9B12A6F2C7DA19C0A81F0G9ID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ABF6E35316EEAADAD0D5BBDC7D03A863D62BA0EED29A6406B3F3146FDFEF4489738B7AE7B21FCKDI" TargetMode="External"/><Relationship Id="rId11" Type="http://schemas.openxmlformats.org/officeDocument/2006/relationships/hyperlink" Target="consultantplus://offline/ref=F00874DA580109FB7CA265362A126AEFE2933C5A75CC0009E2E789F35F92F6B0F6C9B12A6F2C7DA19C0A81F6G9I9H" TargetMode="External"/><Relationship Id="rId24" Type="http://schemas.openxmlformats.org/officeDocument/2006/relationships/hyperlink" Target="consultantplus://offline/ref=F00874DA580109FB7CA265362A126AEFE2933C5A75CC0009E2E789F35F92F6B0F6C9B12A6F2C7DA19C0A81F3G9I7H" TargetMode="External"/><Relationship Id="rId32" Type="http://schemas.openxmlformats.org/officeDocument/2006/relationships/hyperlink" Target="consultantplus://offline/ref=F00874DA580109FB7CA265362A126AEFE2933C5A75CC0009E2E789F35F92F6B0F6C9B12A6F2C7DA19C0A80F3G9IDH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C55B1705D42B7C1342AA7DA7735FE66BD305E0B0DB97096F83B8893B0D06D17D9306855211CFA910FD793318S7bCH" TargetMode="External"/><Relationship Id="rId23" Type="http://schemas.openxmlformats.org/officeDocument/2006/relationships/hyperlink" Target="consultantplus://offline/ref=F00874DA580109FB7CA265362A126AEFE2933C5A75CC0009E2E789F35F92F6B0F6C9B12A6F2C7DA19C0A81F3G9I8H" TargetMode="External"/><Relationship Id="rId28" Type="http://schemas.openxmlformats.org/officeDocument/2006/relationships/hyperlink" Target="consultantplus://offline/ref=F00874DA580109FB7CA265362A126AEFE2933C5A75CC0009E2E789F35F92F6B0F6C9B12A6F2C7DA19C0A81F1G9IAH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F00874DA580109FB7CA265362A126AEFE2933C5A75CC0009E2E789F35F92F6B0F6C9B12A6F2C7DA19C0A81F6G9I9H" TargetMode="External"/><Relationship Id="rId19" Type="http://schemas.openxmlformats.org/officeDocument/2006/relationships/hyperlink" Target="consultantplus://offline/ref=C55B1705D42B7C1342AA7DA7735FE66BD305E0B0DB97096F83B8893B0D06D17D9306855211CFA910FD79321CS7bDH" TargetMode="External"/><Relationship Id="rId31" Type="http://schemas.openxmlformats.org/officeDocument/2006/relationships/hyperlink" Target="consultantplus://offline/ref=F00874DA580109FB7CA265362A126AEFE2933C5A75CC0009E2E789F35F92F6B0F6C9B12A6F2C7DA19C0A80F4G9I6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F00874DA580109FB7CA265362A126AEFE2933C5A75CC0009E2E789F35F92F6B0F6GCI9H" TargetMode="External"/><Relationship Id="rId14" Type="http://schemas.openxmlformats.org/officeDocument/2006/relationships/hyperlink" Target="consultantplus://offline/ref=C55B1705D42B7C1342AA7DA7735FE66BD305E0B0DB97096F83B8893B0D06D17D9306855211CFA910FD793318S7b2H" TargetMode="External"/><Relationship Id="rId22" Type="http://schemas.openxmlformats.org/officeDocument/2006/relationships/hyperlink" Target="consultantplus://offline/ref=F00874DA580109FB7CA265362A126AEFE2933C5A75CC0009E2E789F35F92F6B0F6C9B12A6F2C7DA19C0A81F3G9I8H" TargetMode="External"/><Relationship Id="rId27" Type="http://schemas.openxmlformats.org/officeDocument/2006/relationships/hyperlink" Target="consultantplus://offline/ref=F00874DA580109FB7CA265362A126AEFE2933C5A75CC0009E2E789F35F92F6B0F6C9B12A6F2C7DA19C0A81F1G9IEH" TargetMode="External"/><Relationship Id="rId30" Type="http://schemas.openxmlformats.org/officeDocument/2006/relationships/hyperlink" Target="consultantplus://offline/ref=F00874DA580109FB7CA265362A126AEFE2933C5A75CC0009E2E789F35F92F6B0F6C9B12A6F2C7DA19C0A81F5G9IEH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164</TotalTime>
  <Pages>5</Pages>
  <Words>2213</Words>
  <Characters>12618</Characters>
  <Application>Microsoft Office Outlook</Application>
  <DocSecurity>0</DocSecurity>
  <Lines>0</Lines>
  <Paragraphs>0</Paragraphs>
  <ScaleCrop>false</ScaleCrop>
  <Company>ГФУ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</dc:title>
  <dc:subject/>
  <dc:creator>КМ</dc:creator>
  <cp:keywords/>
  <dc:description/>
  <cp:lastModifiedBy>Бухгалтер</cp:lastModifiedBy>
  <cp:revision>17</cp:revision>
  <cp:lastPrinted>2016-12-12T06:01:00Z</cp:lastPrinted>
  <dcterms:created xsi:type="dcterms:W3CDTF">2016-11-11T02:11:00Z</dcterms:created>
  <dcterms:modified xsi:type="dcterms:W3CDTF">2016-12-12T06:01:00Z</dcterms:modified>
</cp:coreProperties>
</file>