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0E" w:rsidRPr="000338AD" w:rsidRDefault="0030290E" w:rsidP="00306AEC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                                                                                                           </w:t>
      </w:r>
      <w:r w:rsidRPr="00AA7BD6"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Без короны" style="width:43.5pt;height:51.75pt;visibility:visible">
            <v:imagedata r:id="rId6" o:title="" gain="2.5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                                                           </w:t>
      </w:r>
    </w:p>
    <w:p w:rsidR="0030290E" w:rsidRDefault="0030290E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33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Юрьевского сельсовета</w:t>
      </w:r>
    </w:p>
    <w:p w:rsidR="0030290E" w:rsidRPr="000338AD" w:rsidRDefault="0030290E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33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Боготольского района</w:t>
      </w:r>
    </w:p>
    <w:p w:rsidR="0030290E" w:rsidRPr="000338AD" w:rsidRDefault="0030290E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33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Красноярского края</w:t>
      </w:r>
    </w:p>
    <w:p w:rsidR="0030290E" w:rsidRPr="000338AD" w:rsidRDefault="0030290E" w:rsidP="00033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0338AD" w:rsidRDefault="0030290E" w:rsidP="00306A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30290E" w:rsidRPr="000338AD" w:rsidRDefault="0030290E" w:rsidP="000338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0290E" w:rsidRDefault="0030290E" w:rsidP="0049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16.10. </w:t>
      </w:r>
      <w:smartTag w:uri="urn:schemas-microsoft-com:office:smarttags" w:element="metricconverter">
        <w:smartTagPr>
          <w:attr w:name="ProductID" w:val="2014 г"/>
        </w:smartTagPr>
        <w:r w:rsidRPr="000338AD">
          <w:rPr>
            <w:rFonts w:ascii="Times New Roman" w:hAnsi="Times New Roman" w:cs="Times New Roman"/>
            <w:sz w:val="28"/>
            <w:szCs w:val="28"/>
            <w:lang w:eastAsia="ru-RU"/>
          </w:rPr>
          <w:t>2014 г</w:t>
        </w:r>
      </w:smartTag>
      <w:r w:rsidRPr="000338AD">
        <w:rPr>
          <w:rFonts w:ascii="Times New Roman" w:hAnsi="Times New Roman" w:cs="Times New Roman"/>
          <w:sz w:val="28"/>
          <w:szCs w:val="28"/>
          <w:lang w:eastAsia="ru-RU"/>
        </w:rPr>
        <w:t xml:space="preserve">.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с.Юрьевка</w:t>
      </w:r>
      <w:r w:rsidRPr="000338A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№ 25-</w:t>
      </w:r>
      <w:r w:rsidRPr="000338AD">
        <w:rPr>
          <w:rFonts w:ascii="Times New Roman" w:hAnsi="Times New Roman" w:cs="Times New Roman"/>
          <w:sz w:val="28"/>
          <w:szCs w:val="28"/>
          <w:lang w:eastAsia="ru-RU"/>
        </w:rPr>
        <w:t>п</w:t>
      </w:r>
    </w:p>
    <w:p w:rsidR="0030290E" w:rsidRDefault="0030290E" w:rsidP="000338A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0338AD" w:rsidRDefault="0030290E" w:rsidP="000338A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5C6BE4" w:rsidRDefault="0030290E" w:rsidP="00C35B3D">
      <w:pPr>
        <w:pStyle w:val="ConsPlusTitle"/>
        <w:jc w:val="both"/>
        <w:rPr>
          <w:b w:val="0"/>
          <w:bCs w:val="0"/>
          <w:spacing w:val="-2"/>
          <w:sz w:val="28"/>
          <w:szCs w:val="28"/>
        </w:rPr>
      </w:pPr>
      <w:r w:rsidRPr="00057143">
        <w:rPr>
          <w:b w:val="0"/>
          <w:bCs w:val="0"/>
          <w:sz w:val="28"/>
          <w:szCs w:val="28"/>
        </w:rPr>
        <w:t xml:space="preserve">О внесении изменений в постановление </w:t>
      </w:r>
      <w:r>
        <w:rPr>
          <w:b w:val="0"/>
          <w:bCs w:val="0"/>
          <w:sz w:val="28"/>
          <w:szCs w:val="28"/>
        </w:rPr>
        <w:t xml:space="preserve"> от 23.05.2012  № 20-п «Об утверждении видов, условий, размеров и порядка выплат стимулирующего характера, в том числе критерии оценки результативности и качества труда работников муниципальных бюджетных  учреждений культуры»</w:t>
      </w:r>
    </w:p>
    <w:p w:rsidR="0030290E" w:rsidRPr="006E05A9" w:rsidRDefault="0030290E" w:rsidP="006E0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0290E" w:rsidRPr="00C35B3D" w:rsidRDefault="0030290E" w:rsidP="00C35B3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12 Трудового кодекса Российской Федерации,  статьей 15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Приказом министерства культуры Красноярского края от 08.12.2009  №136 «Об утверждении видов, условий, размера и порядка выплат стимулирующего характера, в том числе критериев оценки результативности и качества труда работников краевых государственных бюджетных и казенных учреждений культуры и образования, подведомственных министерству культуры Красноярского края»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Решением Юрьевского сельского Совета депутатов от 17.05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sz w:val="28"/>
          <w:szCs w:val="28"/>
          <w:lang w:eastAsia="ru-RU"/>
        </w:rPr>
        <w:t>2 № 23-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Положения о 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системах оплаты труда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муниципальных 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Юрьевского сельсовета»,  руководствуясь Уставом Юрьевского сельсовета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</w:t>
      </w:r>
    </w:p>
    <w:p w:rsidR="0030290E" w:rsidRPr="00C35B3D" w:rsidRDefault="0030290E" w:rsidP="00C35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35B3D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30290E" w:rsidRDefault="0030290E" w:rsidP="00E547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5B3D">
        <w:rPr>
          <w:rFonts w:ascii="Times New Roman" w:hAnsi="Times New Roman" w:cs="Times New Roman"/>
          <w:sz w:val="28"/>
          <w:szCs w:val="28"/>
          <w:lang w:eastAsia="ru-RU"/>
        </w:rPr>
        <w:t>1. Внести в Пост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ановление  администрации Юрьевского сельсовета от 23.05.2012 №20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>-п «</w:t>
      </w:r>
      <w:r w:rsidRPr="00D47F33">
        <w:rPr>
          <w:rFonts w:ascii="Times New Roman" w:hAnsi="Times New Roman" w:cs="Times New Roman"/>
          <w:sz w:val="28"/>
          <w:szCs w:val="28"/>
          <w:lang w:eastAsia="ru-RU"/>
        </w:rPr>
        <w:t>Об утверждении видов, условий, размеров и порядка выплат стимулирующего характера, в том числе критерии оценки результативности и качества труда работников муниципальных бюджетных  учреждений культуры</w:t>
      </w:r>
      <w:r w:rsidRPr="00C35B3D">
        <w:rPr>
          <w:rFonts w:ascii="Times New Roman" w:hAnsi="Times New Roman" w:cs="Times New Roman"/>
          <w:sz w:val="28"/>
          <w:szCs w:val="28"/>
          <w:lang w:eastAsia="ru-RU"/>
        </w:rPr>
        <w:t>» следующие изменения:</w:t>
      </w:r>
      <w:bookmarkStart w:id="0" w:name="_GoBack"/>
      <w:bookmarkEnd w:id="0"/>
    </w:p>
    <w:p w:rsidR="0030290E" w:rsidRDefault="0030290E" w:rsidP="00E547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30290E" w:rsidRPr="00C35B3D" w:rsidRDefault="0030290E" w:rsidP="00E547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разделе 1 п.2.4. абзац первый исключить;</w:t>
      </w:r>
    </w:p>
    <w:p w:rsidR="0030290E" w:rsidRPr="007066DA" w:rsidRDefault="0030290E" w:rsidP="0031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5B3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исключить пункт 1.1. </w:t>
      </w:r>
    </w:p>
    <w:p w:rsidR="0030290E" w:rsidRPr="00714A20" w:rsidRDefault="0030290E" w:rsidP="0071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4A20">
        <w:rPr>
          <w:rFonts w:ascii="Times New Roman" w:hAnsi="Times New Roman" w:cs="Times New Roman"/>
          <w:sz w:val="28"/>
          <w:szCs w:val="28"/>
          <w:lang w:eastAsia="ru-RU"/>
        </w:rPr>
        <w:t xml:space="preserve">2.  Опубликовать настоящее Постановление 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газете « Земля боготольская»</w:t>
      </w:r>
    </w:p>
    <w:p w:rsidR="0030290E" w:rsidRPr="00714A20" w:rsidRDefault="0030290E" w:rsidP="0071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4A20">
        <w:rPr>
          <w:rFonts w:ascii="Times New Roman" w:hAnsi="Times New Roman" w:cs="Times New Roman"/>
          <w:sz w:val="28"/>
          <w:szCs w:val="28"/>
          <w:lang w:eastAsia="ru-RU"/>
        </w:rPr>
        <w:t xml:space="preserve">3.  Разместить на официальном сайте администрации Боготольского района в сети Интернет  </w:t>
      </w:r>
      <w:hyperlink r:id="rId7" w:history="1">
        <w:r w:rsidRPr="00714A20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Pr="00714A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290E" w:rsidRPr="00714A20" w:rsidRDefault="0030290E" w:rsidP="0071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4A20">
        <w:rPr>
          <w:rFonts w:ascii="Times New Roman" w:hAnsi="Times New Roman" w:cs="Times New Roman"/>
          <w:sz w:val="28"/>
          <w:szCs w:val="28"/>
          <w:lang w:eastAsia="ru-RU"/>
        </w:rPr>
        <w:t xml:space="preserve">4.   Возложить контроль за исполнением Постановления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главного бухгалтера Сидоренко</w:t>
      </w:r>
      <w:r w:rsidRPr="00714A20">
        <w:rPr>
          <w:rFonts w:ascii="Times New Roman" w:hAnsi="Times New Roman" w:cs="Times New Roman"/>
          <w:sz w:val="28"/>
          <w:szCs w:val="28"/>
          <w:lang w:eastAsia="ru-RU"/>
        </w:rPr>
        <w:t xml:space="preserve"> Г.А..</w:t>
      </w:r>
    </w:p>
    <w:p w:rsidR="0030290E" w:rsidRPr="00714A20" w:rsidRDefault="0030290E" w:rsidP="0071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4A20">
        <w:rPr>
          <w:rFonts w:ascii="Times New Roman" w:hAnsi="Times New Roman" w:cs="Times New Roman"/>
          <w:sz w:val="28"/>
          <w:szCs w:val="28"/>
          <w:lang w:eastAsia="ru-RU"/>
        </w:rPr>
        <w:t>5. Постановление вступает в силу в день, следующий за днем его официального опубликования и распространяется на правоотношения, возникшие с 1 октября  2014  года.</w:t>
      </w:r>
    </w:p>
    <w:p w:rsidR="0030290E" w:rsidRPr="00714A20" w:rsidRDefault="0030290E" w:rsidP="00714A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30290E" w:rsidRPr="00714A20" w:rsidRDefault="0030290E" w:rsidP="0071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14A20" w:rsidRDefault="0030290E" w:rsidP="00714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4A20">
        <w:rPr>
          <w:rFonts w:ascii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Юрьевского сельсовета:                                                         А.В.Белов.</w:t>
      </w: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Pr="007066DA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Default="0030290E" w:rsidP="00706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90E" w:rsidRDefault="0030290E" w:rsidP="0031099E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</w:pPr>
    </w:p>
    <w:p w:rsidR="0030290E" w:rsidRDefault="0030290E"/>
    <w:p w:rsidR="0030290E" w:rsidRDefault="0030290E"/>
    <w:sectPr w:rsidR="0030290E" w:rsidSect="000D3EA2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90E" w:rsidRDefault="0030290E" w:rsidP="000338AD">
      <w:pPr>
        <w:spacing w:after="0" w:line="240" w:lineRule="auto"/>
      </w:pPr>
      <w:r>
        <w:separator/>
      </w:r>
    </w:p>
  </w:endnote>
  <w:endnote w:type="continuationSeparator" w:id="1">
    <w:p w:rsidR="0030290E" w:rsidRDefault="0030290E" w:rsidP="0003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90E" w:rsidRDefault="0030290E" w:rsidP="000338AD">
      <w:pPr>
        <w:spacing w:after="0" w:line="240" w:lineRule="auto"/>
      </w:pPr>
      <w:r>
        <w:separator/>
      </w:r>
    </w:p>
  </w:footnote>
  <w:footnote w:type="continuationSeparator" w:id="1">
    <w:p w:rsidR="0030290E" w:rsidRDefault="0030290E" w:rsidP="0003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90E" w:rsidRDefault="0030290E">
    <w:pPr>
      <w:pStyle w:val="Header"/>
      <w:jc w:val="center"/>
    </w:pPr>
    <w:fldSimple w:instr="PAGE   \* MERGEFORMAT">
      <w:r>
        <w:rPr>
          <w:noProof/>
        </w:rPr>
        <w:t>1</w:t>
      </w:r>
    </w:fldSimple>
  </w:p>
  <w:p w:rsidR="0030290E" w:rsidRDefault="003029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BB4"/>
    <w:rsid w:val="00006A7B"/>
    <w:rsid w:val="0001420C"/>
    <w:rsid w:val="00014319"/>
    <w:rsid w:val="0002467E"/>
    <w:rsid w:val="000246F1"/>
    <w:rsid w:val="00027114"/>
    <w:rsid w:val="000338AD"/>
    <w:rsid w:val="00034FA2"/>
    <w:rsid w:val="000350F3"/>
    <w:rsid w:val="00041E3F"/>
    <w:rsid w:val="000446A3"/>
    <w:rsid w:val="0004525C"/>
    <w:rsid w:val="0005067C"/>
    <w:rsid w:val="000529BD"/>
    <w:rsid w:val="00052BFC"/>
    <w:rsid w:val="00055866"/>
    <w:rsid w:val="000565E4"/>
    <w:rsid w:val="000570F5"/>
    <w:rsid w:val="00057143"/>
    <w:rsid w:val="00057680"/>
    <w:rsid w:val="00057ED7"/>
    <w:rsid w:val="000611B3"/>
    <w:rsid w:val="00071101"/>
    <w:rsid w:val="00074515"/>
    <w:rsid w:val="00080C5C"/>
    <w:rsid w:val="00080E1F"/>
    <w:rsid w:val="00085507"/>
    <w:rsid w:val="00091BA0"/>
    <w:rsid w:val="000A38D6"/>
    <w:rsid w:val="000B07AD"/>
    <w:rsid w:val="000B4FE0"/>
    <w:rsid w:val="000C4B42"/>
    <w:rsid w:val="000D0874"/>
    <w:rsid w:val="000D1475"/>
    <w:rsid w:val="000D27A8"/>
    <w:rsid w:val="000D2FB3"/>
    <w:rsid w:val="000D3EA2"/>
    <w:rsid w:val="000F47F1"/>
    <w:rsid w:val="00101448"/>
    <w:rsid w:val="00105E41"/>
    <w:rsid w:val="001063DF"/>
    <w:rsid w:val="00131F55"/>
    <w:rsid w:val="00133A81"/>
    <w:rsid w:val="001549F6"/>
    <w:rsid w:val="001603BF"/>
    <w:rsid w:val="00162A72"/>
    <w:rsid w:val="001776BF"/>
    <w:rsid w:val="001802C6"/>
    <w:rsid w:val="00180AD2"/>
    <w:rsid w:val="001811D3"/>
    <w:rsid w:val="00192576"/>
    <w:rsid w:val="001A5293"/>
    <w:rsid w:val="001A722D"/>
    <w:rsid w:val="001B3A75"/>
    <w:rsid w:val="001C08D9"/>
    <w:rsid w:val="001C30E0"/>
    <w:rsid w:val="001D0EDF"/>
    <w:rsid w:val="001E02B7"/>
    <w:rsid w:val="001E04C4"/>
    <w:rsid w:val="001E2FE4"/>
    <w:rsid w:val="001E7B2E"/>
    <w:rsid w:val="001F3FF4"/>
    <w:rsid w:val="001F5F77"/>
    <w:rsid w:val="00205B81"/>
    <w:rsid w:val="00206A5D"/>
    <w:rsid w:val="00211247"/>
    <w:rsid w:val="002143F8"/>
    <w:rsid w:val="002178C0"/>
    <w:rsid w:val="00221363"/>
    <w:rsid w:val="00223A88"/>
    <w:rsid w:val="00224E29"/>
    <w:rsid w:val="00232608"/>
    <w:rsid w:val="00235DDD"/>
    <w:rsid w:val="0023706F"/>
    <w:rsid w:val="00244B05"/>
    <w:rsid w:val="002532D7"/>
    <w:rsid w:val="00256DE0"/>
    <w:rsid w:val="002630E9"/>
    <w:rsid w:val="0027231E"/>
    <w:rsid w:val="00273B13"/>
    <w:rsid w:val="00275153"/>
    <w:rsid w:val="00275CB8"/>
    <w:rsid w:val="00286595"/>
    <w:rsid w:val="00287102"/>
    <w:rsid w:val="002B20F5"/>
    <w:rsid w:val="002B24CE"/>
    <w:rsid w:val="002B39DE"/>
    <w:rsid w:val="002B70DF"/>
    <w:rsid w:val="002C13F6"/>
    <w:rsid w:val="002C1622"/>
    <w:rsid w:val="002C5E25"/>
    <w:rsid w:val="002E0755"/>
    <w:rsid w:val="002E6052"/>
    <w:rsid w:val="002E682C"/>
    <w:rsid w:val="002F1E0E"/>
    <w:rsid w:val="0030290E"/>
    <w:rsid w:val="00304902"/>
    <w:rsid w:val="00306AEC"/>
    <w:rsid w:val="0031099E"/>
    <w:rsid w:val="00310B36"/>
    <w:rsid w:val="003255F0"/>
    <w:rsid w:val="00331B39"/>
    <w:rsid w:val="00333A21"/>
    <w:rsid w:val="003356D1"/>
    <w:rsid w:val="00345722"/>
    <w:rsid w:val="00345C47"/>
    <w:rsid w:val="00355EA6"/>
    <w:rsid w:val="00364725"/>
    <w:rsid w:val="00364E95"/>
    <w:rsid w:val="00382F08"/>
    <w:rsid w:val="003870A3"/>
    <w:rsid w:val="00390164"/>
    <w:rsid w:val="00391E10"/>
    <w:rsid w:val="003A39C8"/>
    <w:rsid w:val="003B1BCB"/>
    <w:rsid w:val="003B3CA2"/>
    <w:rsid w:val="003B51EC"/>
    <w:rsid w:val="003B6931"/>
    <w:rsid w:val="003B6AC8"/>
    <w:rsid w:val="003D1799"/>
    <w:rsid w:val="004028E5"/>
    <w:rsid w:val="00407F75"/>
    <w:rsid w:val="00423018"/>
    <w:rsid w:val="0042584E"/>
    <w:rsid w:val="00437D6E"/>
    <w:rsid w:val="0046383C"/>
    <w:rsid w:val="00467669"/>
    <w:rsid w:val="00472F12"/>
    <w:rsid w:val="004827AC"/>
    <w:rsid w:val="0049025C"/>
    <w:rsid w:val="00491A28"/>
    <w:rsid w:val="00494999"/>
    <w:rsid w:val="004965D3"/>
    <w:rsid w:val="00497AFC"/>
    <w:rsid w:val="004A2268"/>
    <w:rsid w:val="004C30A3"/>
    <w:rsid w:val="004D2A74"/>
    <w:rsid w:val="004E404B"/>
    <w:rsid w:val="005011A0"/>
    <w:rsid w:val="0050306A"/>
    <w:rsid w:val="00506028"/>
    <w:rsid w:val="005070CF"/>
    <w:rsid w:val="005119E2"/>
    <w:rsid w:val="00517483"/>
    <w:rsid w:val="00524866"/>
    <w:rsid w:val="0052577B"/>
    <w:rsid w:val="00547661"/>
    <w:rsid w:val="00551CD4"/>
    <w:rsid w:val="00552DF7"/>
    <w:rsid w:val="005535E6"/>
    <w:rsid w:val="00574181"/>
    <w:rsid w:val="005768AA"/>
    <w:rsid w:val="00580D25"/>
    <w:rsid w:val="00583F6B"/>
    <w:rsid w:val="00590476"/>
    <w:rsid w:val="005954D8"/>
    <w:rsid w:val="005A2F1C"/>
    <w:rsid w:val="005B2985"/>
    <w:rsid w:val="005B2E86"/>
    <w:rsid w:val="005B461E"/>
    <w:rsid w:val="005B6AC4"/>
    <w:rsid w:val="005B6E13"/>
    <w:rsid w:val="005C6137"/>
    <w:rsid w:val="005C6BE4"/>
    <w:rsid w:val="005E4EC6"/>
    <w:rsid w:val="005E7EED"/>
    <w:rsid w:val="005F301C"/>
    <w:rsid w:val="005F6913"/>
    <w:rsid w:val="00601BE9"/>
    <w:rsid w:val="00606E76"/>
    <w:rsid w:val="00611D15"/>
    <w:rsid w:val="0062155E"/>
    <w:rsid w:val="00631CC2"/>
    <w:rsid w:val="0063342B"/>
    <w:rsid w:val="0063515F"/>
    <w:rsid w:val="00636BCD"/>
    <w:rsid w:val="00651B9B"/>
    <w:rsid w:val="00654369"/>
    <w:rsid w:val="0065513E"/>
    <w:rsid w:val="00662130"/>
    <w:rsid w:val="00663E29"/>
    <w:rsid w:val="006754E8"/>
    <w:rsid w:val="006757F2"/>
    <w:rsid w:val="00696766"/>
    <w:rsid w:val="006B20EC"/>
    <w:rsid w:val="006B4428"/>
    <w:rsid w:val="006B6CF2"/>
    <w:rsid w:val="006E05A9"/>
    <w:rsid w:val="006E1E66"/>
    <w:rsid w:val="006E2943"/>
    <w:rsid w:val="006E7C2C"/>
    <w:rsid w:val="007066DA"/>
    <w:rsid w:val="00707DA6"/>
    <w:rsid w:val="00710890"/>
    <w:rsid w:val="00714A20"/>
    <w:rsid w:val="00720024"/>
    <w:rsid w:val="00720BEC"/>
    <w:rsid w:val="00723037"/>
    <w:rsid w:val="0073307B"/>
    <w:rsid w:val="007469C4"/>
    <w:rsid w:val="007533BF"/>
    <w:rsid w:val="00755E30"/>
    <w:rsid w:val="00774B6A"/>
    <w:rsid w:val="00780877"/>
    <w:rsid w:val="00785D75"/>
    <w:rsid w:val="007872BC"/>
    <w:rsid w:val="00791BAB"/>
    <w:rsid w:val="00797FBC"/>
    <w:rsid w:val="007A2439"/>
    <w:rsid w:val="007A2710"/>
    <w:rsid w:val="007B04ED"/>
    <w:rsid w:val="007B09CC"/>
    <w:rsid w:val="007B1FB7"/>
    <w:rsid w:val="007B333B"/>
    <w:rsid w:val="007B341C"/>
    <w:rsid w:val="007B3791"/>
    <w:rsid w:val="007B47C7"/>
    <w:rsid w:val="007B59D9"/>
    <w:rsid w:val="007B65CB"/>
    <w:rsid w:val="007B6BF3"/>
    <w:rsid w:val="007C5616"/>
    <w:rsid w:val="007C7A76"/>
    <w:rsid w:val="007D0895"/>
    <w:rsid w:val="007D79B8"/>
    <w:rsid w:val="007E4713"/>
    <w:rsid w:val="007E7870"/>
    <w:rsid w:val="007F186E"/>
    <w:rsid w:val="00807859"/>
    <w:rsid w:val="00816D4C"/>
    <w:rsid w:val="00822F7A"/>
    <w:rsid w:val="008243B2"/>
    <w:rsid w:val="00825031"/>
    <w:rsid w:val="00841DBC"/>
    <w:rsid w:val="00843A76"/>
    <w:rsid w:val="00844802"/>
    <w:rsid w:val="00852299"/>
    <w:rsid w:val="0085405A"/>
    <w:rsid w:val="008637CB"/>
    <w:rsid w:val="008712E8"/>
    <w:rsid w:val="00871D0E"/>
    <w:rsid w:val="00896103"/>
    <w:rsid w:val="008A7733"/>
    <w:rsid w:val="008B07D9"/>
    <w:rsid w:val="008B42AB"/>
    <w:rsid w:val="008C4AA7"/>
    <w:rsid w:val="008D5FD9"/>
    <w:rsid w:val="008E1E92"/>
    <w:rsid w:val="008F1035"/>
    <w:rsid w:val="00900CC1"/>
    <w:rsid w:val="00905906"/>
    <w:rsid w:val="00914F01"/>
    <w:rsid w:val="00924848"/>
    <w:rsid w:val="009315C1"/>
    <w:rsid w:val="00935BB1"/>
    <w:rsid w:val="00937E88"/>
    <w:rsid w:val="00941FB8"/>
    <w:rsid w:val="00944DB8"/>
    <w:rsid w:val="0094597D"/>
    <w:rsid w:val="00946FF7"/>
    <w:rsid w:val="00964B2D"/>
    <w:rsid w:val="009656E8"/>
    <w:rsid w:val="00966506"/>
    <w:rsid w:val="00967C10"/>
    <w:rsid w:val="00974985"/>
    <w:rsid w:val="00992386"/>
    <w:rsid w:val="00993D5A"/>
    <w:rsid w:val="009A2CE0"/>
    <w:rsid w:val="009D6A7B"/>
    <w:rsid w:val="009E0C27"/>
    <w:rsid w:val="009F4CE2"/>
    <w:rsid w:val="009F701D"/>
    <w:rsid w:val="00A0088B"/>
    <w:rsid w:val="00A02C22"/>
    <w:rsid w:val="00A147B0"/>
    <w:rsid w:val="00A30738"/>
    <w:rsid w:val="00A36CDA"/>
    <w:rsid w:val="00A3700A"/>
    <w:rsid w:val="00A3758A"/>
    <w:rsid w:val="00A37EAC"/>
    <w:rsid w:val="00A41E53"/>
    <w:rsid w:val="00A4548C"/>
    <w:rsid w:val="00A57056"/>
    <w:rsid w:val="00A576C8"/>
    <w:rsid w:val="00A6051D"/>
    <w:rsid w:val="00A6412F"/>
    <w:rsid w:val="00A736DE"/>
    <w:rsid w:val="00A74BB4"/>
    <w:rsid w:val="00A74EC2"/>
    <w:rsid w:val="00A8478F"/>
    <w:rsid w:val="00A848B1"/>
    <w:rsid w:val="00A86EF4"/>
    <w:rsid w:val="00A90B79"/>
    <w:rsid w:val="00A90D39"/>
    <w:rsid w:val="00A932F2"/>
    <w:rsid w:val="00A97B72"/>
    <w:rsid w:val="00AA7BD6"/>
    <w:rsid w:val="00AB1AA9"/>
    <w:rsid w:val="00AC2FFF"/>
    <w:rsid w:val="00AD3216"/>
    <w:rsid w:val="00AD4144"/>
    <w:rsid w:val="00AD53DB"/>
    <w:rsid w:val="00AD59AF"/>
    <w:rsid w:val="00AD6514"/>
    <w:rsid w:val="00AE739F"/>
    <w:rsid w:val="00AF75C3"/>
    <w:rsid w:val="00B02DD1"/>
    <w:rsid w:val="00B13CB8"/>
    <w:rsid w:val="00B159A8"/>
    <w:rsid w:val="00B21292"/>
    <w:rsid w:val="00B26ECE"/>
    <w:rsid w:val="00B356D5"/>
    <w:rsid w:val="00B4158E"/>
    <w:rsid w:val="00B43E5E"/>
    <w:rsid w:val="00B50444"/>
    <w:rsid w:val="00B5339B"/>
    <w:rsid w:val="00B55EB8"/>
    <w:rsid w:val="00B56E97"/>
    <w:rsid w:val="00B571BA"/>
    <w:rsid w:val="00B578DE"/>
    <w:rsid w:val="00B648CA"/>
    <w:rsid w:val="00B65BBB"/>
    <w:rsid w:val="00B7143A"/>
    <w:rsid w:val="00B754EA"/>
    <w:rsid w:val="00B76FC3"/>
    <w:rsid w:val="00B85A8E"/>
    <w:rsid w:val="00B86076"/>
    <w:rsid w:val="00B905C3"/>
    <w:rsid w:val="00BB29B8"/>
    <w:rsid w:val="00BB458E"/>
    <w:rsid w:val="00BB4854"/>
    <w:rsid w:val="00BB73BA"/>
    <w:rsid w:val="00BC1164"/>
    <w:rsid w:val="00BC6BA8"/>
    <w:rsid w:val="00BD013E"/>
    <w:rsid w:val="00BD781C"/>
    <w:rsid w:val="00BF2A30"/>
    <w:rsid w:val="00C01009"/>
    <w:rsid w:val="00C01728"/>
    <w:rsid w:val="00C157A8"/>
    <w:rsid w:val="00C35B3D"/>
    <w:rsid w:val="00C37410"/>
    <w:rsid w:val="00C44CF8"/>
    <w:rsid w:val="00C57B4E"/>
    <w:rsid w:val="00C637BC"/>
    <w:rsid w:val="00C7181F"/>
    <w:rsid w:val="00C760B7"/>
    <w:rsid w:val="00C81AEA"/>
    <w:rsid w:val="00C8262A"/>
    <w:rsid w:val="00C85517"/>
    <w:rsid w:val="00C90FF7"/>
    <w:rsid w:val="00C937AD"/>
    <w:rsid w:val="00C976F5"/>
    <w:rsid w:val="00CA0D06"/>
    <w:rsid w:val="00CA3FB6"/>
    <w:rsid w:val="00CA4C39"/>
    <w:rsid w:val="00CB1ABF"/>
    <w:rsid w:val="00CB331C"/>
    <w:rsid w:val="00CC2900"/>
    <w:rsid w:val="00CC4299"/>
    <w:rsid w:val="00CE0E65"/>
    <w:rsid w:val="00CE7219"/>
    <w:rsid w:val="00CF4848"/>
    <w:rsid w:val="00D02EF8"/>
    <w:rsid w:val="00D12B5E"/>
    <w:rsid w:val="00D14097"/>
    <w:rsid w:val="00D251B3"/>
    <w:rsid w:val="00D40899"/>
    <w:rsid w:val="00D40CC8"/>
    <w:rsid w:val="00D47F33"/>
    <w:rsid w:val="00D50A3C"/>
    <w:rsid w:val="00D50ACC"/>
    <w:rsid w:val="00D55FA5"/>
    <w:rsid w:val="00D605C9"/>
    <w:rsid w:val="00D6120C"/>
    <w:rsid w:val="00D66DD1"/>
    <w:rsid w:val="00D74AF7"/>
    <w:rsid w:val="00D75C80"/>
    <w:rsid w:val="00D80A69"/>
    <w:rsid w:val="00D8145D"/>
    <w:rsid w:val="00D927B9"/>
    <w:rsid w:val="00D97B0E"/>
    <w:rsid w:val="00DA7B2F"/>
    <w:rsid w:val="00DB0E73"/>
    <w:rsid w:val="00DB59E8"/>
    <w:rsid w:val="00DC5191"/>
    <w:rsid w:val="00DC579D"/>
    <w:rsid w:val="00DC777B"/>
    <w:rsid w:val="00DD30E9"/>
    <w:rsid w:val="00DD3B64"/>
    <w:rsid w:val="00DF102A"/>
    <w:rsid w:val="00DF1DE0"/>
    <w:rsid w:val="00DF711D"/>
    <w:rsid w:val="00E015E2"/>
    <w:rsid w:val="00E02194"/>
    <w:rsid w:val="00E04007"/>
    <w:rsid w:val="00E06797"/>
    <w:rsid w:val="00E16F90"/>
    <w:rsid w:val="00E178BE"/>
    <w:rsid w:val="00E22A88"/>
    <w:rsid w:val="00E25F92"/>
    <w:rsid w:val="00E323C5"/>
    <w:rsid w:val="00E334DE"/>
    <w:rsid w:val="00E353D2"/>
    <w:rsid w:val="00E3788A"/>
    <w:rsid w:val="00E43BCE"/>
    <w:rsid w:val="00E50645"/>
    <w:rsid w:val="00E547DD"/>
    <w:rsid w:val="00E57516"/>
    <w:rsid w:val="00E66A53"/>
    <w:rsid w:val="00E82AC5"/>
    <w:rsid w:val="00E9368D"/>
    <w:rsid w:val="00E97E19"/>
    <w:rsid w:val="00EA1AEE"/>
    <w:rsid w:val="00EB0A28"/>
    <w:rsid w:val="00EB3FCE"/>
    <w:rsid w:val="00EC611B"/>
    <w:rsid w:val="00ED225E"/>
    <w:rsid w:val="00ED3C88"/>
    <w:rsid w:val="00ED7AE6"/>
    <w:rsid w:val="00EE0955"/>
    <w:rsid w:val="00EF079C"/>
    <w:rsid w:val="00EF6F8F"/>
    <w:rsid w:val="00EF71CA"/>
    <w:rsid w:val="00EF780B"/>
    <w:rsid w:val="00F2221C"/>
    <w:rsid w:val="00F53BE2"/>
    <w:rsid w:val="00F66C4B"/>
    <w:rsid w:val="00F74E42"/>
    <w:rsid w:val="00F75662"/>
    <w:rsid w:val="00F84E33"/>
    <w:rsid w:val="00F90B8E"/>
    <w:rsid w:val="00FA5D44"/>
    <w:rsid w:val="00FB3CE0"/>
    <w:rsid w:val="00FB41E3"/>
    <w:rsid w:val="00FC7644"/>
    <w:rsid w:val="00FD15E4"/>
    <w:rsid w:val="00FE11C3"/>
    <w:rsid w:val="00FF169C"/>
    <w:rsid w:val="00FF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B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2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12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066D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35B3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0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338A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338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8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ogotol-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2</Pages>
  <Words>376</Words>
  <Characters>2146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2014-10-14T06:36:00Z</cp:lastPrinted>
  <dcterms:created xsi:type="dcterms:W3CDTF">2014-09-24T07:35:00Z</dcterms:created>
  <dcterms:modified xsi:type="dcterms:W3CDTF">2014-10-24T06:51:00Z</dcterms:modified>
</cp:coreProperties>
</file>