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02" w:rsidRDefault="00995202" w:rsidP="005D110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C40979">
        <w:rPr>
          <w:rFonts w:ascii="Times New Roman" w:hAnsi="Times New Roman"/>
          <w:b/>
          <w:sz w:val="28"/>
          <w:szCs w:val="28"/>
        </w:rPr>
        <w:t>КРАСНОЯРСК</w:t>
      </w:r>
      <w:r>
        <w:rPr>
          <w:rFonts w:ascii="Times New Roman" w:hAnsi="Times New Roman"/>
          <w:b/>
          <w:sz w:val="28"/>
          <w:szCs w:val="28"/>
        </w:rPr>
        <w:t>ИЙ</w:t>
      </w:r>
      <w:r w:rsidRPr="00C40979">
        <w:rPr>
          <w:rFonts w:ascii="Times New Roman" w:hAnsi="Times New Roman"/>
          <w:b/>
          <w:sz w:val="28"/>
          <w:szCs w:val="28"/>
        </w:rPr>
        <w:t xml:space="preserve"> КРА</w:t>
      </w:r>
      <w:r>
        <w:rPr>
          <w:rFonts w:ascii="Times New Roman" w:hAnsi="Times New Roman"/>
          <w:b/>
          <w:sz w:val="28"/>
          <w:szCs w:val="28"/>
        </w:rPr>
        <w:t>Й</w:t>
      </w:r>
    </w:p>
    <w:p w:rsidR="00995202" w:rsidRPr="00C40979" w:rsidRDefault="00995202" w:rsidP="005D110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C40979">
        <w:rPr>
          <w:rFonts w:ascii="Times New Roman" w:hAnsi="Times New Roman"/>
          <w:b/>
          <w:sz w:val="28"/>
          <w:szCs w:val="28"/>
        </w:rPr>
        <w:t>БОГОТОЛЬСК</w:t>
      </w:r>
      <w:r>
        <w:rPr>
          <w:rFonts w:ascii="Times New Roman" w:hAnsi="Times New Roman"/>
          <w:b/>
          <w:sz w:val="28"/>
          <w:szCs w:val="28"/>
        </w:rPr>
        <w:t>ИЙ</w:t>
      </w:r>
      <w:r w:rsidRPr="00C40979">
        <w:rPr>
          <w:rFonts w:ascii="Times New Roman" w:hAnsi="Times New Roman"/>
          <w:b/>
          <w:sz w:val="28"/>
          <w:szCs w:val="28"/>
        </w:rPr>
        <w:t xml:space="preserve"> РАЙОН</w:t>
      </w:r>
    </w:p>
    <w:p w:rsidR="00995202" w:rsidRDefault="00995202" w:rsidP="00D70EE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ЮРЬЕВСКИЙ СЕЛЬСКИЙ </w:t>
      </w:r>
      <w:r w:rsidRPr="00C40979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995202" w:rsidRPr="00C40979" w:rsidRDefault="00995202" w:rsidP="00D70EE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995202" w:rsidRPr="00C40979" w:rsidRDefault="00995202" w:rsidP="00D70EE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995202" w:rsidRPr="00C40979" w:rsidRDefault="00995202" w:rsidP="00D70EE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995202" w:rsidRDefault="00995202" w:rsidP="00D70EE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«02</w:t>
      </w:r>
      <w:r w:rsidRPr="00143B12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октября</w:t>
      </w:r>
      <w:r w:rsidRPr="00143B12">
        <w:rPr>
          <w:rFonts w:ascii="Times New Roman" w:hAnsi="Times New Roman"/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143B12">
          <w:rPr>
            <w:rFonts w:ascii="Times New Roman" w:hAnsi="Times New Roman"/>
            <w:b/>
            <w:sz w:val="28"/>
            <w:szCs w:val="28"/>
          </w:rPr>
          <w:t>201</w:t>
        </w:r>
        <w:r>
          <w:rPr>
            <w:rFonts w:ascii="Times New Roman" w:hAnsi="Times New Roman"/>
            <w:b/>
            <w:sz w:val="28"/>
            <w:szCs w:val="28"/>
          </w:rPr>
          <w:t>5</w:t>
        </w:r>
        <w:r w:rsidRPr="00143B12">
          <w:rPr>
            <w:rFonts w:ascii="Times New Roman" w:hAnsi="Times New Roman"/>
            <w:b/>
            <w:sz w:val="28"/>
            <w:szCs w:val="28"/>
          </w:rPr>
          <w:t xml:space="preserve"> г</w:t>
        </w:r>
      </w:smartTag>
      <w:r w:rsidRPr="00143B12">
        <w:rPr>
          <w:rFonts w:ascii="Times New Roman" w:hAnsi="Times New Roman"/>
          <w:b/>
          <w:sz w:val="28"/>
          <w:szCs w:val="28"/>
        </w:rPr>
        <w:t xml:space="preserve">.               </w:t>
      </w:r>
      <w:r>
        <w:rPr>
          <w:rFonts w:ascii="Times New Roman" w:hAnsi="Times New Roman"/>
          <w:b/>
          <w:sz w:val="28"/>
          <w:szCs w:val="28"/>
        </w:rPr>
        <w:t>с.Юрьевка</w:t>
      </w:r>
      <w:r w:rsidRPr="00143B12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№ 2-6</w:t>
      </w:r>
    </w:p>
    <w:p w:rsidR="00995202" w:rsidRPr="00D70EE7" w:rsidRDefault="00995202" w:rsidP="00FC760C">
      <w:pPr>
        <w:jc w:val="center"/>
        <w:rPr>
          <w:b/>
          <w:sz w:val="28"/>
        </w:rPr>
      </w:pPr>
    </w:p>
    <w:p w:rsidR="00995202" w:rsidRPr="001F2550" w:rsidRDefault="00995202" w:rsidP="008A3816">
      <w:pPr>
        <w:jc w:val="center"/>
        <w:outlineLvl w:val="0"/>
        <w:rPr>
          <w:b/>
          <w:bCs/>
          <w:kern w:val="28"/>
          <w:sz w:val="28"/>
          <w:szCs w:val="28"/>
        </w:rPr>
      </w:pPr>
      <w:r w:rsidRPr="001F2550">
        <w:rPr>
          <w:b/>
          <w:bCs/>
          <w:kern w:val="28"/>
          <w:sz w:val="28"/>
          <w:szCs w:val="28"/>
        </w:rPr>
        <w:t>О назначении конкурса по отбору кандидатов на должность</w:t>
      </w:r>
    </w:p>
    <w:p w:rsidR="00995202" w:rsidRPr="008A3816" w:rsidRDefault="00995202" w:rsidP="008A3816">
      <w:pPr>
        <w:jc w:val="center"/>
        <w:outlineLvl w:val="0"/>
        <w:rPr>
          <w:bCs/>
          <w:kern w:val="28"/>
          <w:sz w:val="28"/>
          <w:szCs w:val="28"/>
        </w:rPr>
      </w:pPr>
      <w:r w:rsidRPr="001F2550">
        <w:rPr>
          <w:b/>
          <w:bCs/>
          <w:kern w:val="28"/>
          <w:sz w:val="28"/>
          <w:szCs w:val="28"/>
        </w:rPr>
        <w:t xml:space="preserve">Главы Юрьевского сельсовета </w:t>
      </w:r>
    </w:p>
    <w:p w:rsidR="00995202" w:rsidRPr="008A3816" w:rsidRDefault="00995202" w:rsidP="008A3816">
      <w:pPr>
        <w:ind w:firstLine="567"/>
        <w:jc w:val="center"/>
        <w:rPr>
          <w:sz w:val="28"/>
          <w:szCs w:val="28"/>
        </w:rPr>
      </w:pPr>
    </w:p>
    <w:p w:rsidR="00995202" w:rsidRPr="002E48AF" w:rsidRDefault="00995202" w:rsidP="008A3816">
      <w:pPr>
        <w:ind w:firstLine="567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Руководствуясь частью 2.1статьи 36 Федерального закона от 06.10.2003 № 131-ФЗ «Об общих принципах организации местного самоуправления в Российской Федерации», Законом Красноярского края от 01.12.2014 № 7-2884 «О некоторых вопросах организации органов местного самоуправления в Красноярском крае», статьей 11 Устава Юрьевского сельсовета, Положением о порядке проведения конкурса по отбору кандидатов на должность Главы Юрьевского сельсовета, утвержденным Решением Юрьевского сельского Совета депутатов от 17.06.2015 № 50-181, Юрьевский сельский Совет депутатов </w:t>
      </w:r>
      <w:r w:rsidRPr="002E48AF">
        <w:rPr>
          <w:b/>
          <w:sz w:val="28"/>
          <w:szCs w:val="28"/>
        </w:rPr>
        <w:t>РЕШИЛ:</w:t>
      </w:r>
    </w:p>
    <w:p w:rsidR="00995202" w:rsidRDefault="00995202" w:rsidP="008A3816">
      <w:pPr>
        <w:ind w:firstLine="540"/>
        <w:jc w:val="both"/>
        <w:rPr>
          <w:sz w:val="28"/>
          <w:szCs w:val="28"/>
        </w:rPr>
      </w:pPr>
    </w:p>
    <w:p w:rsidR="00995202" w:rsidRPr="00E13BFF" w:rsidRDefault="00995202" w:rsidP="00E13BFF">
      <w:pPr>
        <w:pStyle w:val="ListParagraph"/>
        <w:numPr>
          <w:ilvl w:val="0"/>
          <w:numId w:val="15"/>
        </w:numPr>
        <w:tabs>
          <w:tab w:val="left" w:pos="1080"/>
        </w:tabs>
        <w:overflowPunct/>
        <w:jc w:val="both"/>
        <w:textAlignment w:val="auto"/>
        <w:rPr>
          <w:sz w:val="28"/>
          <w:szCs w:val="28"/>
        </w:rPr>
      </w:pPr>
      <w:r w:rsidRPr="00E13BFF">
        <w:rPr>
          <w:sz w:val="28"/>
          <w:szCs w:val="28"/>
        </w:rPr>
        <w:t xml:space="preserve">Назначить проведение конкурса по отбору кандидатов на должность Главы </w:t>
      </w:r>
      <w:r>
        <w:rPr>
          <w:sz w:val="28"/>
          <w:szCs w:val="28"/>
        </w:rPr>
        <w:t>Юрьевского сельсовета</w:t>
      </w:r>
      <w:r w:rsidRPr="00E13BFF">
        <w:rPr>
          <w:sz w:val="28"/>
          <w:szCs w:val="28"/>
        </w:rPr>
        <w:t xml:space="preserve"> на </w:t>
      </w:r>
      <w:r>
        <w:rPr>
          <w:sz w:val="28"/>
          <w:szCs w:val="28"/>
        </w:rPr>
        <w:t>30.10.2015</w:t>
      </w:r>
      <w:r w:rsidRPr="00E13BFF">
        <w:rPr>
          <w:sz w:val="28"/>
          <w:szCs w:val="28"/>
        </w:rPr>
        <w:t xml:space="preserve"> в </w:t>
      </w:r>
      <w:r>
        <w:rPr>
          <w:sz w:val="28"/>
          <w:szCs w:val="28"/>
        </w:rPr>
        <w:t>14 часов 00 минут по адресу: с</w:t>
      </w:r>
      <w:r w:rsidRPr="00E13BFF">
        <w:rPr>
          <w:sz w:val="28"/>
          <w:szCs w:val="28"/>
        </w:rPr>
        <w:t>.</w:t>
      </w:r>
      <w:r>
        <w:rPr>
          <w:sz w:val="28"/>
          <w:szCs w:val="28"/>
        </w:rPr>
        <w:t>Юрьевка  ул.Центральная 88.</w:t>
      </w:r>
    </w:p>
    <w:p w:rsidR="00995202" w:rsidRPr="00E13BFF" w:rsidRDefault="00995202" w:rsidP="00E13BFF">
      <w:pPr>
        <w:pStyle w:val="ListParagraph"/>
        <w:numPr>
          <w:ilvl w:val="0"/>
          <w:numId w:val="15"/>
        </w:numPr>
        <w:jc w:val="both"/>
        <w:rPr>
          <w:sz w:val="28"/>
          <w:szCs w:val="28"/>
        </w:rPr>
      </w:pPr>
      <w:r w:rsidRPr="00E13BFF">
        <w:rPr>
          <w:sz w:val="28"/>
          <w:szCs w:val="28"/>
        </w:rPr>
        <w:t>Утвердить текст объявления о приеме документов от кандидатов согласно Приложению 1.</w:t>
      </w:r>
    </w:p>
    <w:p w:rsidR="00995202" w:rsidRPr="00E13BFF" w:rsidRDefault="00995202" w:rsidP="00E13BFF">
      <w:pPr>
        <w:pStyle w:val="ListParagraph"/>
        <w:numPr>
          <w:ilvl w:val="0"/>
          <w:numId w:val="15"/>
        </w:numPr>
        <w:jc w:val="both"/>
        <w:rPr>
          <w:sz w:val="28"/>
          <w:szCs w:val="28"/>
        </w:rPr>
      </w:pPr>
      <w:r w:rsidRPr="00E13BFF">
        <w:rPr>
          <w:sz w:val="28"/>
          <w:szCs w:val="28"/>
        </w:rPr>
        <w:t xml:space="preserve">Назначить </w:t>
      </w:r>
      <w:r w:rsidRPr="001F2550">
        <w:rPr>
          <w:sz w:val="28"/>
          <w:szCs w:val="28"/>
        </w:rPr>
        <w:t>членов</w:t>
      </w:r>
      <w:r w:rsidRPr="00E13BFF">
        <w:rPr>
          <w:sz w:val="28"/>
          <w:szCs w:val="28"/>
        </w:rPr>
        <w:t xml:space="preserve"> конкурсной комиссии от орган</w:t>
      </w:r>
      <w:r>
        <w:rPr>
          <w:sz w:val="28"/>
          <w:szCs w:val="28"/>
        </w:rPr>
        <w:t>а</w:t>
      </w:r>
      <w:r w:rsidRPr="00E13BFF">
        <w:rPr>
          <w:sz w:val="28"/>
          <w:szCs w:val="28"/>
        </w:rPr>
        <w:t xml:space="preserve"> местного самоуправления согласно Приложению 2.</w:t>
      </w:r>
    </w:p>
    <w:p w:rsidR="00995202" w:rsidRDefault="00995202" w:rsidP="00E13BFF">
      <w:pPr>
        <w:pStyle w:val="ListParagraph"/>
        <w:numPr>
          <w:ilvl w:val="0"/>
          <w:numId w:val="15"/>
        </w:numPr>
        <w:jc w:val="both"/>
        <w:rPr>
          <w:sz w:val="28"/>
          <w:szCs w:val="28"/>
        </w:rPr>
      </w:pPr>
      <w:r w:rsidRPr="00E13BFF">
        <w:rPr>
          <w:sz w:val="28"/>
          <w:szCs w:val="28"/>
        </w:rPr>
        <w:t xml:space="preserve">Назначить ответственным за осуществление приема документов от кандидатов, их регистрацию и организационное обеспечение работы конкурсной комиссии </w:t>
      </w:r>
      <w:r>
        <w:rPr>
          <w:sz w:val="28"/>
          <w:szCs w:val="28"/>
        </w:rPr>
        <w:t>Штырц Надежду Николаевну,  заместителя главы Юрьевского сельсовета.</w:t>
      </w:r>
    </w:p>
    <w:p w:rsidR="00995202" w:rsidRDefault="00995202" w:rsidP="0093562F">
      <w:pPr>
        <w:pStyle w:val="ListParagraph"/>
        <w:numPr>
          <w:ilvl w:val="0"/>
          <w:numId w:val="15"/>
        </w:numPr>
        <w:jc w:val="both"/>
        <w:rPr>
          <w:sz w:val="28"/>
          <w:szCs w:val="28"/>
        </w:rPr>
      </w:pPr>
      <w:r w:rsidRPr="00E13BFF">
        <w:rPr>
          <w:sz w:val="28"/>
          <w:szCs w:val="28"/>
        </w:rPr>
        <w:t xml:space="preserve">Контроль за исполнением настоящего решения возложить на </w:t>
      </w:r>
      <w:r>
        <w:rPr>
          <w:sz w:val="28"/>
          <w:szCs w:val="28"/>
        </w:rPr>
        <w:t>постоянную комиссию по социально-правовым вопросам (Председатель Д.Н.Болотников).</w:t>
      </w:r>
    </w:p>
    <w:p w:rsidR="00995202" w:rsidRDefault="00995202" w:rsidP="00D12A78">
      <w:pPr>
        <w:pStyle w:val="ListParagraph"/>
        <w:numPr>
          <w:ilvl w:val="0"/>
          <w:numId w:val="15"/>
        </w:numPr>
        <w:jc w:val="both"/>
        <w:rPr>
          <w:sz w:val="28"/>
          <w:szCs w:val="28"/>
        </w:rPr>
      </w:pPr>
      <w:r w:rsidRPr="0093562F">
        <w:rPr>
          <w:sz w:val="28"/>
          <w:szCs w:val="28"/>
        </w:rPr>
        <w:t>Настоящее решение вступает в силу в день, следующий за днем его официального опубликования и подлежит размещению на официальном сайте Боготольского района  (</w:t>
      </w:r>
      <w:hyperlink r:id="rId7" w:history="1">
        <w:r w:rsidRPr="0002091D">
          <w:rPr>
            <w:rStyle w:val="Hyperlink"/>
            <w:sz w:val="28"/>
            <w:szCs w:val="28"/>
            <w:lang w:val="en-US"/>
          </w:rPr>
          <w:t>www</w:t>
        </w:r>
        <w:r w:rsidRPr="0002091D">
          <w:rPr>
            <w:rStyle w:val="Hyperlink"/>
            <w:sz w:val="28"/>
            <w:szCs w:val="28"/>
          </w:rPr>
          <w:t>.</w:t>
        </w:r>
        <w:r w:rsidRPr="0002091D">
          <w:rPr>
            <w:rStyle w:val="Hyperlink"/>
            <w:sz w:val="28"/>
            <w:szCs w:val="28"/>
            <w:lang w:val="en-US"/>
          </w:rPr>
          <w:t>bogotol</w:t>
        </w:r>
        <w:r w:rsidRPr="0002091D">
          <w:rPr>
            <w:rStyle w:val="Hyperlink"/>
            <w:sz w:val="28"/>
            <w:szCs w:val="28"/>
          </w:rPr>
          <w:t>-</w:t>
        </w:r>
        <w:r w:rsidRPr="0002091D">
          <w:rPr>
            <w:rStyle w:val="Hyperlink"/>
            <w:sz w:val="28"/>
            <w:szCs w:val="28"/>
            <w:lang w:val="en-US"/>
          </w:rPr>
          <w:t>r</w:t>
        </w:r>
        <w:r w:rsidRPr="0002091D">
          <w:rPr>
            <w:rStyle w:val="Hyperlink"/>
            <w:sz w:val="28"/>
            <w:szCs w:val="28"/>
          </w:rPr>
          <w:t>.</w:t>
        </w:r>
        <w:r w:rsidRPr="0002091D">
          <w:rPr>
            <w:rStyle w:val="Hyperlink"/>
            <w:sz w:val="28"/>
            <w:szCs w:val="28"/>
            <w:lang w:val="en-US"/>
          </w:rPr>
          <w:t>ru</w:t>
        </w:r>
      </w:hyperlink>
      <w:r w:rsidRPr="0093562F">
        <w:rPr>
          <w:sz w:val="28"/>
          <w:szCs w:val="28"/>
        </w:rPr>
        <w:t>).</w:t>
      </w:r>
    </w:p>
    <w:p w:rsidR="00995202" w:rsidRDefault="00995202" w:rsidP="00D12A78">
      <w:pPr>
        <w:pStyle w:val="ListParagraph"/>
        <w:ind w:left="0"/>
        <w:jc w:val="both"/>
        <w:rPr>
          <w:sz w:val="28"/>
          <w:szCs w:val="28"/>
        </w:rPr>
      </w:pPr>
    </w:p>
    <w:p w:rsidR="00995202" w:rsidRDefault="00995202" w:rsidP="00D12A78">
      <w:pPr>
        <w:pStyle w:val="ListParagraph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Юрьевского                            Глава Юрьевского сельсовета</w:t>
      </w:r>
    </w:p>
    <w:p w:rsidR="00995202" w:rsidRDefault="00995202" w:rsidP="00D12A78">
      <w:pPr>
        <w:pStyle w:val="ListParagraph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сельского Совета депутатов</w:t>
      </w:r>
    </w:p>
    <w:p w:rsidR="00995202" w:rsidRDefault="00995202" w:rsidP="00D12A78">
      <w:pPr>
        <w:pStyle w:val="ListParagraph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___________Е.Н.Шалудкина                        _____________А.В.Белов</w:t>
      </w:r>
    </w:p>
    <w:p w:rsidR="00995202" w:rsidRDefault="00995202" w:rsidP="00D12A78">
      <w:pPr>
        <w:pStyle w:val="ListParagraph"/>
        <w:ind w:left="900"/>
        <w:jc w:val="both"/>
        <w:rPr>
          <w:sz w:val="28"/>
          <w:szCs w:val="28"/>
        </w:rPr>
      </w:pPr>
    </w:p>
    <w:p w:rsidR="00995202" w:rsidRDefault="00995202" w:rsidP="00D12A78">
      <w:pPr>
        <w:pStyle w:val="ListParagraph"/>
        <w:ind w:left="900"/>
        <w:jc w:val="both"/>
        <w:rPr>
          <w:sz w:val="28"/>
          <w:szCs w:val="28"/>
        </w:rPr>
      </w:pPr>
    </w:p>
    <w:p w:rsidR="00995202" w:rsidRDefault="00995202" w:rsidP="00D12A78">
      <w:pPr>
        <w:pStyle w:val="ListParagraph"/>
        <w:ind w:left="900"/>
        <w:jc w:val="both"/>
        <w:rPr>
          <w:sz w:val="28"/>
          <w:szCs w:val="28"/>
        </w:rPr>
      </w:pPr>
    </w:p>
    <w:p w:rsidR="00995202" w:rsidRPr="00D813BA" w:rsidRDefault="00995202" w:rsidP="008A3816">
      <w:pPr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D813BA">
        <w:rPr>
          <w:sz w:val="24"/>
          <w:szCs w:val="24"/>
        </w:rPr>
        <w:t xml:space="preserve">риложение 1 </w:t>
      </w:r>
    </w:p>
    <w:p w:rsidR="00995202" w:rsidRPr="00D813BA" w:rsidRDefault="00995202" w:rsidP="008A3816">
      <w:pPr>
        <w:jc w:val="right"/>
        <w:rPr>
          <w:sz w:val="24"/>
          <w:szCs w:val="24"/>
        </w:rPr>
      </w:pPr>
      <w:r w:rsidRPr="00D813BA">
        <w:rPr>
          <w:sz w:val="24"/>
          <w:szCs w:val="24"/>
        </w:rPr>
        <w:t xml:space="preserve">к </w:t>
      </w:r>
      <w:r>
        <w:rPr>
          <w:sz w:val="24"/>
          <w:szCs w:val="24"/>
        </w:rPr>
        <w:t>Р</w:t>
      </w:r>
      <w:r w:rsidRPr="00D813BA">
        <w:rPr>
          <w:sz w:val="24"/>
          <w:szCs w:val="24"/>
        </w:rPr>
        <w:t xml:space="preserve">ешению </w:t>
      </w:r>
      <w:r>
        <w:rPr>
          <w:sz w:val="24"/>
          <w:szCs w:val="24"/>
        </w:rPr>
        <w:t>Юрьевс</w:t>
      </w:r>
      <w:r w:rsidRPr="00D813BA">
        <w:rPr>
          <w:sz w:val="24"/>
          <w:szCs w:val="24"/>
        </w:rPr>
        <w:t>кого</w:t>
      </w:r>
    </w:p>
    <w:p w:rsidR="00995202" w:rsidRPr="00D813BA" w:rsidRDefault="00995202" w:rsidP="008A3816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сельского </w:t>
      </w:r>
      <w:r w:rsidRPr="00D813BA">
        <w:rPr>
          <w:sz w:val="24"/>
          <w:szCs w:val="24"/>
        </w:rPr>
        <w:t>Совета депутатов</w:t>
      </w:r>
    </w:p>
    <w:p w:rsidR="00995202" w:rsidRDefault="00995202" w:rsidP="008A3816">
      <w:pPr>
        <w:ind w:firstLine="567"/>
        <w:jc w:val="right"/>
        <w:rPr>
          <w:sz w:val="24"/>
          <w:szCs w:val="24"/>
        </w:rPr>
      </w:pPr>
      <w:r w:rsidRPr="00D813BA">
        <w:rPr>
          <w:sz w:val="24"/>
          <w:szCs w:val="24"/>
        </w:rPr>
        <w:t>от</w:t>
      </w:r>
      <w:r>
        <w:rPr>
          <w:sz w:val="24"/>
          <w:szCs w:val="24"/>
        </w:rPr>
        <w:t xml:space="preserve"> 02.10.2015 </w:t>
      </w:r>
      <w:r w:rsidRPr="00D813BA">
        <w:rPr>
          <w:sz w:val="24"/>
          <w:szCs w:val="24"/>
        </w:rPr>
        <w:t>№</w:t>
      </w:r>
      <w:r>
        <w:rPr>
          <w:sz w:val="24"/>
          <w:szCs w:val="24"/>
        </w:rPr>
        <w:t xml:space="preserve"> 2-6</w:t>
      </w:r>
    </w:p>
    <w:p w:rsidR="00995202" w:rsidRPr="00D813BA" w:rsidRDefault="00995202" w:rsidP="008A3816">
      <w:pPr>
        <w:ind w:firstLine="567"/>
        <w:jc w:val="right"/>
        <w:rPr>
          <w:sz w:val="24"/>
          <w:szCs w:val="24"/>
        </w:rPr>
      </w:pPr>
    </w:p>
    <w:p w:rsidR="00995202" w:rsidRPr="00A3140E" w:rsidRDefault="00995202" w:rsidP="008A3816">
      <w:pPr>
        <w:ind w:firstLine="567"/>
        <w:jc w:val="both"/>
        <w:rPr>
          <w:rFonts w:ascii="Arial" w:hAnsi="Arial"/>
        </w:rPr>
      </w:pPr>
    </w:p>
    <w:p w:rsidR="00995202" w:rsidRDefault="00995202" w:rsidP="008A3816">
      <w:pPr>
        <w:ind w:right="-289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Юрьевский сельский Совет депутатов объявляет о начале приема документов от граждан, желающих принять участие в конкурсе по отбору кандидатов на должность Главы Юрьевского сельсовета.</w:t>
      </w:r>
    </w:p>
    <w:p w:rsidR="00995202" w:rsidRDefault="00995202" w:rsidP="008A3816">
      <w:pPr>
        <w:ind w:right="-289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Для участия в конкурсе представляются следующие документы:</w:t>
      </w:r>
    </w:p>
    <w:p w:rsidR="00995202" w:rsidRDefault="00995202" w:rsidP="008A3816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личное заявление на участие в конкурсе;</w:t>
      </w:r>
    </w:p>
    <w:p w:rsidR="00995202" w:rsidRDefault="00995202" w:rsidP="008A3816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собственноручно заполненную и подписанную анкету  с приложением фотографий 4 х </w:t>
      </w:r>
      <w:smartTag w:uri="urn:schemas-microsoft-com:office:smarttags" w:element="metricconverter">
        <w:smartTagPr>
          <w:attr w:name="ProductID" w:val="5 см"/>
        </w:smartTagPr>
        <w:r>
          <w:rPr>
            <w:sz w:val="28"/>
            <w:szCs w:val="28"/>
          </w:rPr>
          <w:t>5 см</w:t>
        </w:r>
      </w:smartTag>
      <w:r>
        <w:rPr>
          <w:sz w:val="28"/>
          <w:szCs w:val="28"/>
        </w:rPr>
        <w:t>., 3 шт.;</w:t>
      </w:r>
    </w:p>
    <w:p w:rsidR="00995202" w:rsidRDefault="00995202" w:rsidP="008A3816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паспорт или заменяющий его документ;</w:t>
      </w:r>
    </w:p>
    <w:p w:rsidR="00995202" w:rsidRDefault="00995202" w:rsidP="008A3816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документы, подтверждающие профессиональное образование, стаж работы и квалификацию (при наличии):</w:t>
      </w:r>
    </w:p>
    <w:p w:rsidR="00995202" w:rsidRDefault="00995202" w:rsidP="008A3816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>- документ о профессиональном образовании;</w:t>
      </w:r>
    </w:p>
    <w:p w:rsidR="00995202" w:rsidRDefault="00995202" w:rsidP="008A3816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>- трудовую книжку или иной документ, подтверждающий трудовую (служебную) деятельность гражданина;</w:t>
      </w:r>
    </w:p>
    <w:p w:rsidR="00995202" w:rsidRDefault="00995202" w:rsidP="008A3816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5) сведения о доходах, полученных кандидатом, его супругой (супругом), несовершеннолетними детьми, принадлежащем им имуществе,</w:t>
      </w:r>
      <w:r>
        <w:rPr>
          <w:bCs/>
          <w:sz w:val="28"/>
          <w:szCs w:val="28"/>
        </w:rPr>
        <w:t xml:space="preserve"> вкладах в банках, ценных бумагах</w:t>
      </w:r>
      <w:r>
        <w:rPr>
          <w:sz w:val="28"/>
          <w:szCs w:val="28"/>
        </w:rPr>
        <w:t>.</w:t>
      </w:r>
    </w:p>
    <w:p w:rsidR="00995202" w:rsidRDefault="00995202" w:rsidP="008A3816">
      <w:pPr>
        <w:tabs>
          <w:tab w:val="num" w:pos="1080"/>
        </w:tabs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подаются копии документов, указанных в пунктах 3 и 4.</w:t>
      </w:r>
    </w:p>
    <w:p w:rsidR="00995202" w:rsidRDefault="00995202" w:rsidP="008A3816">
      <w:pPr>
        <w:tabs>
          <w:tab w:val="num" w:pos="1080"/>
        </w:tabs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</w:t>
      </w:r>
      <w:r w:rsidRPr="009402B8">
        <w:rPr>
          <w:sz w:val="28"/>
          <w:szCs w:val="28"/>
        </w:rPr>
        <w:t>документов для участия в конкурсе, указанных в п</w:t>
      </w:r>
      <w:r>
        <w:rPr>
          <w:sz w:val="28"/>
          <w:szCs w:val="28"/>
        </w:rPr>
        <w:t xml:space="preserve">унктах </w:t>
      </w:r>
      <w:r w:rsidRPr="009402B8">
        <w:rPr>
          <w:sz w:val="28"/>
          <w:szCs w:val="28"/>
        </w:rPr>
        <w:t>1, 2 и 3</w:t>
      </w:r>
      <w:r>
        <w:rPr>
          <w:sz w:val="28"/>
          <w:szCs w:val="28"/>
        </w:rPr>
        <w:t>,является обязательным.</w:t>
      </w:r>
    </w:p>
    <w:p w:rsidR="00995202" w:rsidRPr="00EA2EC8" w:rsidRDefault="00995202" w:rsidP="008A3816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EA2EC8">
        <w:rPr>
          <w:sz w:val="28"/>
          <w:szCs w:val="28"/>
        </w:rPr>
        <w:t>желанию кандидата им могут быть представлены документы о дополнительном профессиональном образовании, о присвоении ученой степени, ученого звания, о награждении наградами и присвоении почетных званий и иные документы, характеризующие его личность, профессиональную подготовку.</w:t>
      </w:r>
    </w:p>
    <w:p w:rsidR="00995202" w:rsidRPr="00571E80" w:rsidRDefault="00995202" w:rsidP="00D813BA">
      <w:pPr>
        <w:ind w:firstLine="540"/>
        <w:jc w:val="both"/>
        <w:rPr>
          <w:sz w:val="28"/>
          <w:szCs w:val="28"/>
        </w:rPr>
      </w:pPr>
      <w:r w:rsidRPr="00EA2EC8">
        <w:rPr>
          <w:sz w:val="28"/>
          <w:szCs w:val="28"/>
        </w:rPr>
        <w:t>Указанные документы граждане подают лич</w:t>
      </w:r>
      <w:bookmarkStart w:id="0" w:name="_GoBack"/>
      <w:bookmarkEnd w:id="0"/>
      <w:r w:rsidRPr="00EA2EC8">
        <w:rPr>
          <w:sz w:val="28"/>
          <w:szCs w:val="28"/>
        </w:rPr>
        <w:t xml:space="preserve">но по адресу: </w:t>
      </w:r>
      <w:r>
        <w:rPr>
          <w:sz w:val="28"/>
          <w:szCs w:val="28"/>
        </w:rPr>
        <w:t xml:space="preserve">с.Юрьевка, улица Центральная 88, Штырц Надежде Николаевне, заместителю главы Юрьевского сельсовета </w:t>
      </w:r>
      <w:r w:rsidRPr="00EA2EC8">
        <w:rPr>
          <w:sz w:val="28"/>
          <w:szCs w:val="28"/>
        </w:rPr>
        <w:t>с</w:t>
      </w:r>
      <w:r>
        <w:rPr>
          <w:sz w:val="28"/>
          <w:szCs w:val="28"/>
        </w:rPr>
        <w:t xml:space="preserve"> 09 октября 2015 года</w:t>
      </w:r>
      <w:r w:rsidRPr="00EA2EC8">
        <w:rPr>
          <w:sz w:val="28"/>
          <w:szCs w:val="28"/>
        </w:rPr>
        <w:t xml:space="preserve"> по </w:t>
      </w:r>
      <w:r>
        <w:rPr>
          <w:sz w:val="28"/>
          <w:szCs w:val="28"/>
        </w:rPr>
        <w:t>23 октября</w:t>
      </w:r>
      <w:r w:rsidRPr="00EA2EC8">
        <w:rPr>
          <w:sz w:val="28"/>
          <w:szCs w:val="28"/>
        </w:rPr>
        <w:t xml:space="preserve"> 2015 года </w:t>
      </w:r>
      <w:r>
        <w:rPr>
          <w:sz w:val="28"/>
          <w:szCs w:val="28"/>
        </w:rPr>
        <w:t>по</w:t>
      </w:r>
      <w:r w:rsidRPr="00EA2EC8">
        <w:rPr>
          <w:sz w:val="28"/>
          <w:szCs w:val="28"/>
        </w:rPr>
        <w:t xml:space="preserve"> будним дням с </w:t>
      </w:r>
      <w:r>
        <w:rPr>
          <w:sz w:val="28"/>
          <w:szCs w:val="28"/>
        </w:rPr>
        <w:t xml:space="preserve">08.00 </w:t>
      </w:r>
      <w:r w:rsidRPr="00EA2EC8">
        <w:rPr>
          <w:sz w:val="28"/>
          <w:szCs w:val="28"/>
        </w:rPr>
        <w:t xml:space="preserve">часов до </w:t>
      </w:r>
      <w:r>
        <w:rPr>
          <w:sz w:val="28"/>
          <w:szCs w:val="28"/>
        </w:rPr>
        <w:t>16.00</w:t>
      </w:r>
      <w:r w:rsidRPr="00EA2EC8">
        <w:rPr>
          <w:sz w:val="28"/>
          <w:szCs w:val="28"/>
        </w:rPr>
        <w:t xml:space="preserve"> часов, </w:t>
      </w:r>
      <w:r>
        <w:rPr>
          <w:sz w:val="28"/>
          <w:szCs w:val="28"/>
        </w:rPr>
        <w:t>обеденный перерыв с 12.00 часов до 13.00 часов, в субботу с 10.00 часов до 12.00.</w:t>
      </w:r>
      <w:r w:rsidRPr="00EA2EC8">
        <w:rPr>
          <w:sz w:val="28"/>
          <w:szCs w:val="28"/>
        </w:rPr>
        <w:t xml:space="preserve"> Телефон для справок </w:t>
      </w:r>
      <w:r>
        <w:rPr>
          <w:sz w:val="28"/>
          <w:szCs w:val="28"/>
        </w:rPr>
        <w:t>8(39157) 38-3-30</w:t>
      </w:r>
      <w:r w:rsidRPr="00EA2EC8">
        <w:rPr>
          <w:sz w:val="28"/>
          <w:szCs w:val="28"/>
        </w:rPr>
        <w:t>.</w:t>
      </w:r>
    </w:p>
    <w:p w:rsidR="00995202" w:rsidRDefault="00995202" w:rsidP="008A3816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конкурсного задания кандидат представляет разработанную им программу действий, направленную на улучшение социально-экономической ситуации в муниципальном образовании Юрьевский сельсовет Боготольского района Красноярского края (далее - Программа).</w:t>
      </w:r>
    </w:p>
    <w:p w:rsidR="00995202" w:rsidRDefault="00995202" w:rsidP="008A3816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обязательно должна содержать:</w:t>
      </w:r>
    </w:p>
    <w:p w:rsidR="00995202" w:rsidRDefault="00995202" w:rsidP="008A3816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оценку текущего социально-экономического состояния муниципального образования;</w:t>
      </w:r>
    </w:p>
    <w:p w:rsidR="00995202" w:rsidRDefault="00995202" w:rsidP="008A3816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описание основных социально-экономических проблем муниципального образования; </w:t>
      </w:r>
    </w:p>
    <w:p w:rsidR="00995202" w:rsidRDefault="00995202" w:rsidP="008A3816">
      <w:pPr>
        <w:ind w:right="-289" w:firstLine="708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3) комплекс предлагаемых кандидатом мер, направленных на улучшение социально-экономического положения и решение основных проблем муниципального образования;</w:t>
      </w:r>
    </w:p>
    <w:p w:rsidR="00995202" w:rsidRDefault="00995202" w:rsidP="008A3816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предполагаемую структуру местной администрации;</w:t>
      </w:r>
    </w:p>
    <w:p w:rsidR="00995202" w:rsidRDefault="00995202" w:rsidP="008A3816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предполагаемые сроки реализации Программы.</w:t>
      </w:r>
    </w:p>
    <w:p w:rsidR="00995202" w:rsidRDefault="00995202" w:rsidP="008A3816">
      <w:pPr>
        <w:ind w:right="-289" w:firstLine="708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Программа подписывается кандидатом и представляется конкурсной комиссии  в день проведения конкурса.</w:t>
      </w:r>
    </w:p>
    <w:p w:rsidR="00995202" w:rsidRDefault="00995202" w:rsidP="00324DD0">
      <w:pPr>
        <w:ind w:right="-441"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Иные условия и порядок проведения конкурса, формы необходимых для участия в конкурсе документов утверждены Р</w:t>
      </w:r>
      <w:r w:rsidRPr="00EA2EC8">
        <w:rPr>
          <w:sz w:val="28"/>
          <w:szCs w:val="28"/>
        </w:rPr>
        <w:t xml:space="preserve">ешением </w:t>
      </w:r>
      <w:r>
        <w:rPr>
          <w:sz w:val="28"/>
          <w:szCs w:val="28"/>
        </w:rPr>
        <w:t>Юрьевского сельского</w:t>
      </w:r>
      <w:r w:rsidRPr="00EA2EC8">
        <w:rPr>
          <w:sz w:val="28"/>
          <w:szCs w:val="28"/>
        </w:rPr>
        <w:t xml:space="preserve"> Совета депутатов от </w:t>
      </w:r>
      <w:r>
        <w:rPr>
          <w:sz w:val="28"/>
          <w:szCs w:val="28"/>
        </w:rPr>
        <w:t>17.06.2015</w:t>
      </w:r>
      <w:r w:rsidRPr="00EA2EC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50-181</w:t>
      </w:r>
      <w:r w:rsidRPr="00EA2EC8">
        <w:rPr>
          <w:sz w:val="28"/>
          <w:szCs w:val="28"/>
        </w:rPr>
        <w:t xml:space="preserve"> «</w:t>
      </w:r>
      <w:r w:rsidRPr="002A1F0C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Положения </w:t>
      </w:r>
      <w:r w:rsidRPr="00224E35">
        <w:rPr>
          <w:sz w:val="28"/>
          <w:szCs w:val="28"/>
        </w:rPr>
        <w:t>о порядке</w:t>
      </w:r>
      <w:r>
        <w:rPr>
          <w:sz w:val="28"/>
          <w:szCs w:val="28"/>
        </w:rPr>
        <w:t xml:space="preserve"> </w:t>
      </w:r>
      <w:r w:rsidRPr="00224E35">
        <w:rPr>
          <w:sz w:val="28"/>
          <w:szCs w:val="28"/>
        </w:rPr>
        <w:t xml:space="preserve">проведения конкурса </w:t>
      </w:r>
      <w:r>
        <w:rPr>
          <w:sz w:val="28"/>
          <w:szCs w:val="28"/>
        </w:rPr>
        <w:t>по отбору кандидатов на должность Главы Юрьевского сельсовета</w:t>
      </w:r>
      <w:r w:rsidRPr="00EA2EC8">
        <w:rPr>
          <w:sz w:val="28"/>
          <w:szCs w:val="28"/>
        </w:rPr>
        <w:t>», котор</w:t>
      </w:r>
      <w:r>
        <w:rPr>
          <w:sz w:val="28"/>
          <w:szCs w:val="28"/>
        </w:rPr>
        <w:t>ое</w:t>
      </w:r>
      <w:r w:rsidRPr="00EA2EC8">
        <w:rPr>
          <w:sz w:val="28"/>
          <w:szCs w:val="28"/>
        </w:rPr>
        <w:t xml:space="preserve"> опубликован</w:t>
      </w:r>
      <w:r>
        <w:rPr>
          <w:sz w:val="28"/>
          <w:szCs w:val="28"/>
        </w:rPr>
        <w:t xml:space="preserve">о </w:t>
      </w:r>
      <w:r w:rsidRPr="0093562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спецвыпуске общественно-политической газеты «Земля Боготольская» № 25(11625) от 18.06.2015 </w:t>
      </w:r>
      <w:r w:rsidRPr="0093562F">
        <w:rPr>
          <w:sz w:val="28"/>
          <w:szCs w:val="28"/>
        </w:rPr>
        <w:t>и размещен</w:t>
      </w:r>
      <w:r>
        <w:rPr>
          <w:sz w:val="28"/>
          <w:szCs w:val="28"/>
        </w:rPr>
        <w:t>о</w:t>
      </w:r>
      <w:r w:rsidRPr="0093562F">
        <w:rPr>
          <w:sz w:val="28"/>
          <w:szCs w:val="28"/>
        </w:rPr>
        <w:t xml:space="preserve"> на официальном  сайте Боготольского района  (</w:t>
      </w:r>
      <w:hyperlink r:id="rId8" w:history="1">
        <w:r w:rsidRPr="0002091D">
          <w:rPr>
            <w:rStyle w:val="Hyperlink"/>
            <w:sz w:val="28"/>
            <w:szCs w:val="28"/>
            <w:lang w:val="en-US"/>
          </w:rPr>
          <w:t>www</w:t>
        </w:r>
        <w:r w:rsidRPr="0002091D">
          <w:rPr>
            <w:rStyle w:val="Hyperlink"/>
            <w:sz w:val="28"/>
            <w:szCs w:val="28"/>
          </w:rPr>
          <w:t>.</w:t>
        </w:r>
        <w:r w:rsidRPr="0002091D">
          <w:rPr>
            <w:rStyle w:val="Hyperlink"/>
            <w:sz w:val="28"/>
            <w:szCs w:val="28"/>
            <w:lang w:val="en-US"/>
          </w:rPr>
          <w:t>bogotol</w:t>
        </w:r>
        <w:r w:rsidRPr="0002091D">
          <w:rPr>
            <w:rStyle w:val="Hyperlink"/>
            <w:sz w:val="28"/>
            <w:szCs w:val="28"/>
          </w:rPr>
          <w:t>-</w:t>
        </w:r>
        <w:r w:rsidRPr="0002091D">
          <w:rPr>
            <w:rStyle w:val="Hyperlink"/>
            <w:sz w:val="28"/>
            <w:szCs w:val="28"/>
            <w:lang w:val="en-US"/>
          </w:rPr>
          <w:t>r</w:t>
        </w:r>
        <w:r w:rsidRPr="0002091D">
          <w:rPr>
            <w:rStyle w:val="Hyperlink"/>
            <w:sz w:val="28"/>
            <w:szCs w:val="28"/>
          </w:rPr>
          <w:t>.</w:t>
        </w:r>
        <w:r w:rsidRPr="0002091D">
          <w:rPr>
            <w:rStyle w:val="Hyperlink"/>
            <w:sz w:val="28"/>
            <w:szCs w:val="28"/>
            <w:lang w:val="en-US"/>
          </w:rPr>
          <w:t>ru</w:t>
        </w:r>
      </w:hyperlink>
      <w:r w:rsidRPr="0093562F">
        <w:rPr>
          <w:sz w:val="28"/>
          <w:szCs w:val="28"/>
        </w:rPr>
        <w:t>).</w:t>
      </w:r>
    </w:p>
    <w:p w:rsidR="00995202" w:rsidRDefault="00995202" w:rsidP="006F340A">
      <w:pPr>
        <w:ind w:right="-441" w:firstLine="708"/>
        <w:jc w:val="both"/>
        <w:rPr>
          <w:sz w:val="28"/>
          <w:szCs w:val="28"/>
        </w:rPr>
      </w:pPr>
    </w:p>
    <w:p w:rsidR="00995202" w:rsidRDefault="00995202" w:rsidP="004021A4">
      <w:pPr>
        <w:rPr>
          <w:sz w:val="28"/>
          <w:szCs w:val="28"/>
        </w:rPr>
      </w:pPr>
    </w:p>
    <w:p w:rsidR="00995202" w:rsidRDefault="00995202" w:rsidP="004021A4">
      <w:pPr>
        <w:rPr>
          <w:sz w:val="28"/>
          <w:szCs w:val="28"/>
        </w:rPr>
      </w:pPr>
    </w:p>
    <w:p w:rsidR="00995202" w:rsidRDefault="00995202" w:rsidP="004021A4">
      <w:pPr>
        <w:rPr>
          <w:sz w:val="28"/>
          <w:szCs w:val="28"/>
        </w:rPr>
      </w:pPr>
    </w:p>
    <w:p w:rsidR="00995202" w:rsidRDefault="00995202" w:rsidP="004021A4">
      <w:pPr>
        <w:rPr>
          <w:sz w:val="28"/>
          <w:szCs w:val="28"/>
        </w:rPr>
      </w:pPr>
    </w:p>
    <w:p w:rsidR="00995202" w:rsidRDefault="00995202" w:rsidP="004021A4">
      <w:pPr>
        <w:rPr>
          <w:sz w:val="28"/>
          <w:szCs w:val="28"/>
        </w:rPr>
      </w:pPr>
    </w:p>
    <w:p w:rsidR="00995202" w:rsidRDefault="00995202" w:rsidP="004021A4">
      <w:pPr>
        <w:rPr>
          <w:sz w:val="28"/>
          <w:szCs w:val="28"/>
        </w:rPr>
      </w:pPr>
    </w:p>
    <w:p w:rsidR="00995202" w:rsidRDefault="00995202" w:rsidP="004021A4">
      <w:pPr>
        <w:rPr>
          <w:sz w:val="28"/>
          <w:szCs w:val="28"/>
        </w:rPr>
      </w:pPr>
    </w:p>
    <w:p w:rsidR="00995202" w:rsidRDefault="00995202" w:rsidP="004021A4">
      <w:pPr>
        <w:rPr>
          <w:sz w:val="28"/>
          <w:szCs w:val="28"/>
        </w:rPr>
      </w:pPr>
    </w:p>
    <w:p w:rsidR="00995202" w:rsidRDefault="00995202" w:rsidP="004021A4">
      <w:pPr>
        <w:rPr>
          <w:sz w:val="28"/>
          <w:szCs w:val="28"/>
        </w:rPr>
      </w:pPr>
    </w:p>
    <w:p w:rsidR="00995202" w:rsidRDefault="00995202" w:rsidP="004021A4">
      <w:pPr>
        <w:rPr>
          <w:sz w:val="28"/>
          <w:szCs w:val="28"/>
        </w:rPr>
      </w:pPr>
    </w:p>
    <w:p w:rsidR="00995202" w:rsidRDefault="00995202" w:rsidP="004021A4">
      <w:pPr>
        <w:rPr>
          <w:sz w:val="28"/>
          <w:szCs w:val="28"/>
        </w:rPr>
      </w:pPr>
    </w:p>
    <w:p w:rsidR="00995202" w:rsidRDefault="00995202" w:rsidP="004021A4">
      <w:pPr>
        <w:rPr>
          <w:sz w:val="28"/>
          <w:szCs w:val="28"/>
        </w:rPr>
      </w:pPr>
    </w:p>
    <w:p w:rsidR="00995202" w:rsidRDefault="00995202" w:rsidP="004021A4">
      <w:pPr>
        <w:rPr>
          <w:sz w:val="28"/>
          <w:szCs w:val="28"/>
        </w:rPr>
      </w:pPr>
    </w:p>
    <w:p w:rsidR="00995202" w:rsidRDefault="00995202" w:rsidP="004021A4">
      <w:pPr>
        <w:rPr>
          <w:sz w:val="28"/>
          <w:szCs w:val="28"/>
        </w:rPr>
      </w:pPr>
    </w:p>
    <w:p w:rsidR="00995202" w:rsidRDefault="00995202" w:rsidP="004021A4">
      <w:pPr>
        <w:rPr>
          <w:sz w:val="28"/>
          <w:szCs w:val="28"/>
        </w:rPr>
      </w:pPr>
    </w:p>
    <w:p w:rsidR="00995202" w:rsidRDefault="00995202" w:rsidP="004021A4">
      <w:pPr>
        <w:rPr>
          <w:sz w:val="28"/>
          <w:szCs w:val="28"/>
        </w:rPr>
      </w:pPr>
    </w:p>
    <w:p w:rsidR="00995202" w:rsidRDefault="00995202" w:rsidP="004021A4">
      <w:pPr>
        <w:rPr>
          <w:sz w:val="28"/>
          <w:szCs w:val="28"/>
        </w:rPr>
      </w:pPr>
    </w:p>
    <w:p w:rsidR="00995202" w:rsidRDefault="00995202" w:rsidP="004021A4">
      <w:pPr>
        <w:rPr>
          <w:sz w:val="28"/>
          <w:szCs w:val="28"/>
        </w:rPr>
      </w:pPr>
    </w:p>
    <w:p w:rsidR="00995202" w:rsidRDefault="00995202" w:rsidP="004021A4">
      <w:pPr>
        <w:rPr>
          <w:sz w:val="28"/>
          <w:szCs w:val="28"/>
        </w:rPr>
      </w:pPr>
    </w:p>
    <w:p w:rsidR="00995202" w:rsidRDefault="00995202" w:rsidP="004021A4">
      <w:pPr>
        <w:rPr>
          <w:sz w:val="28"/>
          <w:szCs w:val="28"/>
        </w:rPr>
      </w:pPr>
    </w:p>
    <w:p w:rsidR="00995202" w:rsidRDefault="00995202" w:rsidP="004021A4">
      <w:pPr>
        <w:rPr>
          <w:sz w:val="28"/>
          <w:szCs w:val="28"/>
        </w:rPr>
      </w:pPr>
    </w:p>
    <w:p w:rsidR="00995202" w:rsidRDefault="00995202" w:rsidP="004021A4">
      <w:pPr>
        <w:rPr>
          <w:sz w:val="28"/>
          <w:szCs w:val="28"/>
        </w:rPr>
      </w:pPr>
    </w:p>
    <w:p w:rsidR="00995202" w:rsidRDefault="00995202" w:rsidP="004021A4">
      <w:pPr>
        <w:rPr>
          <w:sz w:val="28"/>
          <w:szCs w:val="28"/>
        </w:rPr>
      </w:pPr>
    </w:p>
    <w:p w:rsidR="00995202" w:rsidRDefault="00995202" w:rsidP="004021A4">
      <w:pPr>
        <w:rPr>
          <w:sz w:val="28"/>
          <w:szCs w:val="28"/>
        </w:rPr>
      </w:pPr>
    </w:p>
    <w:p w:rsidR="00995202" w:rsidRDefault="00995202" w:rsidP="004021A4">
      <w:pPr>
        <w:rPr>
          <w:sz w:val="28"/>
          <w:szCs w:val="28"/>
        </w:rPr>
      </w:pPr>
    </w:p>
    <w:p w:rsidR="00995202" w:rsidRDefault="00995202" w:rsidP="004021A4">
      <w:pPr>
        <w:rPr>
          <w:sz w:val="28"/>
          <w:szCs w:val="28"/>
        </w:rPr>
      </w:pPr>
    </w:p>
    <w:p w:rsidR="00995202" w:rsidRDefault="00995202" w:rsidP="004021A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95202" w:rsidRDefault="00995202" w:rsidP="004021A4">
      <w:pPr>
        <w:rPr>
          <w:sz w:val="28"/>
          <w:szCs w:val="28"/>
        </w:rPr>
      </w:pPr>
    </w:p>
    <w:p w:rsidR="00995202" w:rsidRDefault="00995202" w:rsidP="004021A4">
      <w:pPr>
        <w:rPr>
          <w:sz w:val="28"/>
          <w:szCs w:val="28"/>
        </w:rPr>
      </w:pPr>
    </w:p>
    <w:p w:rsidR="00995202" w:rsidRDefault="00995202" w:rsidP="004021A4">
      <w:pPr>
        <w:rPr>
          <w:sz w:val="28"/>
          <w:szCs w:val="28"/>
        </w:rPr>
      </w:pPr>
    </w:p>
    <w:p w:rsidR="00995202" w:rsidRPr="00D813BA" w:rsidRDefault="00995202" w:rsidP="006F340A">
      <w:pPr>
        <w:jc w:val="right"/>
        <w:rPr>
          <w:sz w:val="24"/>
          <w:szCs w:val="24"/>
        </w:rPr>
      </w:pPr>
      <w:r w:rsidRPr="00D813B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:rsidR="00995202" w:rsidRPr="00D813BA" w:rsidRDefault="00995202" w:rsidP="006F340A">
      <w:pPr>
        <w:jc w:val="right"/>
        <w:rPr>
          <w:sz w:val="24"/>
          <w:szCs w:val="24"/>
        </w:rPr>
      </w:pPr>
      <w:r w:rsidRPr="00D813BA">
        <w:rPr>
          <w:sz w:val="24"/>
          <w:szCs w:val="24"/>
        </w:rPr>
        <w:t xml:space="preserve">к </w:t>
      </w:r>
      <w:r>
        <w:rPr>
          <w:sz w:val="24"/>
          <w:szCs w:val="24"/>
        </w:rPr>
        <w:t>Р</w:t>
      </w:r>
      <w:r w:rsidRPr="00D813BA">
        <w:rPr>
          <w:sz w:val="24"/>
          <w:szCs w:val="24"/>
        </w:rPr>
        <w:t xml:space="preserve">ешению </w:t>
      </w:r>
      <w:r>
        <w:rPr>
          <w:sz w:val="24"/>
          <w:szCs w:val="24"/>
        </w:rPr>
        <w:t>Юрьевс</w:t>
      </w:r>
      <w:r w:rsidRPr="00D813BA">
        <w:rPr>
          <w:sz w:val="24"/>
          <w:szCs w:val="24"/>
        </w:rPr>
        <w:t xml:space="preserve">кого  </w:t>
      </w:r>
    </w:p>
    <w:p w:rsidR="00995202" w:rsidRPr="00D813BA" w:rsidRDefault="00995202" w:rsidP="006F340A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сельского </w:t>
      </w:r>
      <w:r w:rsidRPr="00D813BA">
        <w:rPr>
          <w:sz w:val="24"/>
          <w:szCs w:val="24"/>
        </w:rPr>
        <w:t>Совета депутатов</w:t>
      </w:r>
    </w:p>
    <w:p w:rsidR="00995202" w:rsidRDefault="00995202" w:rsidP="00C60D0F">
      <w:pPr>
        <w:ind w:firstLine="567"/>
        <w:jc w:val="right"/>
        <w:rPr>
          <w:sz w:val="24"/>
          <w:szCs w:val="24"/>
        </w:rPr>
      </w:pPr>
      <w:r w:rsidRPr="00D813BA">
        <w:rPr>
          <w:sz w:val="24"/>
          <w:szCs w:val="24"/>
        </w:rPr>
        <w:t>от</w:t>
      </w:r>
      <w:r>
        <w:rPr>
          <w:sz w:val="24"/>
          <w:szCs w:val="24"/>
        </w:rPr>
        <w:t xml:space="preserve"> 02.10.2015 </w:t>
      </w:r>
      <w:r w:rsidRPr="00D813BA">
        <w:rPr>
          <w:sz w:val="24"/>
          <w:szCs w:val="24"/>
        </w:rPr>
        <w:t>№</w:t>
      </w:r>
      <w:r>
        <w:rPr>
          <w:sz w:val="24"/>
          <w:szCs w:val="24"/>
        </w:rPr>
        <w:t xml:space="preserve"> 2-6</w:t>
      </w:r>
    </w:p>
    <w:p w:rsidR="00995202" w:rsidRDefault="00995202" w:rsidP="008A3816">
      <w:pPr>
        <w:ind w:firstLine="567"/>
        <w:jc w:val="right"/>
        <w:rPr>
          <w:sz w:val="28"/>
          <w:szCs w:val="28"/>
        </w:rPr>
      </w:pPr>
    </w:p>
    <w:p w:rsidR="00995202" w:rsidRDefault="00995202" w:rsidP="008A3816">
      <w:pPr>
        <w:ind w:firstLine="567"/>
        <w:jc w:val="right"/>
        <w:rPr>
          <w:sz w:val="28"/>
          <w:szCs w:val="28"/>
        </w:rPr>
      </w:pPr>
    </w:p>
    <w:p w:rsidR="00995202" w:rsidRDefault="00995202" w:rsidP="008A3816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Члены конкурсной комиссии по проведению конкурса по отбору кандидатов на должность Главы Юрьевского сельсовета</w:t>
      </w:r>
    </w:p>
    <w:p w:rsidR="00995202" w:rsidRDefault="00995202" w:rsidP="008A3816">
      <w:pPr>
        <w:ind w:firstLine="540"/>
        <w:jc w:val="center"/>
        <w:rPr>
          <w:sz w:val="28"/>
          <w:szCs w:val="28"/>
        </w:rPr>
      </w:pPr>
    </w:p>
    <w:p w:rsidR="00995202" w:rsidRDefault="00995202" w:rsidP="00FE3F31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Шалудкина Екатерина Николаевна, председатель Юрьевск</w:t>
      </w:r>
      <w:r w:rsidRPr="00324DD0">
        <w:rPr>
          <w:sz w:val="28"/>
          <w:szCs w:val="28"/>
        </w:rPr>
        <w:t>ого</w:t>
      </w:r>
      <w:r>
        <w:rPr>
          <w:sz w:val="28"/>
          <w:szCs w:val="28"/>
        </w:rPr>
        <w:t xml:space="preserve"> сельского Совета депутатов;</w:t>
      </w:r>
    </w:p>
    <w:p w:rsidR="00995202" w:rsidRDefault="00995202" w:rsidP="00FE3F31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Зиновкина Зоя Владимировна, заведующая Юрьевской модельной библиотеки филиала №1 МБУК ЦБС Боготольского района;</w:t>
      </w:r>
    </w:p>
    <w:p w:rsidR="00995202" w:rsidRDefault="00995202" w:rsidP="00474EB5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Ильюшенок Евгения Анатольевна, специалист участковой службы МБУ КЦСОН «Надежда».</w:t>
      </w:r>
    </w:p>
    <w:p w:rsidR="00995202" w:rsidRPr="00324DD0" w:rsidRDefault="00995202" w:rsidP="00474EB5">
      <w:pPr>
        <w:pStyle w:val="ListParagraph"/>
        <w:ind w:left="900"/>
        <w:jc w:val="both"/>
        <w:rPr>
          <w:sz w:val="28"/>
          <w:szCs w:val="28"/>
        </w:rPr>
      </w:pPr>
    </w:p>
    <w:p w:rsidR="00995202" w:rsidRDefault="00995202" w:rsidP="008A3816">
      <w:pPr>
        <w:ind w:firstLine="540"/>
        <w:jc w:val="center"/>
        <w:rPr>
          <w:sz w:val="28"/>
          <w:szCs w:val="28"/>
        </w:rPr>
      </w:pPr>
    </w:p>
    <w:p w:rsidR="00995202" w:rsidRDefault="00995202" w:rsidP="008A3816">
      <w:pPr>
        <w:ind w:firstLine="540"/>
        <w:jc w:val="center"/>
        <w:rPr>
          <w:sz w:val="28"/>
          <w:szCs w:val="28"/>
        </w:rPr>
      </w:pPr>
    </w:p>
    <w:p w:rsidR="00995202" w:rsidRPr="00A3140E" w:rsidRDefault="00995202" w:rsidP="008A3816">
      <w:pPr>
        <w:ind w:firstLine="567"/>
        <w:jc w:val="right"/>
        <w:rPr>
          <w:sz w:val="28"/>
          <w:szCs w:val="28"/>
        </w:rPr>
      </w:pPr>
    </w:p>
    <w:p w:rsidR="00995202" w:rsidRDefault="00995202" w:rsidP="008A3816"/>
    <w:p w:rsidR="00995202" w:rsidRDefault="00995202" w:rsidP="00751BBD">
      <w:pPr>
        <w:jc w:val="both"/>
        <w:rPr>
          <w:sz w:val="28"/>
          <w:szCs w:val="28"/>
        </w:rPr>
      </w:pPr>
    </w:p>
    <w:sectPr w:rsidR="00995202" w:rsidSect="00E5441E">
      <w:headerReference w:type="default" r:id="rId9"/>
      <w:footerReference w:type="default" r:id="rId10"/>
      <w:pgSz w:w="11905" w:h="16838"/>
      <w:pgMar w:top="1134" w:right="567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202" w:rsidRDefault="00995202" w:rsidP="00EF1DF2">
      <w:r>
        <w:separator/>
      </w:r>
    </w:p>
  </w:endnote>
  <w:endnote w:type="continuationSeparator" w:id="1">
    <w:p w:rsidR="00995202" w:rsidRDefault="00995202" w:rsidP="00EF1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202" w:rsidRDefault="0099520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202" w:rsidRDefault="00995202" w:rsidP="00EF1DF2">
      <w:r>
        <w:separator/>
      </w:r>
    </w:p>
  </w:footnote>
  <w:footnote w:type="continuationSeparator" w:id="1">
    <w:p w:rsidR="00995202" w:rsidRDefault="00995202" w:rsidP="00EF1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202" w:rsidRDefault="00995202">
    <w:pPr>
      <w:pStyle w:val="Header"/>
      <w:framePr w:wrap="auto" w:vAnchor="text" w:hAnchor="margin" w:xAlign="right" w:y="1"/>
      <w:rPr>
        <w:rStyle w:val="PageNumber"/>
      </w:rPr>
    </w:pPr>
  </w:p>
  <w:p w:rsidR="00995202" w:rsidRPr="002309E8" w:rsidRDefault="00995202" w:rsidP="007D44C5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5402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62E62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24E69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EE819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35065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3236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410C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A48F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3A1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3F42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8C140E"/>
    <w:multiLevelType w:val="hybridMultilevel"/>
    <w:tmpl w:val="6066A8F0"/>
    <w:lvl w:ilvl="0" w:tplc="78526724">
      <w:start w:val="1"/>
      <w:numFmt w:val="decimal"/>
      <w:lvlText w:val="%1."/>
      <w:lvlJc w:val="left"/>
      <w:pPr>
        <w:ind w:left="144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18EE2666"/>
    <w:multiLevelType w:val="hybridMultilevel"/>
    <w:tmpl w:val="6E82E9A4"/>
    <w:lvl w:ilvl="0" w:tplc="67D84CF2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>
    <w:nsid w:val="209F227E"/>
    <w:multiLevelType w:val="hybridMultilevel"/>
    <w:tmpl w:val="4BDA47CC"/>
    <w:lvl w:ilvl="0" w:tplc="F0F6B92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215E5703"/>
    <w:multiLevelType w:val="hybridMultilevel"/>
    <w:tmpl w:val="B3AC6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1B554AC"/>
    <w:multiLevelType w:val="hybridMultilevel"/>
    <w:tmpl w:val="08FCE51A"/>
    <w:lvl w:ilvl="0" w:tplc="EFF892AA">
      <w:start w:val="1"/>
      <w:numFmt w:val="decimal"/>
      <w:lvlText w:val="%1."/>
      <w:lvlJc w:val="left"/>
      <w:pPr>
        <w:ind w:left="226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>
    <w:nsid w:val="21C82A81"/>
    <w:multiLevelType w:val="hybridMultilevel"/>
    <w:tmpl w:val="DB76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1EC2179"/>
    <w:multiLevelType w:val="hybridMultilevel"/>
    <w:tmpl w:val="3670ED98"/>
    <w:lvl w:ilvl="0" w:tplc="7CA2D21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286B4E34"/>
    <w:multiLevelType w:val="hybridMultilevel"/>
    <w:tmpl w:val="8FAC634E"/>
    <w:lvl w:ilvl="0" w:tplc="54887DC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18">
    <w:nsid w:val="2A2E5CD4"/>
    <w:multiLevelType w:val="hybridMultilevel"/>
    <w:tmpl w:val="6FA44B48"/>
    <w:lvl w:ilvl="0" w:tplc="4076401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2FF80CC3"/>
    <w:multiLevelType w:val="hybridMultilevel"/>
    <w:tmpl w:val="535ECB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1BF29C6"/>
    <w:multiLevelType w:val="hybridMultilevel"/>
    <w:tmpl w:val="F1F2731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53E4FD7"/>
    <w:multiLevelType w:val="hybridMultilevel"/>
    <w:tmpl w:val="6786FA4C"/>
    <w:lvl w:ilvl="0" w:tplc="75C21C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4EDF7599"/>
    <w:multiLevelType w:val="hybridMultilevel"/>
    <w:tmpl w:val="7D801D8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3">
    <w:nsid w:val="505F1E52"/>
    <w:multiLevelType w:val="multilevel"/>
    <w:tmpl w:val="501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F3442B"/>
    <w:multiLevelType w:val="singleLevel"/>
    <w:tmpl w:val="84FE7EA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25">
    <w:nsid w:val="715065B7"/>
    <w:multiLevelType w:val="hybridMultilevel"/>
    <w:tmpl w:val="7D801D8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6">
    <w:nsid w:val="72D77C85"/>
    <w:multiLevelType w:val="hybridMultilevel"/>
    <w:tmpl w:val="4D5AD7DA"/>
    <w:lvl w:ilvl="0" w:tplc="421A33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3"/>
  </w:num>
  <w:num w:numId="2">
    <w:abstractNumId w:val="23"/>
  </w:num>
  <w:num w:numId="3">
    <w:abstractNumId w:val="24"/>
  </w:num>
  <w:num w:numId="4">
    <w:abstractNumId w:val="17"/>
  </w:num>
  <w:num w:numId="5">
    <w:abstractNumId w:val="21"/>
  </w:num>
  <w:num w:numId="6">
    <w:abstractNumId w:val="20"/>
  </w:num>
  <w:num w:numId="7">
    <w:abstractNumId w:val="26"/>
  </w:num>
  <w:num w:numId="8">
    <w:abstractNumId w:val="12"/>
  </w:num>
  <w:num w:numId="9">
    <w:abstractNumId w:val="10"/>
  </w:num>
  <w:num w:numId="10">
    <w:abstractNumId w:val="18"/>
  </w:num>
  <w:num w:numId="11">
    <w:abstractNumId w:val="14"/>
  </w:num>
  <w:num w:numId="12">
    <w:abstractNumId w:val="11"/>
  </w:num>
  <w:num w:numId="13">
    <w:abstractNumId w:val="19"/>
  </w:num>
  <w:num w:numId="14">
    <w:abstractNumId w:val="16"/>
  </w:num>
  <w:num w:numId="15">
    <w:abstractNumId w:val="25"/>
  </w:num>
  <w:num w:numId="16">
    <w:abstractNumId w:val="15"/>
  </w:num>
  <w:num w:numId="17">
    <w:abstractNumId w:val="22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D58"/>
    <w:rsid w:val="0002091D"/>
    <w:rsid w:val="000219DC"/>
    <w:rsid w:val="000263AA"/>
    <w:rsid w:val="00031975"/>
    <w:rsid w:val="00062A6C"/>
    <w:rsid w:val="0006350A"/>
    <w:rsid w:val="00065351"/>
    <w:rsid w:val="00070E4C"/>
    <w:rsid w:val="00074C50"/>
    <w:rsid w:val="0008008A"/>
    <w:rsid w:val="000842D2"/>
    <w:rsid w:val="00086955"/>
    <w:rsid w:val="00086F04"/>
    <w:rsid w:val="00091BF1"/>
    <w:rsid w:val="000A01CA"/>
    <w:rsid w:val="000A113B"/>
    <w:rsid w:val="000A6992"/>
    <w:rsid w:val="000A7FEA"/>
    <w:rsid w:val="000B7ECD"/>
    <w:rsid w:val="000C5B1B"/>
    <w:rsid w:val="000D2B31"/>
    <w:rsid w:val="000D6709"/>
    <w:rsid w:val="000E14F1"/>
    <w:rsid w:val="000E4EC3"/>
    <w:rsid w:val="000E6AAE"/>
    <w:rsid w:val="000E7033"/>
    <w:rsid w:val="000F0DBD"/>
    <w:rsid w:val="000F23D2"/>
    <w:rsid w:val="000F4990"/>
    <w:rsid w:val="000F527C"/>
    <w:rsid w:val="000F5424"/>
    <w:rsid w:val="000F5E52"/>
    <w:rsid w:val="000F7556"/>
    <w:rsid w:val="0010293D"/>
    <w:rsid w:val="001035EB"/>
    <w:rsid w:val="001069D0"/>
    <w:rsid w:val="00120541"/>
    <w:rsid w:val="001210A9"/>
    <w:rsid w:val="001236F5"/>
    <w:rsid w:val="00132021"/>
    <w:rsid w:val="00133BB0"/>
    <w:rsid w:val="00140279"/>
    <w:rsid w:val="00143B12"/>
    <w:rsid w:val="0014420D"/>
    <w:rsid w:val="00146E3E"/>
    <w:rsid w:val="001626F4"/>
    <w:rsid w:val="00163697"/>
    <w:rsid w:val="0016440C"/>
    <w:rsid w:val="00167456"/>
    <w:rsid w:val="00171BF4"/>
    <w:rsid w:val="001733E8"/>
    <w:rsid w:val="0017368E"/>
    <w:rsid w:val="00175DC9"/>
    <w:rsid w:val="0018118B"/>
    <w:rsid w:val="001824CF"/>
    <w:rsid w:val="001857EA"/>
    <w:rsid w:val="0019618E"/>
    <w:rsid w:val="001A67A9"/>
    <w:rsid w:val="001B01A2"/>
    <w:rsid w:val="001B53F1"/>
    <w:rsid w:val="001D12E7"/>
    <w:rsid w:val="001D43DC"/>
    <w:rsid w:val="001D7567"/>
    <w:rsid w:val="001D7E13"/>
    <w:rsid w:val="001E1B1D"/>
    <w:rsid w:val="001F2550"/>
    <w:rsid w:val="001F5E53"/>
    <w:rsid w:val="001F7C0B"/>
    <w:rsid w:val="002007D0"/>
    <w:rsid w:val="002032B2"/>
    <w:rsid w:val="002119FB"/>
    <w:rsid w:val="002143E1"/>
    <w:rsid w:val="0022181E"/>
    <w:rsid w:val="002221DC"/>
    <w:rsid w:val="00224582"/>
    <w:rsid w:val="00224E35"/>
    <w:rsid w:val="00225D21"/>
    <w:rsid w:val="00226E2A"/>
    <w:rsid w:val="002309E8"/>
    <w:rsid w:val="00231922"/>
    <w:rsid w:val="0023196B"/>
    <w:rsid w:val="00231992"/>
    <w:rsid w:val="00236D39"/>
    <w:rsid w:val="00237A52"/>
    <w:rsid w:val="00250D09"/>
    <w:rsid w:val="00250FED"/>
    <w:rsid w:val="00252FB4"/>
    <w:rsid w:val="00255F87"/>
    <w:rsid w:val="00256B73"/>
    <w:rsid w:val="00281E0F"/>
    <w:rsid w:val="002917C8"/>
    <w:rsid w:val="00296243"/>
    <w:rsid w:val="002974B0"/>
    <w:rsid w:val="002A1F0C"/>
    <w:rsid w:val="002A22AC"/>
    <w:rsid w:val="002A486A"/>
    <w:rsid w:val="002A7E8E"/>
    <w:rsid w:val="002B0C1C"/>
    <w:rsid w:val="002B192E"/>
    <w:rsid w:val="002B7AF8"/>
    <w:rsid w:val="002C2D65"/>
    <w:rsid w:val="002C40C1"/>
    <w:rsid w:val="002D3883"/>
    <w:rsid w:val="002D541E"/>
    <w:rsid w:val="002E48AF"/>
    <w:rsid w:val="002F1F93"/>
    <w:rsid w:val="002F2C0F"/>
    <w:rsid w:val="003005AE"/>
    <w:rsid w:val="0030236B"/>
    <w:rsid w:val="00310541"/>
    <w:rsid w:val="00311FB8"/>
    <w:rsid w:val="00312E7E"/>
    <w:rsid w:val="0031314E"/>
    <w:rsid w:val="00324BF8"/>
    <w:rsid w:val="00324DD0"/>
    <w:rsid w:val="00327A60"/>
    <w:rsid w:val="00330EF3"/>
    <w:rsid w:val="00337FB6"/>
    <w:rsid w:val="00356D19"/>
    <w:rsid w:val="0035723C"/>
    <w:rsid w:val="00357C53"/>
    <w:rsid w:val="00360E3F"/>
    <w:rsid w:val="0036135F"/>
    <w:rsid w:val="00363861"/>
    <w:rsid w:val="00367F76"/>
    <w:rsid w:val="00373777"/>
    <w:rsid w:val="003760DD"/>
    <w:rsid w:val="00380D58"/>
    <w:rsid w:val="003855E7"/>
    <w:rsid w:val="00387FEA"/>
    <w:rsid w:val="00390DB0"/>
    <w:rsid w:val="00391459"/>
    <w:rsid w:val="00397AB6"/>
    <w:rsid w:val="003A1AEE"/>
    <w:rsid w:val="003A4F86"/>
    <w:rsid w:val="003A5468"/>
    <w:rsid w:val="003B1392"/>
    <w:rsid w:val="003B65BE"/>
    <w:rsid w:val="003C1156"/>
    <w:rsid w:val="003C5DC7"/>
    <w:rsid w:val="003D2344"/>
    <w:rsid w:val="003D5085"/>
    <w:rsid w:val="003E24D7"/>
    <w:rsid w:val="003E74F2"/>
    <w:rsid w:val="003F1127"/>
    <w:rsid w:val="0040178B"/>
    <w:rsid w:val="004021A4"/>
    <w:rsid w:val="004119FD"/>
    <w:rsid w:val="00411F41"/>
    <w:rsid w:val="0041275C"/>
    <w:rsid w:val="00413D11"/>
    <w:rsid w:val="00416392"/>
    <w:rsid w:val="00416899"/>
    <w:rsid w:val="00420A9A"/>
    <w:rsid w:val="00425C3F"/>
    <w:rsid w:val="00427411"/>
    <w:rsid w:val="004326D6"/>
    <w:rsid w:val="004353F9"/>
    <w:rsid w:val="0044264E"/>
    <w:rsid w:val="004428BD"/>
    <w:rsid w:val="0045374E"/>
    <w:rsid w:val="004551E5"/>
    <w:rsid w:val="00463B40"/>
    <w:rsid w:val="00463D8E"/>
    <w:rsid w:val="004648A7"/>
    <w:rsid w:val="00465608"/>
    <w:rsid w:val="00466953"/>
    <w:rsid w:val="004677A2"/>
    <w:rsid w:val="00470A78"/>
    <w:rsid w:val="00474EB5"/>
    <w:rsid w:val="004808AD"/>
    <w:rsid w:val="00480B38"/>
    <w:rsid w:val="004906FB"/>
    <w:rsid w:val="00491BB6"/>
    <w:rsid w:val="00494793"/>
    <w:rsid w:val="00494F43"/>
    <w:rsid w:val="004971B7"/>
    <w:rsid w:val="004A1835"/>
    <w:rsid w:val="004A4415"/>
    <w:rsid w:val="004A77ED"/>
    <w:rsid w:val="004B55A3"/>
    <w:rsid w:val="004B721F"/>
    <w:rsid w:val="004C13DC"/>
    <w:rsid w:val="004D4254"/>
    <w:rsid w:val="004D4B90"/>
    <w:rsid w:val="004D6ECC"/>
    <w:rsid w:val="004D7128"/>
    <w:rsid w:val="004E1478"/>
    <w:rsid w:val="004F108B"/>
    <w:rsid w:val="004F4674"/>
    <w:rsid w:val="004F7558"/>
    <w:rsid w:val="00503066"/>
    <w:rsid w:val="00504B22"/>
    <w:rsid w:val="005125EB"/>
    <w:rsid w:val="00521293"/>
    <w:rsid w:val="005267D5"/>
    <w:rsid w:val="0052713F"/>
    <w:rsid w:val="00532403"/>
    <w:rsid w:val="00536A95"/>
    <w:rsid w:val="0054665B"/>
    <w:rsid w:val="00564869"/>
    <w:rsid w:val="00566ECE"/>
    <w:rsid w:val="00571E80"/>
    <w:rsid w:val="00572D0B"/>
    <w:rsid w:val="00582C95"/>
    <w:rsid w:val="0058343F"/>
    <w:rsid w:val="005970CB"/>
    <w:rsid w:val="005A776A"/>
    <w:rsid w:val="005B2903"/>
    <w:rsid w:val="005B3421"/>
    <w:rsid w:val="005B7417"/>
    <w:rsid w:val="005C4183"/>
    <w:rsid w:val="005D1107"/>
    <w:rsid w:val="005D4074"/>
    <w:rsid w:val="005D505D"/>
    <w:rsid w:val="005E5628"/>
    <w:rsid w:val="005F74BF"/>
    <w:rsid w:val="005F7B34"/>
    <w:rsid w:val="006067AF"/>
    <w:rsid w:val="006068BB"/>
    <w:rsid w:val="00610F89"/>
    <w:rsid w:val="0061157B"/>
    <w:rsid w:val="00614628"/>
    <w:rsid w:val="006162F8"/>
    <w:rsid w:val="00626F30"/>
    <w:rsid w:val="006274E1"/>
    <w:rsid w:val="00634135"/>
    <w:rsid w:val="00641650"/>
    <w:rsid w:val="006452CC"/>
    <w:rsid w:val="00652C16"/>
    <w:rsid w:val="006559F1"/>
    <w:rsid w:val="006568A9"/>
    <w:rsid w:val="00657AF6"/>
    <w:rsid w:val="00657D30"/>
    <w:rsid w:val="0066798D"/>
    <w:rsid w:val="0067128B"/>
    <w:rsid w:val="00674E7F"/>
    <w:rsid w:val="0067690C"/>
    <w:rsid w:val="006774CB"/>
    <w:rsid w:val="00683FE0"/>
    <w:rsid w:val="00685314"/>
    <w:rsid w:val="00687E30"/>
    <w:rsid w:val="00690614"/>
    <w:rsid w:val="0069244E"/>
    <w:rsid w:val="00693C01"/>
    <w:rsid w:val="006A1B17"/>
    <w:rsid w:val="006A3C0C"/>
    <w:rsid w:val="006A766E"/>
    <w:rsid w:val="006D7CD0"/>
    <w:rsid w:val="006E011B"/>
    <w:rsid w:val="006E0C31"/>
    <w:rsid w:val="006F0C46"/>
    <w:rsid w:val="006F11D1"/>
    <w:rsid w:val="006F340A"/>
    <w:rsid w:val="006F70BC"/>
    <w:rsid w:val="00705417"/>
    <w:rsid w:val="00706211"/>
    <w:rsid w:val="007075A1"/>
    <w:rsid w:val="00713166"/>
    <w:rsid w:val="00713560"/>
    <w:rsid w:val="007200FF"/>
    <w:rsid w:val="00727C74"/>
    <w:rsid w:val="007332C5"/>
    <w:rsid w:val="00733E2B"/>
    <w:rsid w:val="007362B3"/>
    <w:rsid w:val="00737B43"/>
    <w:rsid w:val="00751BBD"/>
    <w:rsid w:val="00753B45"/>
    <w:rsid w:val="00771BFC"/>
    <w:rsid w:val="007740E6"/>
    <w:rsid w:val="00781A9D"/>
    <w:rsid w:val="007851AF"/>
    <w:rsid w:val="007862EE"/>
    <w:rsid w:val="00786432"/>
    <w:rsid w:val="00792401"/>
    <w:rsid w:val="00792CFC"/>
    <w:rsid w:val="0079301A"/>
    <w:rsid w:val="00794687"/>
    <w:rsid w:val="00797264"/>
    <w:rsid w:val="007A698C"/>
    <w:rsid w:val="007A79A6"/>
    <w:rsid w:val="007B3DA7"/>
    <w:rsid w:val="007B5145"/>
    <w:rsid w:val="007B6E7B"/>
    <w:rsid w:val="007B789A"/>
    <w:rsid w:val="007B7C2F"/>
    <w:rsid w:val="007D0B62"/>
    <w:rsid w:val="007D44C5"/>
    <w:rsid w:val="007D554D"/>
    <w:rsid w:val="007D788D"/>
    <w:rsid w:val="007E132A"/>
    <w:rsid w:val="007E7098"/>
    <w:rsid w:val="007E7955"/>
    <w:rsid w:val="007F5718"/>
    <w:rsid w:val="00802864"/>
    <w:rsid w:val="008045DE"/>
    <w:rsid w:val="008100E8"/>
    <w:rsid w:val="00810260"/>
    <w:rsid w:val="00821696"/>
    <w:rsid w:val="0082484B"/>
    <w:rsid w:val="00826773"/>
    <w:rsid w:val="008312DF"/>
    <w:rsid w:val="008314C0"/>
    <w:rsid w:val="008346A0"/>
    <w:rsid w:val="00834B22"/>
    <w:rsid w:val="008400D6"/>
    <w:rsid w:val="00840EA6"/>
    <w:rsid w:val="00841067"/>
    <w:rsid w:val="00845C96"/>
    <w:rsid w:val="00846A80"/>
    <w:rsid w:val="0084708E"/>
    <w:rsid w:val="008508A2"/>
    <w:rsid w:val="00862EB7"/>
    <w:rsid w:val="00882188"/>
    <w:rsid w:val="008822F4"/>
    <w:rsid w:val="008857E2"/>
    <w:rsid w:val="00885B2B"/>
    <w:rsid w:val="0088627B"/>
    <w:rsid w:val="008867AB"/>
    <w:rsid w:val="00891C1A"/>
    <w:rsid w:val="008A1D65"/>
    <w:rsid w:val="008A3816"/>
    <w:rsid w:val="008A76FC"/>
    <w:rsid w:val="008C01F1"/>
    <w:rsid w:val="008C1A66"/>
    <w:rsid w:val="008C5E12"/>
    <w:rsid w:val="008D15CE"/>
    <w:rsid w:val="008D540D"/>
    <w:rsid w:val="008E0EE9"/>
    <w:rsid w:val="008E4AE8"/>
    <w:rsid w:val="008E5C64"/>
    <w:rsid w:val="008F3713"/>
    <w:rsid w:val="009105B2"/>
    <w:rsid w:val="00911796"/>
    <w:rsid w:val="009140D6"/>
    <w:rsid w:val="00914404"/>
    <w:rsid w:val="00914A0E"/>
    <w:rsid w:val="00920222"/>
    <w:rsid w:val="00925C34"/>
    <w:rsid w:val="009278E3"/>
    <w:rsid w:val="00931276"/>
    <w:rsid w:val="0093562F"/>
    <w:rsid w:val="009402B8"/>
    <w:rsid w:val="00950802"/>
    <w:rsid w:val="009644EC"/>
    <w:rsid w:val="00970257"/>
    <w:rsid w:val="00971656"/>
    <w:rsid w:val="00980674"/>
    <w:rsid w:val="00981A4A"/>
    <w:rsid w:val="00985DA3"/>
    <w:rsid w:val="009930EC"/>
    <w:rsid w:val="00993A2B"/>
    <w:rsid w:val="00994129"/>
    <w:rsid w:val="00995202"/>
    <w:rsid w:val="009A102E"/>
    <w:rsid w:val="009B2EDD"/>
    <w:rsid w:val="009B57DC"/>
    <w:rsid w:val="009B6E9B"/>
    <w:rsid w:val="009D1002"/>
    <w:rsid w:val="009D3833"/>
    <w:rsid w:val="009D52E0"/>
    <w:rsid w:val="009D5330"/>
    <w:rsid w:val="009D6BD9"/>
    <w:rsid w:val="009E04A0"/>
    <w:rsid w:val="009E4900"/>
    <w:rsid w:val="009E7E49"/>
    <w:rsid w:val="009F198B"/>
    <w:rsid w:val="009F4EDE"/>
    <w:rsid w:val="009F50CB"/>
    <w:rsid w:val="00A00D06"/>
    <w:rsid w:val="00A04FA5"/>
    <w:rsid w:val="00A07773"/>
    <w:rsid w:val="00A16F0A"/>
    <w:rsid w:val="00A2200D"/>
    <w:rsid w:val="00A247BF"/>
    <w:rsid w:val="00A30F2F"/>
    <w:rsid w:val="00A3140E"/>
    <w:rsid w:val="00A3540B"/>
    <w:rsid w:val="00A44EB0"/>
    <w:rsid w:val="00A529B7"/>
    <w:rsid w:val="00A552DB"/>
    <w:rsid w:val="00A615A1"/>
    <w:rsid w:val="00A62129"/>
    <w:rsid w:val="00A64863"/>
    <w:rsid w:val="00A86790"/>
    <w:rsid w:val="00A90540"/>
    <w:rsid w:val="00A90C10"/>
    <w:rsid w:val="00A93B33"/>
    <w:rsid w:val="00AA2007"/>
    <w:rsid w:val="00AA60D5"/>
    <w:rsid w:val="00AB32CE"/>
    <w:rsid w:val="00AB3CA4"/>
    <w:rsid w:val="00AB408F"/>
    <w:rsid w:val="00AB66D7"/>
    <w:rsid w:val="00AC4C3E"/>
    <w:rsid w:val="00AC579B"/>
    <w:rsid w:val="00AD5ECC"/>
    <w:rsid w:val="00AE0547"/>
    <w:rsid w:val="00AF0D51"/>
    <w:rsid w:val="00AF18DF"/>
    <w:rsid w:val="00AF33DE"/>
    <w:rsid w:val="00AF3A5E"/>
    <w:rsid w:val="00AF5684"/>
    <w:rsid w:val="00AF60C6"/>
    <w:rsid w:val="00B12DEE"/>
    <w:rsid w:val="00B250B4"/>
    <w:rsid w:val="00B25363"/>
    <w:rsid w:val="00B25EE4"/>
    <w:rsid w:val="00B31F8E"/>
    <w:rsid w:val="00B32204"/>
    <w:rsid w:val="00B363AD"/>
    <w:rsid w:val="00B4276C"/>
    <w:rsid w:val="00B620C7"/>
    <w:rsid w:val="00B67BBD"/>
    <w:rsid w:val="00B7338D"/>
    <w:rsid w:val="00B76DFC"/>
    <w:rsid w:val="00B86100"/>
    <w:rsid w:val="00B931B9"/>
    <w:rsid w:val="00B944FF"/>
    <w:rsid w:val="00BA0BE0"/>
    <w:rsid w:val="00BA29F3"/>
    <w:rsid w:val="00BA408C"/>
    <w:rsid w:val="00BB18CC"/>
    <w:rsid w:val="00BB1CA2"/>
    <w:rsid w:val="00BC116F"/>
    <w:rsid w:val="00BC12D0"/>
    <w:rsid w:val="00BC1A75"/>
    <w:rsid w:val="00BC6555"/>
    <w:rsid w:val="00BC68F5"/>
    <w:rsid w:val="00BD40A2"/>
    <w:rsid w:val="00BD72E1"/>
    <w:rsid w:val="00BE2FDC"/>
    <w:rsid w:val="00BF34D2"/>
    <w:rsid w:val="00BF6A5E"/>
    <w:rsid w:val="00BF758E"/>
    <w:rsid w:val="00C039D1"/>
    <w:rsid w:val="00C101DC"/>
    <w:rsid w:val="00C11BB0"/>
    <w:rsid w:val="00C23CCF"/>
    <w:rsid w:val="00C33C94"/>
    <w:rsid w:val="00C348E6"/>
    <w:rsid w:val="00C37BE6"/>
    <w:rsid w:val="00C40979"/>
    <w:rsid w:val="00C40F81"/>
    <w:rsid w:val="00C43DD8"/>
    <w:rsid w:val="00C44D68"/>
    <w:rsid w:val="00C52F18"/>
    <w:rsid w:val="00C535A9"/>
    <w:rsid w:val="00C535B5"/>
    <w:rsid w:val="00C53F67"/>
    <w:rsid w:val="00C56D90"/>
    <w:rsid w:val="00C60D0F"/>
    <w:rsid w:val="00C63761"/>
    <w:rsid w:val="00C80722"/>
    <w:rsid w:val="00C837EA"/>
    <w:rsid w:val="00C83FCB"/>
    <w:rsid w:val="00C91DBA"/>
    <w:rsid w:val="00CB06DF"/>
    <w:rsid w:val="00CB10FC"/>
    <w:rsid w:val="00CB11E4"/>
    <w:rsid w:val="00CB236D"/>
    <w:rsid w:val="00CB5B24"/>
    <w:rsid w:val="00CC07F2"/>
    <w:rsid w:val="00CC11F1"/>
    <w:rsid w:val="00CC33B9"/>
    <w:rsid w:val="00CD291F"/>
    <w:rsid w:val="00CE2A59"/>
    <w:rsid w:val="00CE714D"/>
    <w:rsid w:val="00CF0224"/>
    <w:rsid w:val="00CF589E"/>
    <w:rsid w:val="00CF5A53"/>
    <w:rsid w:val="00D00F54"/>
    <w:rsid w:val="00D04A26"/>
    <w:rsid w:val="00D11446"/>
    <w:rsid w:val="00D12A78"/>
    <w:rsid w:val="00D14B58"/>
    <w:rsid w:val="00D210FC"/>
    <w:rsid w:val="00D221C8"/>
    <w:rsid w:val="00D24ABE"/>
    <w:rsid w:val="00D26C86"/>
    <w:rsid w:val="00D36BE9"/>
    <w:rsid w:val="00D52F77"/>
    <w:rsid w:val="00D535DA"/>
    <w:rsid w:val="00D53DEB"/>
    <w:rsid w:val="00D55140"/>
    <w:rsid w:val="00D57FAA"/>
    <w:rsid w:val="00D64489"/>
    <w:rsid w:val="00D670D2"/>
    <w:rsid w:val="00D70369"/>
    <w:rsid w:val="00D70EE7"/>
    <w:rsid w:val="00D762D7"/>
    <w:rsid w:val="00D813BA"/>
    <w:rsid w:val="00D82E65"/>
    <w:rsid w:val="00D833D9"/>
    <w:rsid w:val="00D87033"/>
    <w:rsid w:val="00D91582"/>
    <w:rsid w:val="00D9762D"/>
    <w:rsid w:val="00DA1CA0"/>
    <w:rsid w:val="00DA22BD"/>
    <w:rsid w:val="00DA27AE"/>
    <w:rsid w:val="00DA5FBD"/>
    <w:rsid w:val="00DA6B39"/>
    <w:rsid w:val="00DB01E4"/>
    <w:rsid w:val="00DB24EA"/>
    <w:rsid w:val="00DD1313"/>
    <w:rsid w:val="00DD3FFA"/>
    <w:rsid w:val="00DE07F5"/>
    <w:rsid w:val="00DF132A"/>
    <w:rsid w:val="00DF3431"/>
    <w:rsid w:val="00E11302"/>
    <w:rsid w:val="00E12368"/>
    <w:rsid w:val="00E12CB9"/>
    <w:rsid w:val="00E13273"/>
    <w:rsid w:val="00E13BFF"/>
    <w:rsid w:val="00E1489B"/>
    <w:rsid w:val="00E206C6"/>
    <w:rsid w:val="00E217C3"/>
    <w:rsid w:val="00E25AD1"/>
    <w:rsid w:val="00E31083"/>
    <w:rsid w:val="00E35A80"/>
    <w:rsid w:val="00E377D0"/>
    <w:rsid w:val="00E4677D"/>
    <w:rsid w:val="00E51228"/>
    <w:rsid w:val="00E5441E"/>
    <w:rsid w:val="00E65DBE"/>
    <w:rsid w:val="00E7634E"/>
    <w:rsid w:val="00E77D3F"/>
    <w:rsid w:val="00E81234"/>
    <w:rsid w:val="00E81776"/>
    <w:rsid w:val="00E829FB"/>
    <w:rsid w:val="00E82ACE"/>
    <w:rsid w:val="00E85FC9"/>
    <w:rsid w:val="00E86EF2"/>
    <w:rsid w:val="00E912D0"/>
    <w:rsid w:val="00E926CD"/>
    <w:rsid w:val="00E9469E"/>
    <w:rsid w:val="00EA0D28"/>
    <w:rsid w:val="00EA2516"/>
    <w:rsid w:val="00EA2EC8"/>
    <w:rsid w:val="00EB6541"/>
    <w:rsid w:val="00EC4B98"/>
    <w:rsid w:val="00EC6D3B"/>
    <w:rsid w:val="00ED2D13"/>
    <w:rsid w:val="00ED5068"/>
    <w:rsid w:val="00ED65E1"/>
    <w:rsid w:val="00EE0218"/>
    <w:rsid w:val="00EE70F9"/>
    <w:rsid w:val="00EF10F9"/>
    <w:rsid w:val="00EF1DF2"/>
    <w:rsid w:val="00EF49A3"/>
    <w:rsid w:val="00EF5A80"/>
    <w:rsid w:val="00F02B36"/>
    <w:rsid w:val="00F14214"/>
    <w:rsid w:val="00F1515D"/>
    <w:rsid w:val="00F204F9"/>
    <w:rsid w:val="00F236B9"/>
    <w:rsid w:val="00F340CB"/>
    <w:rsid w:val="00F42DF7"/>
    <w:rsid w:val="00F529C0"/>
    <w:rsid w:val="00F61B31"/>
    <w:rsid w:val="00F64A5F"/>
    <w:rsid w:val="00F661F8"/>
    <w:rsid w:val="00F67DBE"/>
    <w:rsid w:val="00F71578"/>
    <w:rsid w:val="00F717F2"/>
    <w:rsid w:val="00F91A50"/>
    <w:rsid w:val="00F96C83"/>
    <w:rsid w:val="00FA2369"/>
    <w:rsid w:val="00FA7D61"/>
    <w:rsid w:val="00FB0776"/>
    <w:rsid w:val="00FB26AE"/>
    <w:rsid w:val="00FB41F8"/>
    <w:rsid w:val="00FC15A9"/>
    <w:rsid w:val="00FC1796"/>
    <w:rsid w:val="00FC272F"/>
    <w:rsid w:val="00FC760C"/>
    <w:rsid w:val="00FD41AA"/>
    <w:rsid w:val="00FE1A78"/>
    <w:rsid w:val="00FE3F31"/>
    <w:rsid w:val="00FE4CF9"/>
    <w:rsid w:val="00FF5F81"/>
    <w:rsid w:val="00FF67D7"/>
    <w:rsid w:val="00FF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80D5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677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4677D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Heading4">
    <w:name w:val="heading 4"/>
    <w:basedOn w:val="Normal"/>
    <w:link w:val="Heading4Char"/>
    <w:uiPriority w:val="9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B10FC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="Cambria" w:hAnsi="Cambria"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4677D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4677D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0306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B10FC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80D5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80D58"/>
    <w:rPr>
      <w:rFonts w:ascii="Times New Roman" w:hAnsi="Times New Roman" w:cs="Times New Roman"/>
      <w:b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380D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80D58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380D5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0D5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80D5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80D5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380D5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380D5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80D58"/>
    <w:rPr>
      <w:rFonts w:ascii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">
    <w:name w:val="ВерхКолонтитулОсн"/>
    <w:basedOn w:val="Normal"/>
    <w:uiPriority w:val="99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Strong">
    <w:name w:val="Strong"/>
    <w:basedOn w:val="DefaultParagraphFont"/>
    <w:uiPriority w:val="99"/>
    <w:qFormat/>
    <w:rsid w:val="00380D58"/>
    <w:rPr>
      <w:rFonts w:cs="Times New Roman"/>
      <w:b/>
      <w:bCs/>
    </w:rPr>
  </w:style>
  <w:style w:type="paragraph" w:styleId="BlockText">
    <w:name w:val="Block Text"/>
    <w:basedOn w:val="Normal"/>
    <w:uiPriority w:val="99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rsid w:val="00380D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0D58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380D5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нак"/>
    <w:basedOn w:val="Normal"/>
    <w:uiPriority w:val="99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DefaultParagraphFont"/>
    <w:uiPriority w:val="99"/>
    <w:rsid w:val="00503066"/>
    <w:rPr>
      <w:rFonts w:cs="Times New Roman"/>
    </w:rPr>
  </w:style>
  <w:style w:type="character" w:styleId="Hyperlink">
    <w:name w:val="Hyperlink"/>
    <w:basedOn w:val="DefaultParagraphFont"/>
    <w:uiPriority w:val="99"/>
    <w:rsid w:val="00503066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864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86432"/>
    <w:rPr>
      <w:rFonts w:ascii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E4677D"/>
    <w:pPr>
      <w:overflowPunct/>
      <w:autoSpaceDE/>
      <w:autoSpaceDN/>
      <w:adjustRightInd/>
      <w:textAlignment w:val="auto"/>
    </w:pPr>
    <w:rPr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4677D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E4677D"/>
    <w:rPr>
      <w:rFonts w:cs="Times New Roman"/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rsid w:val="00E4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E4677D"/>
    <w:rPr>
      <w:rFonts w:ascii="Courier New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FB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1">
    <w:name w:val="Знак Знак Знак Знак"/>
    <w:basedOn w:val="Normal"/>
    <w:uiPriority w:val="99"/>
    <w:rsid w:val="00D9762D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uiPriority w:val="99"/>
    <w:rsid w:val="003760D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566ECE"/>
    <w:pPr>
      <w:ind w:left="720"/>
      <w:contextualSpacing/>
    </w:pPr>
  </w:style>
  <w:style w:type="table" w:styleId="TableWeb2">
    <w:name w:val="Table Web 2"/>
    <w:basedOn w:val="TableNormal"/>
    <w:uiPriority w:val="99"/>
    <w:rsid w:val="00DB01E4"/>
    <w:rPr>
      <w:rFonts w:ascii="Times New Roman" w:eastAsia="Times New Roman" w:hAnsi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rmattext">
    <w:name w:val="formattext"/>
    <w:basedOn w:val="Normal"/>
    <w:uiPriority w:val="99"/>
    <w:rsid w:val="00CB23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lk3">
    <w:name w:val="blk3"/>
    <w:basedOn w:val="DefaultParagraphFont"/>
    <w:uiPriority w:val="99"/>
    <w:rsid w:val="008A3816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rsid w:val="008A381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A3816"/>
    <w:rPr>
      <w:rFonts w:ascii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99"/>
    <w:qFormat/>
    <w:rsid w:val="00D70EE7"/>
    <w:rPr>
      <w:rFonts w:eastAsia="Times New Roman"/>
    </w:rPr>
  </w:style>
  <w:style w:type="paragraph" w:customStyle="1" w:styleId="msonormalbullet1gifbullet1gif">
    <w:name w:val="msonormalbullet1gifbullet1.gif"/>
    <w:basedOn w:val="Normal"/>
    <w:uiPriority w:val="99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sonormalbullet1gifbullet2gif">
    <w:name w:val="msonormalbullet1gifbullet2.gif"/>
    <w:basedOn w:val="Normal"/>
    <w:uiPriority w:val="99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sonormalbullet1gifbullet3gif">
    <w:name w:val="msonormalbullet1gifbullet3.gif"/>
    <w:basedOn w:val="Normal"/>
    <w:uiPriority w:val="99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31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240</TotalTime>
  <Pages>4</Pages>
  <Words>820</Words>
  <Characters>4680</Characters>
  <Application>Microsoft Office Outlook</Application>
  <DocSecurity>0</DocSecurity>
  <Lines>0</Lines>
  <Paragraphs>0</Paragraphs>
  <ScaleCrop>false</ScaleCrop>
  <Company>КУМИ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</dc:creator>
  <cp:keywords/>
  <dc:description/>
  <cp:lastModifiedBy>USER</cp:lastModifiedBy>
  <cp:revision>32</cp:revision>
  <cp:lastPrinted>2005-01-02T22:57:00Z</cp:lastPrinted>
  <dcterms:created xsi:type="dcterms:W3CDTF">2015-09-24T11:00:00Z</dcterms:created>
  <dcterms:modified xsi:type="dcterms:W3CDTF">2005-01-02T23:00:00Z</dcterms:modified>
</cp:coreProperties>
</file>