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00" w:rsidRPr="0074783C" w:rsidRDefault="00E47500" w:rsidP="006C7EAF">
      <w:pPr>
        <w:pStyle w:val="Title"/>
        <w:rPr>
          <w:b/>
          <w:color w:val="000000"/>
          <w:sz w:val="26"/>
          <w:szCs w:val="26"/>
        </w:rPr>
      </w:pPr>
    </w:p>
    <w:p w:rsidR="00E47500" w:rsidRPr="0074783C" w:rsidRDefault="00E47500" w:rsidP="006C7EAF">
      <w:pPr>
        <w:pStyle w:val="Title"/>
        <w:rPr>
          <w:b/>
          <w:color w:val="000000"/>
          <w:sz w:val="26"/>
          <w:szCs w:val="26"/>
        </w:rPr>
      </w:pPr>
    </w:p>
    <w:p w:rsidR="00E47500" w:rsidRPr="0074783C" w:rsidRDefault="00E47500" w:rsidP="006C7EAF">
      <w:pPr>
        <w:pStyle w:val="Title"/>
        <w:rPr>
          <w:b/>
          <w:color w:val="000000"/>
          <w:sz w:val="26"/>
          <w:szCs w:val="26"/>
        </w:rPr>
      </w:pPr>
    </w:p>
    <w:p w:rsidR="00E47500" w:rsidRPr="0074783C" w:rsidRDefault="00E47500" w:rsidP="006C7EAF">
      <w:pPr>
        <w:pStyle w:val="Title"/>
        <w:rPr>
          <w:b/>
          <w:color w:val="000000"/>
          <w:sz w:val="26"/>
          <w:szCs w:val="26"/>
        </w:rPr>
      </w:pPr>
    </w:p>
    <w:p w:rsidR="00E47500" w:rsidRPr="0074783C" w:rsidRDefault="00E47500" w:rsidP="006C7EAF">
      <w:pPr>
        <w:pStyle w:val="Title"/>
        <w:rPr>
          <w:b/>
          <w:color w:val="000000"/>
          <w:sz w:val="26"/>
          <w:szCs w:val="26"/>
        </w:rPr>
      </w:pPr>
    </w:p>
    <w:p w:rsidR="00E47500" w:rsidRPr="0074783C" w:rsidRDefault="00E47500" w:rsidP="006C7EAF">
      <w:pPr>
        <w:pStyle w:val="Title"/>
        <w:rPr>
          <w:b/>
          <w:color w:val="000000"/>
          <w:sz w:val="26"/>
          <w:szCs w:val="26"/>
        </w:rPr>
      </w:pPr>
    </w:p>
    <w:p w:rsidR="00E47500" w:rsidRPr="0074783C" w:rsidRDefault="00E47500" w:rsidP="006C7EAF">
      <w:pPr>
        <w:pStyle w:val="Title"/>
        <w:rPr>
          <w:b/>
          <w:color w:val="000000"/>
          <w:sz w:val="26"/>
          <w:szCs w:val="26"/>
        </w:rPr>
      </w:pPr>
    </w:p>
    <w:p w:rsidR="00E47500" w:rsidRPr="0074783C" w:rsidRDefault="00E47500" w:rsidP="002411FF">
      <w:pPr>
        <w:pStyle w:val="Title"/>
        <w:jc w:val="right"/>
        <w:rPr>
          <w:b/>
          <w:color w:val="000000"/>
          <w:sz w:val="26"/>
          <w:szCs w:val="26"/>
        </w:rPr>
      </w:pPr>
    </w:p>
    <w:p w:rsidR="00E47500" w:rsidRPr="0074783C" w:rsidRDefault="00E47500" w:rsidP="006C7EAF">
      <w:pPr>
        <w:pStyle w:val="Title"/>
        <w:rPr>
          <w:b/>
          <w:color w:val="000000"/>
          <w:sz w:val="26"/>
          <w:szCs w:val="26"/>
        </w:rPr>
      </w:pPr>
      <w:r w:rsidRPr="0074783C">
        <w:rPr>
          <w:b/>
          <w:color w:val="000000"/>
          <w:sz w:val="26"/>
          <w:szCs w:val="26"/>
        </w:rPr>
        <w:t>Красноярский край</w:t>
      </w:r>
    </w:p>
    <w:p w:rsidR="00E47500" w:rsidRPr="0074783C" w:rsidRDefault="00E47500" w:rsidP="006C7EAF">
      <w:pPr>
        <w:pStyle w:val="Title"/>
        <w:rPr>
          <w:b/>
          <w:sz w:val="26"/>
          <w:szCs w:val="26"/>
        </w:rPr>
      </w:pPr>
      <w:r w:rsidRPr="0074783C">
        <w:rPr>
          <w:b/>
          <w:color w:val="FF0000"/>
          <w:sz w:val="26"/>
          <w:szCs w:val="26"/>
        </w:rPr>
        <w:t xml:space="preserve"> </w:t>
      </w:r>
      <w:r w:rsidRPr="0074783C">
        <w:rPr>
          <w:b/>
          <w:sz w:val="26"/>
          <w:szCs w:val="26"/>
        </w:rPr>
        <w:t>Боготольский район</w:t>
      </w:r>
    </w:p>
    <w:p w:rsidR="00E47500" w:rsidRPr="0074783C" w:rsidRDefault="00E47500" w:rsidP="006C7EAF">
      <w:pPr>
        <w:pStyle w:val="Title"/>
        <w:rPr>
          <w:b/>
          <w:sz w:val="26"/>
          <w:szCs w:val="26"/>
        </w:rPr>
      </w:pPr>
      <w:r w:rsidRPr="0074783C">
        <w:rPr>
          <w:b/>
          <w:sz w:val="26"/>
          <w:szCs w:val="26"/>
        </w:rPr>
        <w:t>Юрьевский сельский Совет депутатов</w:t>
      </w:r>
    </w:p>
    <w:p w:rsidR="00E47500" w:rsidRPr="0074783C" w:rsidRDefault="00E47500" w:rsidP="006C7EAF">
      <w:pPr>
        <w:pStyle w:val="Title"/>
        <w:rPr>
          <w:b/>
          <w:sz w:val="26"/>
          <w:szCs w:val="26"/>
        </w:rPr>
      </w:pPr>
    </w:p>
    <w:p w:rsidR="00E47500" w:rsidRPr="0074783C" w:rsidRDefault="00E47500" w:rsidP="006C7EAF">
      <w:pPr>
        <w:ind w:right="-1"/>
        <w:jc w:val="center"/>
        <w:rPr>
          <w:b/>
          <w:sz w:val="26"/>
          <w:szCs w:val="26"/>
        </w:rPr>
      </w:pPr>
      <w:r w:rsidRPr="0074783C">
        <w:rPr>
          <w:b/>
          <w:sz w:val="26"/>
          <w:szCs w:val="26"/>
        </w:rPr>
        <w:t>РЕШЕНИЕ</w:t>
      </w:r>
    </w:p>
    <w:p w:rsidR="00E47500" w:rsidRPr="0074783C" w:rsidRDefault="00E47500" w:rsidP="006C7EAF">
      <w:pPr>
        <w:ind w:right="-1"/>
        <w:jc w:val="center"/>
        <w:rPr>
          <w:b/>
          <w:sz w:val="26"/>
          <w:szCs w:val="26"/>
        </w:rPr>
      </w:pPr>
    </w:p>
    <w:p w:rsidR="00E47500" w:rsidRPr="0074783C" w:rsidRDefault="00E47500" w:rsidP="006C7EAF">
      <w:pPr>
        <w:keepNext/>
        <w:tabs>
          <w:tab w:val="left" w:pos="2835"/>
        </w:tabs>
        <w:ind w:right="141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26.11</w:t>
      </w:r>
      <w:r w:rsidRPr="0074783C">
        <w:rPr>
          <w:b/>
          <w:sz w:val="26"/>
          <w:szCs w:val="26"/>
        </w:rPr>
        <w:t xml:space="preserve">.2018г.                             с. Юрьевка                                  № </w:t>
      </w:r>
      <w:r>
        <w:rPr>
          <w:b/>
          <w:sz w:val="26"/>
          <w:szCs w:val="26"/>
        </w:rPr>
        <w:t>27-128</w:t>
      </w:r>
    </w:p>
    <w:p w:rsidR="00E47500" w:rsidRPr="0074783C" w:rsidRDefault="00E47500" w:rsidP="006C7EAF">
      <w:pPr>
        <w:keepNext/>
        <w:tabs>
          <w:tab w:val="left" w:pos="2835"/>
        </w:tabs>
        <w:ind w:right="141"/>
        <w:jc w:val="both"/>
        <w:outlineLvl w:val="0"/>
        <w:rPr>
          <w:sz w:val="26"/>
          <w:szCs w:val="26"/>
        </w:rPr>
      </w:pPr>
    </w:p>
    <w:p w:rsidR="00E47500" w:rsidRPr="0074783C" w:rsidRDefault="00E47500" w:rsidP="006C7EAF">
      <w:pPr>
        <w:keepNext/>
        <w:tabs>
          <w:tab w:val="left" w:pos="2835"/>
        </w:tabs>
        <w:ind w:right="141"/>
        <w:jc w:val="center"/>
        <w:outlineLvl w:val="0"/>
        <w:rPr>
          <w:b/>
          <w:sz w:val="26"/>
          <w:szCs w:val="26"/>
        </w:rPr>
      </w:pPr>
      <w:r w:rsidRPr="0074783C">
        <w:rPr>
          <w:b/>
          <w:sz w:val="26"/>
          <w:szCs w:val="26"/>
        </w:rPr>
        <w:t>О внесении изменений и дополнений в Устав Юрьевского сельсовета Боготольского района Красноярского края</w:t>
      </w:r>
    </w:p>
    <w:p w:rsidR="00E47500" w:rsidRPr="0074783C" w:rsidRDefault="00E47500" w:rsidP="006C7EAF">
      <w:pPr>
        <w:ind w:firstLine="360"/>
        <w:jc w:val="right"/>
        <w:rPr>
          <w:b/>
          <w:sz w:val="26"/>
          <w:szCs w:val="26"/>
        </w:rPr>
      </w:pPr>
    </w:p>
    <w:p w:rsidR="00E47500" w:rsidRPr="0074783C" w:rsidRDefault="00E47500" w:rsidP="00DC42E5">
      <w:pPr>
        <w:keepNext/>
        <w:ind w:right="-1" w:firstLine="567"/>
        <w:jc w:val="both"/>
        <w:outlineLvl w:val="0"/>
        <w:rPr>
          <w:b/>
          <w:sz w:val="26"/>
          <w:szCs w:val="26"/>
        </w:rPr>
      </w:pPr>
      <w:r w:rsidRPr="0074783C">
        <w:rPr>
          <w:sz w:val="26"/>
          <w:szCs w:val="26"/>
        </w:rPr>
        <w:t xml:space="preserve">В целях приведения Устава Юрьевского сельсовета Боготольского района Красноярского края в соответствие с требованиями Федерального закона от 06.10.2003 № 131-ФЗ «Об общих принципах организации местного самоуправления в Российской Федерации», руководствуясь статьями 24, 26, 57 Устава Юрьевского сельсовета Боготольского района Красноярского края, Юрьевский сельский Совет депутатов </w:t>
      </w:r>
      <w:r w:rsidRPr="0074783C">
        <w:rPr>
          <w:b/>
          <w:sz w:val="26"/>
          <w:szCs w:val="26"/>
        </w:rPr>
        <w:t>РЕШИЛ:</w:t>
      </w:r>
    </w:p>
    <w:p w:rsidR="00E47500" w:rsidRPr="0074783C" w:rsidRDefault="00E47500" w:rsidP="00843D62">
      <w:pPr>
        <w:ind w:firstLine="567"/>
        <w:jc w:val="both"/>
        <w:rPr>
          <w:sz w:val="26"/>
          <w:szCs w:val="26"/>
        </w:rPr>
      </w:pPr>
      <w:r w:rsidRPr="0074783C">
        <w:rPr>
          <w:sz w:val="26"/>
          <w:szCs w:val="26"/>
        </w:rPr>
        <w:t>1. Внести в Устав Юрьевского сельсовета Боготольского района Красноярского края следующие изменения:</w:t>
      </w:r>
    </w:p>
    <w:p w:rsidR="00E47500" w:rsidRPr="0074783C" w:rsidRDefault="00E47500" w:rsidP="00843D62">
      <w:pPr>
        <w:tabs>
          <w:tab w:val="left" w:pos="567"/>
          <w:tab w:val="num" w:pos="780"/>
        </w:tabs>
        <w:ind w:right="-1" w:firstLine="567"/>
        <w:jc w:val="both"/>
        <w:rPr>
          <w:b/>
          <w:sz w:val="26"/>
          <w:szCs w:val="26"/>
        </w:rPr>
      </w:pPr>
      <w:r w:rsidRPr="0074783C">
        <w:rPr>
          <w:b/>
          <w:sz w:val="26"/>
          <w:szCs w:val="26"/>
        </w:rPr>
        <w:t>1.1. пункт 1 статьи 6.3 дополнить подпунктом 16 следующего содержания:</w:t>
      </w:r>
    </w:p>
    <w:p w:rsidR="00E47500" w:rsidRPr="0074783C" w:rsidRDefault="00E47500" w:rsidP="00843D62">
      <w:pPr>
        <w:ind w:firstLine="567"/>
        <w:jc w:val="both"/>
        <w:rPr>
          <w:sz w:val="26"/>
          <w:szCs w:val="26"/>
        </w:rPr>
      </w:pPr>
      <w:r w:rsidRPr="0074783C">
        <w:rPr>
          <w:sz w:val="26"/>
          <w:szCs w:val="26"/>
        </w:rPr>
        <w:t xml:space="preserve">«16) осуществление мероприятий по защите прав потребителей, предусмотренных </w:t>
      </w:r>
      <w:hyperlink r:id="rId7" w:history="1">
        <w:r w:rsidRPr="0074783C">
          <w:rPr>
            <w:sz w:val="26"/>
            <w:szCs w:val="26"/>
          </w:rPr>
          <w:t>Законом</w:t>
        </w:r>
      </w:hyperlink>
      <w:r w:rsidRPr="0074783C">
        <w:rPr>
          <w:sz w:val="26"/>
          <w:szCs w:val="26"/>
        </w:rPr>
        <w:t xml:space="preserve"> Российской Федерации от 7 февраля 1992 года № 2300-1 «О защите прав потребителей».»;</w:t>
      </w:r>
    </w:p>
    <w:p w:rsidR="00E47500" w:rsidRDefault="00E47500" w:rsidP="00843D62">
      <w:pPr>
        <w:ind w:firstLine="567"/>
        <w:jc w:val="both"/>
        <w:rPr>
          <w:sz w:val="26"/>
          <w:szCs w:val="26"/>
        </w:rPr>
      </w:pPr>
      <w:r w:rsidRPr="0074783C">
        <w:rPr>
          <w:b/>
          <w:sz w:val="26"/>
          <w:szCs w:val="26"/>
        </w:rPr>
        <w:t>1.2. пункт 1 статьи 15 перед словом</w:t>
      </w:r>
      <w:r w:rsidRPr="0074783C">
        <w:rPr>
          <w:sz w:val="26"/>
          <w:szCs w:val="26"/>
        </w:rPr>
        <w:t xml:space="preserve"> «отсутствует» </w:t>
      </w:r>
      <w:r w:rsidRPr="0074783C">
        <w:rPr>
          <w:b/>
          <w:sz w:val="26"/>
          <w:szCs w:val="26"/>
        </w:rPr>
        <w:t>дополнить словом</w:t>
      </w:r>
      <w:r w:rsidRPr="0074783C">
        <w:rPr>
          <w:sz w:val="26"/>
          <w:szCs w:val="26"/>
        </w:rPr>
        <w:t xml:space="preserve"> «временно»;</w:t>
      </w:r>
    </w:p>
    <w:p w:rsidR="00E47500" w:rsidRPr="001A3E51" w:rsidRDefault="00E47500" w:rsidP="00843D62">
      <w:pPr>
        <w:ind w:firstLine="567"/>
        <w:jc w:val="both"/>
        <w:rPr>
          <w:b/>
          <w:sz w:val="26"/>
          <w:szCs w:val="26"/>
        </w:rPr>
      </w:pPr>
      <w:r w:rsidRPr="001A3E51">
        <w:rPr>
          <w:b/>
          <w:sz w:val="26"/>
          <w:szCs w:val="26"/>
        </w:rPr>
        <w:t>1.3. Статью 37.2 изложить в следующей редакции:</w:t>
      </w:r>
    </w:p>
    <w:p w:rsidR="00E47500" w:rsidRDefault="00E47500" w:rsidP="00843D62">
      <w:pPr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«</w:t>
      </w:r>
      <w:r w:rsidRPr="001A3E51">
        <w:rPr>
          <w:b/>
          <w:sz w:val="26"/>
          <w:szCs w:val="26"/>
        </w:rPr>
        <w:t>Статья 37.2. Публичные слушания</w:t>
      </w:r>
    </w:p>
    <w:p w:rsidR="00E47500" w:rsidRPr="001A3E51" w:rsidRDefault="00E47500" w:rsidP="001A3E51">
      <w:pPr>
        <w:numPr>
          <w:ilvl w:val="0"/>
          <w:numId w:val="3"/>
        </w:numPr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r w:rsidRPr="001A3E51">
        <w:rPr>
          <w:sz w:val="26"/>
          <w:szCs w:val="26"/>
        </w:rPr>
        <w:t>Для обсуждения проектов муниципальных правовых актов по вопросам местного значения с участием жителей поселения главой поселения, Советом депутатов поселения провод</w:t>
      </w:r>
      <w:r>
        <w:rPr>
          <w:sz w:val="26"/>
          <w:szCs w:val="26"/>
        </w:rPr>
        <w:t>ят</w:t>
      </w:r>
      <w:r w:rsidRPr="001A3E51">
        <w:rPr>
          <w:sz w:val="26"/>
          <w:szCs w:val="26"/>
        </w:rPr>
        <w:t>ся публичные слушания.</w:t>
      </w:r>
    </w:p>
    <w:p w:rsidR="00E47500" w:rsidRPr="001A3E51" w:rsidRDefault="00E47500" w:rsidP="001A3E51">
      <w:pPr>
        <w:ind w:right="-1" w:firstLine="709"/>
        <w:jc w:val="both"/>
        <w:rPr>
          <w:sz w:val="26"/>
          <w:szCs w:val="26"/>
        </w:rPr>
      </w:pPr>
      <w:r w:rsidRPr="001A3E51">
        <w:rPr>
          <w:sz w:val="26"/>
          <w:szCs w:val="26"/>
        </w:rPr>
        <w:t>1.1. Публичные слушания проводятся по инициативе населения, представительного органа муниципального образования или главы муниципального образования.</w:t>
      </w:r>
    </w:p>
    <w:p w:rsidR="00E47500" w:rsidRPr="001A3E51" w:rsidRDefault="00E47500" w:rsidP="001A3E51">
      <w:pPr>
        <w:ind w:right="-1" w:firstLine="709"/>
        <w:jc w:val="both"/>
        <w:rPr>
          <w:sz w:val="26"/>
          <w:szCs w:val="26"/>
        </w:rPr>
      </w:pPr>
      <w:r w:rsidRPr="001A3E51">
        <w:rPr>
          <w:sz w:val="26"/>
          <w:szCs w:val="26"/>
        </w:rPr>
        <w:t>Публичные слушания, проводимые по инициативе населения или представительного органа муниципального образования, назначаются представительным органом муниципального образования, а по инициативе главы муниципального образования - главой муниципального образования.</w:t>
      </w:r>
    </w:p>
    <w:p w:rsidR="00E47500" w:rsidRPr="001A3E51" w:rsidRDefault="00E47500" w:rsidP="001A3E51">
      <w:pPr>
        <w:tabs>
          <w:tab w:val="right" w:pos="9213"/>
        </w:tabs>
        <w:ind w:right="-1" w:firstLine="709"/>
        <w:jc w:val="both"/>
        <w:rPr>
          <w:sz w:val="26"/>
          <w:szCs w:val="26"/>
        </w:rPr>
      </w:pPr>
      <w:r w:rsidRPr="001A3E51">
        <w:rPr>
          <w:sz w:val="26"/>
          <w:szCs w:val="26"/>
        </w:rPr>
        <w:t>2. На публичные слушания должны выноситься:</w:t>
      </w:r>
      <w:r w:rsidRPr="001A3E51">
        <w:rPr>
          <w:sz w:val="26"/>
          <w:szCs w:val="26"/>
        </w:rPr>
        <w:tab/>
      </w:r>
    </w:p>
    <w:p w:rsidR="00E47500" w:rsidRPr="001A3E51" w:rsidRDefault="00E47500" w:rsidP="001A3E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3E51">
        <w:rPr>
          <w:sz w:val="26"/>
          <w:szCs w:val="26"/>
        </w:rPr>
        <w:t xml:space="preserve"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или законов </w:t>
      </w:r>
      <w:r>
        <w:rPr>
          <w:sz w:val="26"/>
          <w:szCs w:val="26"/>
        </w:rPr>
        <w:t xml:space="preserve"> Красноярского края </w:t>
      </w:r>
      <w:r w:rsidRPr="001A3E51">
        <w:rPr>
          <w:sz w:val="26"/>
          <w:szCs w:val="26"/>
        </w:rPr>
        <w:t>в целях приведения данного устава в соответствие с этими нормативными правовыми актами;</w:t>
      </w:r>
    </w:p>
    <w:p w:rsidR="00E47500" w:rsidRPr="001A3E51" w:rsidRDefault="00E47500" w:rsidP="001A3E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3E51">
        <w:rPr>
          <w:sz w:val="26"/>
          <w:szCs w:val="26"/>
        </w:rPr>
        <w:t>2) проект местного бюджета и отчет о его исполнении;</w:t>
      </w:r>
    </w:p>
    <w:p w:rsidR="00E47500" w:rsidRPr="001A3E51" w:rsidRDefault="00E47500" w:rsidP="001A3E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3E51">
        <w:rPr>
          <w:sz w:val="26"/>
          <w:szCs w:val="26"/>
        </w:rPr>
        <w:t>3)</w:t>
      </w:r>
      <w:r>
        <w:rPr>
          <w:sz w:val="26"/>
          <w:szCs w:val="26"/>
        </w:rPr>
        <w:t xml:space="preserve"> </w:t>
      </w:r>
      <w:r w:rsidRPr="001A3E51">
        <w:rPr>
          <w:sz w:val="26"/>
          <w:szCs w:val="26"/>
        </w:rPr>
        <w:t>проект стратегии социально-экономического развития муниципального образования;</w:t>
      </w:r>
    </w:p>
    <w:p w:rsidR="00E47500" w:rsidRPr="001A3E51" w:rsidRDefault="00E47500" w:rsidP="001A3E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3E51">
        <w:rPr>
          <w:sz w:val="26"/>
          <w:szCs w:val="26"/>
        </w:rPr>
        <w:t>4) вопросы о преобразовании поселений, за исключением случаев, если в соответствии со статьей 13 Федерального закона от 6 октября 2003 года № 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E47500" w:rsidRPr="001A3E51" w:rsidRDefault="00E47500" w:rsidP="001A3E51">
      <w:pPr>
        <w:ind w:right="-1" w:firstLine="709"/>
        <w:jc w:val="both"/>
        <w:rPr>
          <w:sz w:val="26"/>
          <w:szCs w:val="26"/>
        </w:rPr>
      </w:pPr>
      <w:r w:rsidRPr="001A3E51">
        <w:rPr>
          <w:sz w:val="26"/>
          <w:szCs w:val="26"/>
        </w:rPr>
        <w:t>3. Порядок организации и проведения публичных слушаний по проектам и вопросам, указанным в пункте 2 настоящей статьи, определяется нормативным правовым актом представительного органа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</w:t>
      </w:r>
    </w:p>
    <w:p w:rsidR="00E47500" w:rsidRPr="0074783C" w:rsidRDefault="00E47500" w:rsidP="00843D62">
      <w:pPr>
        <w:ind w:firstLine="567"/>
        <w:jc w:val="both"/>
        <w:rPr>
          <w:sz w:val="26"/>
          <w:szCs w:val="26"/>
        </w:rPr>
      </w:pPr>
      <w:r w:rsidRPr="001A3E51">
        <w:rPr>
          <w:sz w:val="26"/>
          <w:szCs w:val="26"/>
        </w:rPr>
        <w:tab/>
        <w:t>4.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слушания, порядок организации и проведения которых определяется нормативным правовым актом представительного орга</w:t>
      </w:r>
      <w:r w:rsidRPr="008908CD">
        <w:rPr>
          <w:sz w:val="26"/>
          <w:szCs w:val="26"/>
        </w:rPr>
        <w:t>на</w:t>
      </w:r>
      <w:r>
        <w:rPr>
          <w:i/>
          <w:sz w:val="26"/>
          <w:szCs w:val="26"/>
        </w:rPr>
        <w:t xml:space="preserve"> </w:t>
      </w:r>
      <w:r w:rsidRPr="001A3E51">
        <w:rPr>
          <w:sz w:val="26"/>
          <w:szCs w:val="26"/>
        </w:rPr>
        <w:t xml:space="preserve"> с учетом положений законодательства о градостроительной деятельности.</w:t>
      </w:r>
      <w:r>
        <w:rPr>
          <w:sz w:val="26"/>
          <w:szCs w:val="26"/>
        </w:rPr>
        <w:t>»;</w:t>
      </w:r>
    </w:p>
    <w:p w:rsidR="00E47500" w:rsidRPr="0074783C" w:rsidRDefault="00E47500" w:rsidP="00843D62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  <w:lang w:eastAsia="en-US"/>
        </w:rPr>
      </w:pPr>
      <w:r w:rsidRPr="0074783C">
        <w:rPr>
          <w:b/>
          <w:sz w:val="26"/>
          <w:szCs w:val="26"/>
          <w:lang w:eastAsia="en-US"/>
        </w:rPr>
        <w:t>1.</w:t>
      </w:r>
      <w:r>
        <w:rPr>
          <w:b/>
          <w:sz w:val="26"/>
          <w:szCs w:val="26"/>
          <w:lang w:eastAsia="en-US"/>
        </w:rPr>
        <w:t>4</w:t>
      </w:r>
      <w:r w:rsidRPr="0074783C">
        <w:rPr>
          <w:b/>
          <w:sz w:val="26"/>
          <w:szCs w:val="26"/>
          <w:lang w:eastAsia="en-US"/>
        </w:rPr>
        <w:t>. главу 5 дополнить статьями 37.4, 37.5 следующего содержания:</w:t>
      </w:r>
    </w:p>
    <w:p w:rsidR="00E47500" w:rsidRPr="0074783C" w:rsidRDefault="00E47500" w:rsidP="00843D62">
      <w:pPr>
        <w:ind w:firstLine="567"/>
        <w:jc w:val="both"/>
        <w:rPr>
          <w:b/>
          <w:color w:val="000000"/>
          <w:sz w:val="26"/>
          <w:szCs w:val="26"/>
        </w:rPr>
      </w:pPr>
      <w:r w:rsidRPr="0074783C">
        <w:rPr>
          <w:b/>
          <w:sz w:val="26"/>
          <w:szCs w:val="26"/>
        </w:rPr>
        <w:t>«</w:t>
      </w:r>
      <w:r w:rsidRPr="0074783C">
        <w:rPr>
          <w:b/>
          <w:color w:val="000000"/>
          <w:sz w:val="26"/>
          <w:szCs w:val="26"/>
        </w:rPr>
        <w:t>Статья 37.4. Староста сельского населенного пункта</w:t>
      </w:r>
    </w:p>
    <w:p w:rsidR="00E47500" w:rsidRPr="0074783C" w:rsidRDefault="00E47500" w:rsidP="00843D6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4783C">
        <w:rPr>
          <w:color w:val="000000"/>
          <w:sz w:val="26"/>
          <w:szCs w:val="26"/>
        </w:rPr>
        <w:t xml:space="preserve">1. Староста сельского населенного пункта (староста) – лицо, уполномоченное представлять интересы жителей </w:t>
      </w:r>
      <w:r w:rsidRPr="0074783C">
        <w:rPr>
          <w:sz w:val="26"/>
          <w:szCs w:val="26"/>
        </w:rPr>
        <w:t>населенного пункта, расположенного в поселении,</w:t>
      </w:r>
      <w:r w:rsidRPr="0074783C">
        <w:rPr>
          <w:b/>
          <w:sz w:val="26"/>
          <w:szCs w:val="26"/>
        </w:rPr>
        <w:t xml:space="preserve"> </w:t>
      </w:r>
      <w:r w:rsidRPr="0074783C">
        <w:rPr>
          <w:color w:val="000000"/>
          <w:sz w:val="26"/>
          <w:szCs w:val="26"/>
        </w:rPr>
        <w:t xml:space="preserve">во взаимоотношениях с органами местного самоуправления. Староста действует на общественных началах </w:t>
      </w:r>
      <w:r w:rsidRPr="0074783C">
        <w:rPr>
          <w:sz w:val="26"/>
          <w:szCs w:val="26"/>
        </w:rPr>
        <w:t>на принципах законности и добровольности.</w:t>
      </w:r>
    </w:p>
    <w:p w:rsidR="00E47500" w:rsidRPr="0074783C" w:rsidRDefault="00E47500" w:rsidP="006062E6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74783C">
        <w:rPr>
          <w:color w:val="000000"/>
          <w:sz w:val="26"/>
          <w:szCs w:val="26"/>
        </w:rPr>
        <w:t>2. Староста назначается Советом депутатов,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E47500" w:rsidRPr="0074783C" w:rsidRDefault="00E47500" w:rsidP="006062E6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74783C">
        <w:rPr>
          <w:color w:val="000000"/>
          <w:sz w:val="26"/>
          <w:szCs w:val="26"/>
        </w:rPr>
        <w:t xml:space="preserve">Срок полномочий старосты – 3 года. </w:t>
      </w:r>
    </w:p>
    <w:p w:rsidR="00E47500" w:rsidRPr="0074783C" w:rsidRDefault="00E47500" w:rsidP="00097E56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74783C">
        <w:rPr>
          <w:color w:val="000000"/>
          <w:sz w:val="26"/>
          <w:szCs w:val="26"/>
        </w:rPr>
        <w:t xml:space="preserve">Полномочия старосты подтверждаются выпиской из решения Совета депутатов по назначению старосты и/или удостоверением. </w:t>
      </w:r>
    </w:p>
    <w:p w:rsidR="00E47500" w:rsidRPr="0074783C" w:rsidRDefault="00E47500" w:rsidP="006062E6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74783C">
        <w:rPr>
          <w:color w:val="000000"/>
          <w:sz w:val="26"/>
          <w:szCs w:val="26"/>
        </w:rPr>
        <w:t xml:space="preserve">3. Старостой может быть назначен гражданин Российской Федерации, достигший возраста 18 лет, обладающий избирательным правом, постоянно проживающий в границах населенного пункта. </w:t>
      </w:r>
    </w:p>
    <w:p w:rsidR="00E47500" w:rsidRPr="0074783C" w:rsidRDefault="00E47500" w:rsidP="006062E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4783C">
        <w:rPr>
          <w:sz w:val="26"/>
          <w:szCs w:val="26"/>
        </w:rPr>
        <w:t>Старостой не может быть назначено лицо:</w:t>
      </w:r>
    </w:p>
    <w:p w:rsidR="00E47500" w:rsidRPr="0074783C" w:rsidRDefault="00E47500" w:rsidP="006062E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4783C">
        <w:rPr>
          <w:sz w:val="26"/>
          <w:szCs w:val="26"/>
        </w:rPr>
        <w:t>1) замещающее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E47500" w:rsidRPr="0074783C" w:rsidRDefault="00E47500" w:rsidP="006062E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4783C">
        <w:rPr>
          <w:sz w:val="26"/>
          <w:szCs w:val="26"/>
        </w:rPr>
        <w:t>2) признанное судом недееспособным или ограниченно дееспособным;</w:t>
      </w:r>
    </w:p>
    <w:p w:rsidR="00E47500" w:rsidRPr="0074783C" w:rsidRDefault="00E47500" w:rsidP="006062E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4783C">
        <w:rPr>
          <w:sz w:val="26"/>
          <w:szCs w:val="26"/>
        </w:rPr>
        <w:t>3) имеющее непогашенную или неснятую судимость.</w:t>
      </w:r>
    </w:p>
    <w:p w:rsidR="00E47500" w:rsidRPr="0074783C" w:rsidRDefault="00E47500" w:rsidP="006062E6">
      <w:pPr>
        <w:shd w:val="clear" w:color="auto" w:fill="FFFFFF"/>
        <w:ind w:firstLine="567"/>
        <w:jc w:val="both"/>
        <w:textAlignment w:val="baseline"/>
        <w:rPr>
          <w:color w:val="000000"/>
          <w:sz w:val="26"/>
          <w:szCs w:val="26"/>
        </w:rPr>
      </w:pPr>
      <w:r w:rsidRPr="0074783C">
        <w:rPr>
          <w:color w:val="000000"/>
          <w:sz w:val="26"/>
          <w:szCs w:val="26"/>
        </w:rPr>
        <w:t>4. Староста для решения возложенных на него задач:</w:t>
      </w:r>
    </w:p>
    <w:p w:rsidR="00E47500" w:rsidRPr="0074783C" w:rsidRDefault="00E47500" w:rsidP="006062E6">
      <w:pPr>
        <w:shd w:val="clear" w:color="auto" w:fill="FFFFFF"/>
        <w:ind w:firstLine="567"/>
        <w:jc w:val="both"/>
        <w:textAlignment w:val="baseline"/>
        <w:rPr>
          <w:color w:val="000000"/>
          <w:sz w:val="26"/>
          <w:szCs w:val="26"/>
        </w:rPr>
      </w:pPr>
      <w:r w:rsidRPr="0074783C">
        <w:rPr>
          <w:color w:val="000000"/>
          <w:sz w:val="26"/>
          <w:szCs w:val="26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E47500" w:rsidRPr="0074783C" w:rsidRDefault="00E47500" w:rsidP="006062E6">
      <w:pPr>
        <w:shd w:val="clear" w:color="auto" w:fill="FFFFFF"/>
        <w:ind w:firstLine="567"/>
        <w:jc w:val="both"/>
        <w:textAlignment w:val="baseline"/>
        <w:rPr>
          <w:color w:val="000000"/>
          <w:sz w:val="26"/>
          <w:szCs w:val="26"/>
        </w:rPr>
      </w:pPr>
      <w:r w:rsidRPr="0074783C">
        <w:rPr>
          <w:color w:val="000000"/>
          <w:sz w:val="26"/>
          <w:szCs w:val="26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E47500" w:rsidRPr="0074783C" w:rsidRDefault="00E47500" w:rsidP="006062E6">
      <w:pPr>
        <w:shd w:val="clear" w:color="auto" w:fill="FFFFFF"/>
        <w:ind w:firstLine="567"/>
        <w:jc w:val="both"/>
        <w:textAlignment w:val="baseline"/>
        <w:rPr>
          <w:color w:val="000000"/>
          <w:sz w:val="26"/>
          <w:szCs w:val="26"/>
        </w:rPr>
      </w:pPr>
      <w:r w:rsidRPr="0074783C">
        <w:rPr>
          <w:color w:val="000000"/>
          <w:sz w:val="26"/>
          <w:szCs w:val="26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E47500" w:rsidRPr="0074783C" w:rsidRDefault="00E47500" w:rsidP="006062E6">
      <w:pPr>
        <w:shd w:val="clear" w:color="auto" w:fill="FFFFFF"/>
        <w:ind w:firstLine="567"/>
        <w:jc w:val="both"/>
        <w:textAlignment w:val="baseline"/>
        <w:rPr>
          <w:color w:val="000000"/>
          <w:sz w:val="26"/>
          <w:szCs w:val="26"/>
        </w:rPr>
      </w:pPr>
      <w:r w:rsidRPr="0074783C">
        <w:rPr>
          <w:color w:val="000000"/>
          <w:sz w:val="26"/>
          <w:szCs w:val="26"/>
        </w:rPr>
        <w:t>4) содействует органам местного самоуправления в организации и проведении публичных слушаний и обнародовании их результатов в сельском населенном пункте.</w:t>
      </w:r>
    </w:p>
    <w:p w:rsidR="00E47500" w:rsidRPr="0074783C" w:rsidRDefault="00E47500" w:rsidP="006062E6">
      <w:pPr>
        <w:shd w:val="clear" w:color="auto" w:fill="FFFFFF"/>
        <w:ind w:firstLine="567"/>
        <w:jc w:val="both"/>
        <w:textAlignment w:val="baseline"/>
        <w:rPr>
          <w:color w:val="000000"/>
          <w:sz w:val="26"/>
          <w:szCs w:val="26"/>
        </w:rPr>
      </w:pPr>
      <w:r w:rsidRPr="0074783C">
        <w:rPr>
          <w:color w:val="000000"/>
          <w:sz w:val="26"/>
          <w:szCs w:val="26"/>
        </w:rPr>
        <w:t>5. Староста обладает следующими правами:</w:t>
      </w:r>
    </w:p>
    <w:p w:rsidR="00E47500" w:rsidRPr="0074783C" w:rsidRDefault="00E47500" w:rsidP="006062E6">
      <w:pPr>
        <w:shd w:val="clear" w:color="auto" w:fill="FFFFFF"/>
        <w:ind w:firstLine="567"/>
        <w:jc w:val="both"/>
        <w:textAlignment w:val="baseline"/>
        <w:rPr>
          <w:color w:val="000000"/>
          <w:sz w:val="26"/>
          <w:szCs w:val="26"/>
        </w:rPr>
      </w:pPr>
      <w:r w:rsidRPr="0074783C">
        <w:rPr>
          <w:color w:val="000000"/>
          <w:sz w:val="26"/>
          <w:szCs w:val="26"/>
        </w:rPr>
        <w:t xml:space="preserve">1) привлекать жителей </w:t>
      </w:r>
      <w:r w:rsidRPr="0074783C">
        <w:rPr>
          <w:sz w:val="26"/>
          <w:szCs w:val="26"/>
        </w:rPr>
        <w:t>закрепленной территории</w:t>
      </w:r>
      <w:r w:rsidRPr="0074783C">
        <w:rPr>
          <w:color w:val="000000"/>
          <w:sz w:val="26"/>
          <w:szCs w:val="26"/>
        </w:rPr>
        <w:t xml:space="preserve"> к работам по благоустройству, озеленению и улучшению санитарного состояния населенных пунктов, детских и спортивных площадок, поддержанию в надлежащем состоянии кладбищ, братских могил;</w:t>
      </w:r>
    </w:p>
    <w:p w:rsidR="00E47500" w:rsidRPr="0074783C" w:rsidRDefault="00E47500" w:rsidP="006062E6">
      <w:pPr>
        <w:shd w:val="clear" w:color="auto" w:fill="FFFFFF"/>
        <w:ind w:firstLine="567"/>
        <w:jc w:val="both"/>
        <w:textAlignment w:val="baseline"/>
        <w:rPr>
          <w:color w:val="000000"/>
          <w:sz w:val="26"/>
          <w:szCs w:val="26"/>
        </w:rPr>
      </w:pPr>
      <w:r w:rsidRPr="0074783C">
        <w:rPr>
          <w:color w:val="000000"/>
          <w:sz w:val="26"/>
          <w:szCs w:val="26"/>
        </w:rPr>
        <w:t>2) содействовать в реализации прав и законных интересов жителей закрепленной территории путем направления в органы государственной власти и местного самоуправления заявлений, предложений и жалоб граждан;</w:t>
      </w:r>
    </w:p>
    <w:p w:rsidR="00E47500" w:rsidRPr="0074783C" w:rsidRDefault="00E47500" w:rsidP="006062E6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74783C">
        <w:rPr>
          <w:color w:val="000000"/>
          <w:sz w:val="26"/>
          <w:szCs w:val="26"/>
        </w:rPr>
        <w:t>3) выяснять мнение жителей населенного пункта по проектам решений представительного органа путем его обсуждения;</w:t>
      </w:r>
    </w:p>
    <w:p w:rsidR="00E47500" w:rsidRPr="0074783C" w:rsidRDefault="00E47500" w:rsidP="006062E6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74783C">
        <w:rPr>
          <w:color w:val="000000"/>
          <w:sz w:val="26"/>
          <w:szCs w:val="26"/>
        </w:rPr>
        <w:t>4) разрабатывать и вносить на рассмотрение в органы местного самоуправления предложения по программе развития соответствующей территории, по организации работы учреждений здравоохранения, культуры, торговли, образования, по благоустройству населенных пунктов, сохранности и надлежащего использования муниципального жилищного фонда, охраны природы, рационального использования природных ресурсов, развития фермерских (крестьянских) хозяйств;</w:t>
      </w:r>
    </w:p>
    <w:p w:rsidR="00E47500" w:rsidRPr="0074783C" w:rsidRDefault="00E47500" w:rsidP="006062E6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74783C">
        <w:rPr>
          <w:color w:val="000000"/>
          <w:sz w:val="26"/>
          <w:szCs w:val="26"/>
        </w:rPr>
        <w:t>5)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пункт.</w:t>
      </w:r>
    </w:p>
    <w:p w:rsidR="00E47500" w:rsidRPr="0074783C" w:rsidRDefault="00E47500" w:rsidP="006062E6">
      <w:pPr>
        <w:ind w:firstLine="567"/>
        <w:jc w:val="both"/>
        <w:rPr>
          <w:color w:val="000000"/>
          <w:sz w:val="26"/>
          <w:szCs w:val="26"/>
        </w:rPr>
      </w:pPr>
      <w:r w:rsidRPr="0074783C">
        <w:rPr>
          <w:color w:val="000000"/>
          <w:sz w:val="26"/>
          <w:szCs w:val="26"/>
        </w:rPr>
        <w:t>6. О своей работе староста отчитывается не реже 1 раза в год на собрании граждан, проводимом на территории населенного пункта.</w:t>
      </w:r>
    </w:p>
    <w:p w:rsidR="00E47500" w:rsidRPr="0074783C" w:rsidRDefault="00E47500" w:rsidP="006062E6">
      <w:pPr>
        <w:ind w:right="-1" w:firstLine="567"/>
        <w:jc w:val="both"/>
        <w:rPr>
          <w:sz w:val="26"/>
          <w:szCs w:val="26"/>
        </w:rPr>
      </w:pPr>
      <w:r w:rsidRPr="0074783C">
        <w:rPr>
          <w:sz w:val="26"/>
          <w:szCs w:val="26"/>
        </w:rPr>
        <w:t>7. Полномочия старосты прекращаются досрочно по решению представительного органа муниципального образования,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пунктами 1 - 7 части 10 статьи 40 Федерального закона № 131-ФЗ.</w:t>
      </w:r>
    </w:p>
    <w:p w:rsidR="00E47500" w:rsidRPr="0074783C" w:rsidRDefault="00E47500" w:rsidP="006062E6">
      <w:pPr>
        <w:pStyle w:val="ListParagraph"/>
        <w:autoSpaceDE w:val="0"/>
        <w:autoSpaceDN w:val="0"/>
        <w:adjustRightInd w:val="0"/>
        <w:ind w:left="0" w:firstLine="567"/>
        <w:jc w:val="both"/>
        <w:rPr>
          <w:b/>
          <w:bCs/>
          <w:sz w:val="26"/>
          <w:szCs w:val="26"/>
          <w:lang w:eastAsia="en-US"/>
        </w:rPr>
      </w:pPr>
      <w:r w:rsidRPr="0074783C" w:rsidDel="00B41433">
        <w:rPr>
          <w:b/>
          <w:sz w:val="26"/>
          <w:szCs w:val="26"/>
        </w:rPr>
        <w:t xml:space="preserve"> </w:t>
      </w:r>
      <w:r w:rsidRPr="0074783C">
        <w:rPr>
          <w:b/>
          <w:bCs/>
          <w:sz w:val="26"/>
          <w:szCs w:val="26"/>
          <w:lang w:eastAsia="en-US"/>
        </w:rPr>
        <w:t>Статья 37.5. Сход граждан</w:t>
      </w:r>
    </w:p>
    <w:p w:rsidR="00E47500" w:rsidRPr="0074783C" w:rsidRDefault="00E47500" w:rsidP="006062E6">
      <w:pPr>
        <w:autoSpaceDE w:val="0"/>
        <w:autoSpaceDN w:val="0"/>
        <w:adjustRightInd w:val="0"/>
        <w:ind w:firstLine="540"/>
        <w:jc w:val="both"/>
        <w:rPr>
          <w:iCs/>
          <w:sz w:val="26"/>
          <w:szCs w:val="26"/>
          <w:lang w:eastAsia="en-US"/>
        </w:rPr>
      </w:pPr>
      <w:r w:rsidRPr="0074783C">
        <w:rPr>
          <w:iCs/>
          <w:sz w:val="26"/>
          <w:szCs w:val="26"/>
          <w:lang w:eastAsia="en-US"/>
        </w:rPr>
        <w:t>1. В случаях, предусмотренных Федеральным законом от 06.10.2003 № 131-ФЗ «Об общих принципах организации местного самоуправления Российской Федерации», сход граждан проводится:</w:t>
      </w:r>
    </w:p>
    <w:p w:rsidR="00E47500" w:rsidRPr="0074783C" w:rsidRDefault="00E47500" w:rsidP="006062E6">
      <w:pPr>
        <w:autoSpaceDE w:val="0"/>
        <w:autoSpaceDN w:val="0"/>
        <w:adjustRightInd w:val="0"/>
        <w:ind w:firstLine="540"/>
        <w:jc w:val="both"/>
        <w:rPr>
          <w:iCs/>
          <w:sz w:val="26"/>
          <w:szCs w:val="26"/>
          <w:lang w:eastAsia="en-US"/>
        </w:rPr>
      </w:pPr>
      <w:r w:rsidRPr="0074783C">
        <w:rPr>
          <w:iCs/>
          <w:sz w:val="26"/>
          <w:szCs w:val="26"/>
          <w:lang w:eastAsia="en-US"/>
        </w:rPr>
        <w:t>1) в населенном пункте по вопросу изменения границ сельсовета,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E47500" w:rsidRPr="0074783C" w:rsidRDefault="00E47500" w:rsidP="006062E6">
      <w:pPr>
        <w:autoSpaceDE w:val="0"/>
        <w:autoSpaceDN w:val="0"/>
        <w:adjustRightInd w:val="0"/>
        <w:ind w:firstLine="540"/>
        <w:jc w:val="both"/>
        <w:rPr>
          <w:iCs/>
          <w:sz w:val="26"/>
          <w:szCs w:val="26"/>
          <w:lang w:eastAsia="en-US"/>
        </w:rPr>
      </w:pPr>
      <w:r w:rsidRPr="0074783C">
        <w:rPr>
          <w:iCs/>
          <w:sz w:val="26"/>
          <w:szCs w:val="26"/>
          <w:lang w:eastAsia="en-US"/>
        </w:rPr>
        <w:t>2) в населенном пункте, входящем в состав сельсовета, по вопросу введения и использования средств самообложения граждан на территории данного населенного пункта;</w:t>
      </w:r>
    </w:p>
    <w:p w:rsidR="00E47500" w:rsidRPr="0074783C" w:rsidRDefault="00E47500" w:rsidP="006062E6">
      <w:pPr>
        <w:autoSpaceDE w:val="0"/>
        <w:autoSpaceDN w:val="0"/>
        <w:adjustRightInd w:val="0"/>
        <w:ind w:firstLine="540"/>
        <w:jc w:val="both"/>
        <w:rPr>
          <w:iCs/>
          <w:sz w:val="26"/>
          <w:szCs w:val="26"/>
          <w:lang w:eastAsia="en-US"/>
        </w:rPr>
      </w:pPr>
      <w:r w:rsidRPr="0074783C">
        <w:rPr>
          <w:iCs/>
          <w:sz w:val="26"/>
          <w:szCs w:val="26"/>
          <w:lang w:eastAsia="en-US"/>
        </w:rPr>
        <w:t>3)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E47500" w:rsidRPr="0074783C" w:rsidRDefault="00E47500" w:rsidP="006062E6">
      <w:pPr>
        <w:autoSpaceDE w:val="0"/>
        <w:autoSpaceDN w:val="0"/>
        <w:adjustRightInd w:val="0"/>
        <w:ind w:firstLine="540"/>
        <w:jc w:val="both"/>
        <w:rPr>
          <w:iCs/>
          <w:sz w:val="26"/>
          <w:szCs w:val="26"/>
          <w:lang w:eastAsia="en-US"/>
        </w:rPr>
      </w:pPr>
      <w:r w:rsidRPr="0074783C">
        <w:rPr>
          <w:iCs/>
          <w:sz w:val="26"/>
          <w:szCs w:val="26"/>
          <w:lang w:eastAsia="en-US"/>
        </w:rPr>
        <w:t>1.1. В сельском населенном пункте сход граждан также проводится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E47500" w:rsidRPr="0074783C" w:rsidRDefault="00E47500" w:rsidP="006062E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4783C">
        <w:rPr>
          <w:iCs/>
          <w:sz w:val="26"/>
          <w:szCs w:val="26"/>
          <w:lang w:eastAsia="en-US"/>
        </w:rPr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Решение такого схода граждан считается принятым, если за него проголосовало более половины участников схода граждан.</w:t>
      </w:r>
      <w:r w:rsidRPr="0074783C">
        <w:rPr>
          <w:sz w:val="26"/>
          <w:szCs w:val="26"/>
        </w:rPr>
        <w:t>».</w:t>
      </w:r>
    </w:p>
    <w:p w:rsidR="00E47500" w:rsidRPr="0074783C" w:rsidRDefault="00E47500" w:rsidP="0074783C">
      <w:pPr>
        <w:tabs>
          <w:tab w:val="left" w:pos="708"/>
        </w:tabs>
        <w:autoSpaceDE w:val="0"/>
        <w:autoSpaceDN w:val="0"/>
        <w:adjustRightInd w:val="0"/>
        <w:ind w:firstLine="567"/>
        <w:rPr>
          <w:sz w:val="26"/>
          <w:szCs w:val="26"/>
        </w:rPr>
      </w:pPr>
      <w:r w:rsidRPr="0074783C">
        <w:rPr>
          <w:b/>
          <w:sz w:val="26"/>
          <w:szCs w:val="26"/>
        </w:rPr>
        <w:t xml:space="preserve">2. </w:t>
      </w:r>
      <w:r w:rsidRPr="0074783C">
        <w:rPr>
          <w:sz w:val="26"/>
          <w:szCs w:val="26"/>
        </w:rPr>
        <w:t>Контроль за исполнением Решения возложить на Главу Юрьевского сельсовета Боготольского района Красноярского края Ледневу И.М.</w:t>
      </w:r>
    </w:p>
    <w:p w:rsidR="00E47500" w:rsidRPr="0074783C" w:rsidRDefault="00E47500" w:rsidP="00DC42E5">
      <w:pPr>
        <w:tabs>
          <w:tab w:val="left" w:pos="708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4783C">
        <w:rPr>
          <w:b/>
          <w:sz w:val="26"/>
          <w:szCs w:val="26"/>
        </w:rPr>
        <w:t>3.</w:t>
      </w:r>
      <w:r w:rsidRPr="0074783C">
        <w:rPr>
          <w:sz w:val="26"/>
          <w:szCs w:val="26"/>
        </w:rPr>
        <w:t xml:space="preserve"> Настоящее Решение о внесении изменений и дополнений в Устав Юрьевского сельсовета Боготольского района Красноярского края вступает в силу со дня официального опубликования (обнародования). </w:t>
      </w:r>
    </w:p>
    <w:p w:rsidR="00E47500" w:rsidRPr="0074783C" w:rsidRDefault="00E47500" w:rsidP="00DC42E5">
      <w:pPr>
        <w:tabs>
          <w:tab w:val="left" w:pos="708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4783C">
        <w:rPr>
          <w:sz w:val="26"/>
          <w:szCs w:val="26"/>
        </w:rPr>
        <w:tab/>
        <w:t>Глава Юрьевского сельсовета обязан опубликовать (обнародовать) зарегистрированное Решение о внесении изменений и дополнений в Устав сельсовета, в течение семи дней со дня его поступления из Управления Министерства юстиции Российской Федерации по Красноярскому краю.</w:t>
      </w:r>
    </w:p>
    <w:p w:rsidR="00E47500" w:rsidRPr="0074783C" w:rsidRDefault="00E47500" w:rsidP="00DD2E1E">
      <w:pPr>
        <w:tabs>
          <w:tab w:val="left" w:pos="70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7500" w:rsidRDefault="00E47500" w:rsidP="005C675A">
      <w:pPr>
        <w:tabs>
          <w:tab w:val="left" w:pos="708"/>
          <w:tab w:val="left" w:pos="528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74783C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Юрьевского</w:t>
      </w:r>
      <w:r>
        <w:rPr>
          <w:sz w:val="26"/>
          <w:szCs w:val="26"/>
        </w:rPr>
        <w:tab/>
        <w:t xml:space="preserve">           </w:t>
      </w:r>
      <w:r w:rsidRPr="0074783C">
        <w:rPr>
          <w:sz w:val="26"/>
          <w:szCs w:val="26"/>
        </w:rPr>
        <w:t>Глава</w:t>
      </w:r>
      <w:r>
        <w:rPr>
          <w:sz w:val="26"/>
          <w:szCs w:val="26"/>
        </w:rPr>
        <w:t xml:space="preserve"> Юрьевского</w:t>
      </w:r>
    </w:p>
    <w:p w:rsidR="00E47500" w:rsidRPr="0074783C" w:rsidRDefault="00E47500" w:rsidP="005C675A">
      <w:pPr>
        <w:tabs>
          <w:tab w:val="left" w:pos="708"/>
          <w:tab w:val="left" w:pos="528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74783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Сельского </w:t>
      </w:r>
      <w:r w:rsidRPr="0074783C">
        <w:rPr>
          <w:sz w:val="26"/>
          <w:szCs w:val="26"/>
        </w:rPr>
        <w:t>Совета депутатов</w:t>
      </w:r>
      <w:r w:rsidRPr="0074783C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 w:rsidRPr="0074783C">
        <w:rPr>
          <w:sz w:val="26"/>
          <w:szCs w:val="26"/>
        </w:rPr>
        <w:t>сельсовета</w:t>
      </w:r>
      <w:r>
        <w:rPr>
          <w:sz w:val="26"/>
          <w:szCs w:val="26"/>
        </w:rPr>
        <w:tab/>
      </w:r>
    </w:p>
    <w:p w:rsidR="00E47500" w:rsidRDefault="00E47500" w:rsidP="005C675A">
      <w:pPr>
        <w:tabs>
          <w:tab w:val="left" w:pos="708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74783C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</w:t>
      </w:r>
    </w:p>
    <w:p w:rsidR="00E47500" w:rsidRPr="0074783C" w:rsidRDefault="00E47500" w:rsidP="005C675A">
      <w:pPr>
        <w:tabs>
          <w:tab w:val="left" w:pos="708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_________</w:t>
      </w:r>
      <w:r w:rsidRPr="0074783C">
        <w:rPr>
          <w:sz w:val="26"/>
          <w:szCs w:val="26"/>
        </w:rPr>
        <w:t>Е.Н. Шалудкина</w:t>
      </w:r>
      <w:r>
        <w:rPr>
          <w:sz w:val="26"/>
          <w:szCs w:val="26"/>
        </w:rPr>
        <w:t xml:space="preserve">       </w:t>
      </w:r>
      <w:r w:rsidRPr="0074783C">
        <w:rPr>
          <w:bCs/>
          <w:sz w:val="26"/>
          <w:szCs w:val="26"/>
        </w:rPr>
        <w:t xml:space="preserve">        </w:t>
      </w:r>
      <w:r>
        <w:rPr>
          <w:bCs/>
          <w:sz w:val="26"/>
          <w:szCs w:val="26"/>
        </w:rPr>
        <w:t xml:space="preserve">                _______</w:t>
      </w:r>
      <w:r w:rsidRPr="0074783C">
        <w:rPr>
          <w:bCs/>
          <w:sz w:val="26"/>
          <w:szCs w:val="26"/>
        </w:rPr>
        <w:t>И.М. Леднева</w:t>
      </w:r>
    </w:p>
    <w:p w:rsidR="00E47500" w:rsidRPr="0074783C" w:rsidRDefault="00E47500" w:rsidP="009703DE">
      <w:pPr>
        <w:tabs>
          <w:tab w:val="left" w:pos="708"/>
          <w:tab w:val="left" w:pos="712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7500" w:rsidRDefault="00E47500" w:rsidP="00DD2E1E">
      <w:pPr>
        <w:tabs>
          <w:tab w:val="left" w:pos="70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7500" w:rsidRPr="0074783C" w:rsidRDefault="00E47500" w:rsidP="00DD2E1E">
      <w:pPr>
        <w:tabs>
          <w:tab w:val="left" w:pos="70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E47500" w:rsidRPr="0074783C" w:rsidSect="00DD2E1E">
      <w:headerReference w:type="even" r:id="rId8"/>
      <w:head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500" w:rsidRDefault="00E47500" w:rsidP="00A8721E">
      <w:r>
        <w:separator/>
      </w:r>
    </w:p>
  </w:endnote>
  <w:endnote w:type="continuationSeparator" w:id="1">
    <w:p w:rsidR="00E47500" w:rsidRDefault="00E47500" w:rsidP="00A87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500" w:rsidRDefault="00E47500" w:rsidP="00A8721E">
      <w:r>
        <w:separator/>
      </w:r>
    </w:p>
  </w:footnote>
  <w:footnote w:type="continuationSeparator" w:id="1">
    <w:p w:rsidR="00E47500" w:rsidRDefault="00E47500" w:rsidP="00A872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500" w:rsidRDefault="00E47500" w:rsidP="003437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7500" w:rsidRDefault="00E475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500" w:rsidRDefault="00E47500" w:rsidP="003437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47500" w:rsidRDefault="00E475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416D9"/>
    <w:multiLevelType w:val="hybridMultilevel"/>
    <w:tmpl w:val="0908E380"/>
    <w:lvl w:ilvl="0" w:tplc="72942530">
      <w:start w:val="1"/>
      <w:numFmt w:val="decimal"/>
      <w:lvlText w:val="%1."/>
      <w:lvlJc w:val="left"/>
      <w:pPr>
        <w:ind w:left="756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  <w:rPr>
        <w:rFonts w:cs="Times New Roman"/>
      </w:rPr>
    </w:lvl>
  </w:abstractNum>
  <w:abstractNum w:abstractNumId="1">
    <w:nsid w:val="488C58A0"/>
    <w:multiLevelType w:val="multilevel"/>
    <w:tmpl w:val="15108F22"/>
    <w:lvl w:ilvl="0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820F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3C2C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C13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E741D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D8D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9727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BA20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2F7"/>
    <w:rsid w:val="00002086"/>
    <w:rsid w:val="0000296A"/>
    <w:rsid w:val="00003EAC"/>
    <w:rsid w:val="00013949"/>
    <w:rsid w:val="0001712A"/>
    <w:rsid w:val="00031EDA"/>
    <w:rsid w:val="00032889"/>
    <w:rsid w:val="00046F76"/>
    <w:rsid w:val="0006566D"/>
    <w:rsid w:val="0006688C"/>
    <w:rsid w:val="0007107E"/>
    <w:rsid w:val="00072404"/>
    <w:rsid w:val="00076222"/>
    <w:rsid w:val="0008357A"/>
    <w:rsid w:val="0009278F"/>
    <w:rsid w:val="00095A16"/>
    <w:rsid w:val="00097E56"/>
    <w:rsid w:val="000A2105"/>
    <w:rsid w:val="000A515B"/>
    <w:rsid w:val="000B0B5F"/>
    <w:rsid w:val="000B7AF8"/>
    <w:rsid w:val="000C4F7A"/>
    <w:rsid w:val="000D117D"/>
    <w:rsid w:val="000D2C04"/>
    <w:rsid w:val="000D3F3A"/>
    <w:rsid w:val="000D7E27"/>
    <w:rsid w:val="000E580C"/>
    <w:rsid w:val="001006D4"/>
    <w:rsid w:val="001115A5"/>
    <w:rsid w:val="00112F5E"/>
    <w:rsid w:val="00113D9B"/>
    <w:rsid w:val="00116EC0"/>
    <w:rsid w:val="001216A8"/>
    <w:rsid w:val="00121D1B"/>
    <w:rsid w:val="001306FD"/>
    <w:rsid w:val="001322E2"/>
    <w:rsid w:val="0013342B"/>
    <w:rsid w:val="001360C9"/>
    <w:rsid w:val="00137D36"/>
    <w:rsid w:val="0014166F"/>
    <w:rsid w:val="001452C9"/>
    <w:rsid w:val="001458FB"/>
    <w:rsid w:val="0015007C"/>
    <w:rsid w:val="001556F7"/>
    <w:rsid w:val="00155BE8"/>
    <w:rsid w:val="00165C1D"/>
    <w:rsid w:val="00172826"/>
    <w:rsid w:val="00176D3B"/>
    <w:rsid w:val="00177322"/>
    <w:rsid w:val="00180C46"/>
    <w:rsid w:val="00181BA0"/>
    <w:rsid w:val="00183712"/>
    <w:rsid w:val="00187061"/>
    <w:rsid w:val="00192AA0"/>
    <w:rsid w:val="00196FC5"/>
    <w:rsid w:val="001A1D85"/>
    <w:rsid w:val="001A230C"/>
    <w:rsid w:val="001A3E51"/>
    <w:rsid w:val="001A6A23"/>
    <w:rsid w:val="001A6DF0"/>
    <w:rsid w:val="001A6EFA"/>
    <w:rsid w:val="001B1E1C"/>
    <w:rsid w:val="001B2275"/>
    <w:rsid w:val="001B6835"/>
    <w:rsid w:val="001C0CA7"/>
    <w:rsid w:val="001E40C2"/>
    <w:rsid w:val="001F1BB8"/>
    <w:rsid w:val="001F2FCA"/>
    <w:rsid w:val="001F5D69"/>
    <w:rsid w:val="001F6946"/>
    <w:rsid w:val="00207751"/>
    <w:rsid w:val="002132C8"/>
    <w:rsid w:val="0021386D"/>
    <w:rsid w:val="00213924"/>
    <w:rsid w:val="00215F8B"/>
    <w:rsid w:val="00224E43"/>
    <w:rsid w:val="00226F30"/>
    <w:rsid w:val="0022778E"/>
    <w:rsid w:val="0023282A"/>
    <w:rsid w:val="00232911"/>
    <w:rsid w:val="00237CCC"/>
    <w:rsid w:val="00237CD7"/>
    <w:rsid w:val="002411FF"/>
    <w:rsid w:val="002540BA"/>
    <w:rsid w:val="002540D2"/>
    <w:rsid w:val="00264873"/>
    <w:rsid w:val="00281F6C"/>
    <w:rsid w:val="00295BA0"/>
    <w:rsid w:val="002A084C"/>
    <w:rsid w:val="002A3E89"/>
    <w:rsid w:val="002A7C18"/>
    <w:rsid w:val="002B03D4"/>
    <w:rsid w:val="002B4EAA"/>
    <w:rsid w:val="002C0A3D"/>
    <w:rsid w:val="002C47C7"/>
    <w:rsid w:val="002C608C"/>
    <w:rsid w:val="002D70E7"/>
    <w:rsid w:val="002F2EEA"/>
    <w:rsid w:val="002F5BB7"/>
    <w:rsid w:val="002F5DD3"/>
    <w:rsid w:val="002F68CF"/>
    <w:rsid w:val="002F7B36"/>
    <w:rsid w:val="00311482"/>
    <w:rsid w:val="00323B4A"/>
    <w:rsid w:val="003375B6"/>
    <w:rsid w:val="00343707"/>
    <w:rsid w:val="00353DC2"/>
    <w:rsid w:val="00360CEF"/>
    <w:rsid w:val="00366674"/>
    <w:rsid w:val="00366829"/>
    <w:rsid w:val="00376999"/>
    <w:rsid w:val="003A4B1F"/>
    <w:rsid w:val="003B1880"/>
    <w:rsid w:val="003B49AD"/>
    <w:rsid w:val="003C5D47"/>
    <w:rsid w:val="003C6A4E"/>
    <w:rsid w:val="003D31C5"/>
    <w:rsid w:val="003E7A02"/>
    <w:rsid w:val="003F6021"/>
    <w:rsid w:val="004016C8"/>
    <w:rsid w:val="00424356"/>
    <w:rsid w:val="00425451"/>
    <w:rsid w:val="004268FB"/>
    <w:rsid w:val="004323CD"/>
    <w:rsid w:val="00436F5E"/>
    <w:rsid w:val="00437CB9"/>
    <w:rsid w:val="00440CDA"/>
    <w:rsid w:val="00442ABD"/>
    <w:rsid w:val="00447D18"/>
    <w:rsid w:val="004502EB"/>
    <w:rsid w:val="004616A1"/>
    <w:rsid w:val="00462D91"/>
    <w:rsid w:val="0048031D"/>
    <w:rsid w:val="00484332"/>
    <w:rsid w:val="004970DF"/>
    <w:rsid w:val="004A7295"/>
    <w:rsid w:val="004A782A"/>
    <w:rsid w:val="004C48FB"/>
    <w:rsid w:val="004D0227"/>
    <w:rsid w:val="004E15CA"/>
    <w:rsid w:val="004E2F37"/>
    <w:rsid w:val="004E4EF8"/>
    <w:rsid w:val="004E59E3"/>
    <w:rsid w:val="004F0D32"/>
    <w:rsid w:val="004F3FFF"/>
    <w:rsid w:val="004F6578"/>
    <w:rsid w:val="004F7713"/>
    <w:rsid w:val="005048C6"/>
    <w:rsid w:val="00506F6D"/>
    <w:rsid w:val="005124B4"/>
    <w:rsid w:val="0051403C"/>
    <w:rsid w:val="005163B0"/>
    <w:rsid w:val="00541646"/>
    <w:rsid w:val="00544C0B"/>
    <w:rsid w:val="00547839"/>
    <w:rsid w:val="00554647"/>
    <w:rsid w:val="005564F1"/>
    <w:rsid w:val="00556622"/>
    <w:rsid w:val="005568CB"/>
    <w:rsid w:val="00562254"/>
    <w:rsid w:val="00562F19"/>
    <w:rsid w:val="005723D1"/>
    <w:rsid w:val="00575567"/>
    <w:rsid w:val="00581637"/>
    <w:rsid w:val="0058287A"/>
    <w:rsid w:val="005851C2"/>
    <w:rsid w:val="00586037"/>
    <w:rsid w:val="00590024"/>
    <w:rsid w:val="005A02AC"/>
    <w:rsid w:val="005A6A6D"/>
    <w:rsid w:val="005A784F"/>
    <w:rsid w:val="005B60FF"/>
    <w:rsid w:val="005B64F9"/>
    <w:rsid w:val="005C3B13"/>
    <w:rsid w:val="005C675A"/>
    <w:rsid w:val="005C6A3A"/>
    <w:rsid w:val="005D52BD"/>
    <w:rsid w:val="005D54FB"/>
    <w:rsid w:val="005F4378"/>
    <w:rsid w:val="005F67D8"/>
    <w:rsid w:val="005F6CF9"/>
    <w:rsid w:val="006062E6"/>
    <w:rsid w:val="00612A4C"/>
    <w:rsid w:val="006143CA"/>
    <w:rsid w:val="00640DA0"/>
    <w:rsid w:val="006553C6"/>
    <w:rsid w:val="006631F2"/>
    <w:rsid w:val="00670984"/>
    <w:rsid w:val="00672213"/>
    <w:rsid w:val="00672AB4"/>
    <w:rsid w:val="00676E92"/>
    <w:rsid w:val="00681476"/>
    <w:rsid w:val="00694365"/>
    <w:rsid w:val="006A270D"/>
    <w:rsid w:val="006B3191"/>
    <w:rsid w:val="006B3207"/>
    <w:rsid w:val="006B419F"/>
    <w:rsid w:val="006B4A96"/>
    <w:rsid w:val="006B6996"/>
    <w:rsid w:val="006C7EAF"/>
    <w:rsid w:val="006D069D"/>
    <w:rsid w:val="006D1EF8"/>
    <w:rsid w:val="006E04D9"/>
    <w:rsid w:val="006E3F24"/>
    <w:rsid w:val="006F29F5"/>
    <w:rsid w:val="006F3802"/>
    <w:rsid w:val="007009F3"/>
    <w:rsid w:val="00703621"/>
    <w:rsid w:val="00706A9E"/>
    <w:rsid w:val="00707392"/>
    <w:rsid w:val="00710A30"/>
    <w:rsid w:val="00710CEF"/>
    <w:rsid w:val="007158BE"/>
    <w:rsid w:val="00726F99"/>
    <w:rsid w:val="00731378"/>
    <w:rsid w:val="00742875"/>
    <w:rsid w:val="00742FF2"/>
    <w:rsid w:val="0074783C"/>
    <w:rsid w:val="00751F2D"/>
    <w:rsid w:val="0076101D"/>
    <w:rsid w:val="007618F7"/>
    <w:rsid w:val="007628CD"/>
    <w:rsid w:val="00763CEB"/>
    <w:rsid w:val="00765963"/>
    <w:rsid w:val="007737F4"/>
    <w:rsid w:val="007773CB"/>
    <w:rsid w:val="00796610"/>
    <w:rsid w:val="007A118D"/>
    <w:rsid w:val="007A1A17"/>
    <w:rsid w:val="007A71DB"/>
    <w:rsid w:val="007B58AE"/>
    <w:rsid w:val="007C38AC"/>
    <w:rsid w:val="007C52B5"/>
    <w:rsid w:val="007D02F7"/>
    <w:rsid w:val="007D2396"/>
    <w:rsid w:val="007D2808"/>
    <w:rsid w:val="007D74DA"/>
    <w:rsid w:val="007E74F7"/>
    <w:rsid w:val="007E7B0F"/>
    <w:rsid w:val="007E7E92"/>
    <w:rsid w:val="007F1B98"/>
    <w:rsid w:val="007F587B"/>
    <w:rsid w:val="008003F2"/>
    <w:rsid w:val="00801F73"/>
    <w:rsid w:val="00804185"/>
    <w:rsid w:val="0080430D"/>
    <w:rsid w:val="00806D55"/>
    <w:rsid w:val="0081041F"/>
    <w:rsid w:val="00815F63"/>
    <w:rsid w:val="00821623"/>
    <w:rsid w:val="0082164F"/>
    <w:rsid w:val="00830D30"/>
    <w:rsid w:val="008315BA"/>
    <w:rsid w:val="008324A7"/>
    <w:rsid w:val="00840CDD"/>
    <w:rsid w:val="008425FD"/>
    <w:rsid w:val="008426F0"/>
    <w:rsid w:val="00842DD9"/>
    <w:rsid w:val="00843D62"/>
    <w:rsid w:val="00847453"/>
    <w:rsid w:val="00855153"/>
    <w:rsid w:val="00857E7F"/>
    <w:rsid w:val="00861383"/>
    <w:rsid w:val="00867276"/>
    <w:rsid w:val="00871739"/>
    <w:rsid w:val="00872D14"/>
    <w:rsid w:val="008803D3"/>
    <w:rsid w:val="00880EC8"/>
    <w:rsid w:val="008832B3"/>
    <w:rsid w:val="008908CD"/>
    <w:rsid w:val="00893DE1"/>
    <w:rsid w:val="0089569C"/>
    <w:rsid w:val="00895A47"/>
    <w:rsid w:val="00896637"/>
    <w:rsid w:val="00897F83"/>
    <w:rsid w:val="008C68A6"/>
    <w:rsid w:val="008D5BDE"/>
    <w:rsid w:val="008D6F0D"/>
    <w:rsid w:val="008E1466"/>
    <w:rsid w:val="008E773F"/>
    <w:rsid w:val="00901EE2"/>
    <w:rsid w:val="00903C48"/>
    <w:rsid w:val="009056DB"/>
    <w:rsid w:val="00912E4B"/>
    <w:rsid w:val="009168B8"/>
    <w:rsid w:val="009345E7"/>
    <w:rsid w:val="00935777"/>
    <w:rsid w:val="0093686A"/>
    <w:rsid w:val="00937931"/>
    <w:rsid w:val="009479DD"/>
    <w:rsid w:val="009532BA"/>
    <w:rsid w:val="009536BB"/>
    <w:rsid w:val="00957FE7"/>
    <w:rsid w:val="00970351"/>
    <w:rsid w:val="009703DE"/>
    <w:rsid w:val="00973D58"/>
    <w:rsid w:val="0098579A"/>
    <w:rsid w:val="00987F91"/>
    <w:rsid w:val="009903FE"/>
    <w:rsid w:val="00993004"/>
    <w:rsid w:val="009957D5"/>
    <w:rsid w:val="009A0A7B"/>
    <w:rsid w:val="009A56D4"/>
    <w:rsid w:val="009B130D"/>
    <w:rsid w:val="009B13BD"/>
    <w:rsid w:val="009B2589"/>
    <w:rsid w:val="009C42DC"/>
    <w:rsid w:val="009C68D4"/>
    <w:rsid w:val="009D7B44"/>
    <w:rsid w:val="009E209F"/>
    <w:rsid w:val="00A00350"/>
    <w:rsid w:val="00A017AD"/>
    <w:rsid w:val="00A017DE"/>
    <w:rsid w:val="00A0646E"/>
    <w:rsid w:val="00A127A5"/>
    <w:rsid w:val="00A135DC"/>
    <w:rsid w:val="00A13F44"/>
    <w:rsid w:val="00A15B05"/>
    <w:rsid w:val="00A20997"/>
    <w:rsid w:val="00A23FD0"/>
    <w:rsid w:val="00A467F9"/>
    <w:rsid w:val="00A61E42"/>
    <w:rsid w:val="00A721DC"/>
    <w:rsid w:val="00A8721E"/>
    <w:rsid w:val="00AA6B9A"/>
    <w:rsid w:val="00AB5639"/>
    <w:rsid w:val="00AC1057"/>
    <w:rsid w:val="00AC56F6"/>
    <w:rsid w:val="00AD1BA4"/>
    <w:rsid w:val="00AE6611"/>
    <w:rsid w:val="00AF1E08"/>
    <w:rsid w:val="00B02D09"/>
    <w:rsid w:val="00B0614B"/>
    <w:rsid w:val="00B13217"/>
    <w:rsid w:val="00B13FBE"/>
    <w:rsid w:val="00B1738E"/>
    <w:rsid w:val="00B2042A"/>
    <w:rsid w:val="00B22E5A"/>
    <w:rsid w:val="00B27AD6"/>
    <w:rsid w:val="00B303E2"/>
    <w:rsid w:val="00B35E79"/>
    <w:rsid w:val="00B41433"/>
    <w:rsid w:val="00B42E00"/>
    <w:rsid w:val="00B46168"/>
    <w:rsid w:val="00B504BD"/>
    <w:rsid w:val="00B5236A"/>
    <w:rsid w:val="00B53011"/>
    <w:rsid w:val="00B57997"/>
    <w:rsid w:val="00B61437"/>
    <w:rsid w:val="00B642DD"/>
    <w:rsid w:val="00B65084"/>
    <w:rsid w:val="00B655C7"/>
    <w:rsid w:val="00B66D20"/>
    <w:rsid w:val="00B71D6E"/>
    <w:rsid w:val="00B72556"/>
    <w:rsid w:val="00B745B5"/>
    <w:rsid w:val="00B91440"/>
    <w:rsid w:val="00B95324"/>
    <w:rsid w:val="00B976CB"/>
    <w:rsid w:val="00B97EC4"/>
    <w:rsid w:val="00BB0522"/>
    <w:rsid w:val="00BB132B"/>
    <w:rsid w:val="00BB29F8"/>
    <w:rsid w:val="00BB4714"/>
    <w:rsid w:val="00BC1063"/>
    <w:rsid w:val="00BC58CC"/>
    <w:rsid w:val="00BC60A2"/>
    <w:rsid w:val="00BD0216"/>
    <w:rsid w:val="00BD1409"/>
    <w:rsid w:val="00BD1AAA"/>
    <w:rsid w:val="00BE6BAE"/>
    <w:rsid w:val="00BE7658"/>
    <w:rsid w:val="00BF0F4F"/>
    <w:rsid w:val="00C0107E"/>
    <w:rsid w:val="00C10193"/>
    <w:rsid w:val="00C1339F"/>
    <w:rsid w:val="00C14C0A"/>
    <w:rsid w:val="00C20850"/>
    <w:rsid w:val="00C316D9"/>
    <w:rsid w:val="00C43F3E"/>
    <w:rsid w:val="00C4480B"/>
    <w:rsid w:val="00C464D0"/>
    <w:rsid w:val="00C55B59"/>
    <w:rsid w:val="00C55DEB"/>
    <w:rsid w:val="00C607E2"/>
    <w:rsid w:val="00C74E77"/>
    <w:rsid w:val="00C85C38"/>
    <w:rsid w:val="00C86875"/>
    <w:rsid w:val="00C927EC"/>
    <w:rsid w:val="00CA15FA"/>
    <w:rsid w:val="00CA1FA7"/>
    <w:rsid w:val="00CB1CAE"/>
    <w:rsid w:val="00CB3355"/>
    <w:rsid w:val="00CB54F7"/>
    <w:rsid w:val="00CC0447"/>
    <w:rsid w:val="00CD2272"/>
    <w:rsid w:val="00CD7232"/>
    <w:rsid w:val="00CE46E6"/>
    <w:rsid w:val="00CE6F6F"/>
    <w:rsid w:val="00CF458D"/>
    <w:rsid w:val="00D0053C"/>
    <w:rsid w:val="00D040B6"/>
    <w:rsid w:val="00D116EC"/>
    <w:rsid w:val="00D1233A"/>
    <w:rsid w:val="00D147B1"/>
    <w:rsid w:val="00D24927"/>
    <w:rsid w:val="00D27AC6"/>
    <w:rsid w:val="00D41121"/>
    <w:rsid w:val="00D47593"/>
    <w:rsid w:val="00D50156"/>
    <w:rsid w:val="00D5044C"/>
    <w:rsid w:val="00D529B1"/>
    <w:rsid w:val="00D629F5"/>
    <w:rsid w:val="00D631AD"/>
    <w:rsid w:val="00D66EFD"/>
    <w:rsid w:val="00D80BE0"/>
    <w:rsid w:val="00D842DF"/>
    <w:rsid w:val="00D855F7"/>
    <w:rsid w:val="00D91837"/>
    <w:rsid w:val="00D963D6"/>
    <w:rsid w:val="00DA305C"/>
    <w:rsid w:val="00DA50C4"/>
    <w:rsid w:val="00DA5531"/>
    <w:rsid w:val="00DA769C"/>
    <w:rsid w:val="00DC30FF"/>
    <w:rsid w:val="00DC3516"/>
    <w:rsid w:val="00DC42E5"/>
    <w:rsid w:val="00DC6B63"/>
    <w:rsid w:val="00DC7D94"/>
    <w:rsid w:val="00DD2E1E"/>
    <w:rsid w:val="00DD7CC3"/>
    <w:rsid w:val="00DE3E56"/>
    <w:rsid w:val="00DF4D3C"/>
    <w:rsid w:val="00DF50B2"/>
    <w:rsid w:val="00DF5565"/>
    <w:rsid w:val="00E00BCF"/>
    <w:rsid w:val="00E11D0F"/>
    <w:rsid w:val="00E134F4"/>
    <w:rsid w:val="00E2374A"/>
    <w:rsid w:val="00E265B7"/>
    <w:rsid w:val="00E3668B"/>
    <w:rsid w:val="00E4287F"/>
    <w:rsid w:val="00E42E4C"/>
    <w:rsid w:val="00E46E29"/>
    <w:rsid w:val="00E47500"/>
    <w:rsid w:val="00E575A8"/>
    <w:rsid w:val="00E6672B"/>
    <w:rsid w:val="00E67051"/>
    <w:rsid w:val="00E701B8"/>
    <w:rsid w:val="00E742E8"/>
    <w:rsid w:val="00E8391D"/>
    <w:rsid w:val="00E95B0B"/>
    <w:rsid w:val="00EA1864"/>
    <w:rsid w:val="00EA5939"/>
    <w:rsid w:val="00EB1D23"/>
    <w:rsid w:val="00EB3DBB"/>
    <w:rsid w:val="00EC13D4"/>
    <w:rsid w:val="00EC59F6"/>
    <w:rsid w:val="00EC5AD5"/>
    <w:rsid w:val="00EC78E6"/>
    <w:rsid w:val="00ED7EF6"/>
    <w:rsid w:val="00EE1114"/>
    <w:rsid w:val="00EE5F34"/>
    <w:rsid w:val="00EE66F4"/>
    <w:rsid w:val="00EE7C6F"/>
    <w:rsid w:val="00EF09C6"/>
    <w:rsid w:val="00F06C39"/>
    <w:rsid w:val="00F11ADD"/>
    <w:rsid w:val="00F11D30"/>
    <w:rsid w:val="00F13096"/>
    <w:rsid w:val="00F36105"/>
    <w:rsid w:val="00F400A5"/>
    <w:rsid w:val="00F4254F"/>
    <w:rsid w:val="00F44925"/>
    <w:rsid w:val="00F44E28"/>
    <w:rsid w:val="00F53C77"/>
    <w:rsid w:val="00F60017"/>
    <w:rsid w:val="00F616FE"/>
    <w:rsid w:val="00F64FAF"/>
    <w:rsid w:val="00F70E1B"/>
    <w:rsid w:val="00F715D2"/>
    <w:rsid w:val="00F766AE"/>
    <w:rsid w:val="00F85305"/>
    <w:rsid w:val="00F85455"/>
    <w:rsid w:val="00F85B89"/>
    <w:rsid w:val="00F93837"/>
    <w:rsid w:val="00F96E86"/>
    <w:rsid w:val="00FA2A2A"/>
    <w:rsid w:val="00FD2428"/>
    <w:rsid w:val="00FD4939"/>
    <w:rsid w:val="00FE58DB"/>
    <w:rsid w:val="00FE7EDB"/>
    <w:rsid w:val="00FF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2F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D02F7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7D02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D02F7"/>
    <w:rPr>
      <w:rFonts w:ascii="Courier New" w:hAnsi="Courier New" w:cs="Courier New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7D02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D02F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D02F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81F6C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81F6C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A872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8721E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A8721E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C55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5B59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semiHidden/>
    <w:rsid w:val="00895A47"/>
    <w:pPr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99"/>
    <w:qFormat/>
    <w:rsid w:val="006D069D"/>
    <w:pPr>
      <w:ind w:left="720"/>
    </w:pPr>
  </w:style>
  <w:style w:type="paragraph" w:styleId="BodyText2">
    <w:name w:val="Body Text 2"/>
    <w:basedOn w:val="Normal"/>
    <w:link w:val="BodyText2Char"/>
    <w:uiPriority w:val="99"/>
    <w:semiHidden/>
    <w:rsid w:val="00D040B6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040B6"/>
    <w:rPr>
      <w:rFonts w:ascii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113D9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13D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3D9B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13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3D9B"/>
    <w:rPr>
      <w:b/>
      <w:bCs/>
    </w:rPr>
  </w:style>
  <w:style w:type="paragraph" w:customStyle="1" w:styleId="p2">
    <w:name w:val="p2"/>
    <w:basedOn w:val="Normal"/>
    <w:uiPriority w:val="99"/>
    <w:rsid w:val="00F766AE"/>
    <w:pPr>
      <w:spacing w:before="100" w:beforeAutospacing="1" w:after="100" w:afterAutospacing="1"/>
    </w:pPr>
  </w:style>
  <w:style w:type="paragraph" w:customStyle="1" w:styleId="p3">
    <w:name w:val="p3"/>
    <w:basedOn w:val="Normal"/>
    <w:uiPriority w:val="99"/>
    <w:rsid w:val="00F766A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uiPriority w:val="99"/>
    <w:rsid w:val="00F766AE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6C7EAF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6C7EAF"/>
    <w:rPr>
      <w:rFonts w:eastAsia="Times New Roman" w:cs="Times New Roman"/>
      <w:sz w:val="28"/>
      <w:lang w:val="ru-RU" w:eastAsia="ru-RU" w:bidi="ar-SA"/>
    </w:rPr>
  </w:style>
  <w:style w:type="character" w:customStyle="1" w:styleId="1">
    <w:name w:val="Знак Знак1"/>
    <w:basedOn w:val="DefaultParagraphFont"/>
    <w:uiPriority w:val="99"/>
    <w:rsid w:val="001A3E5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502E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502E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9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AEFAEF1D5B763039DA54B823266DFC33C171873615B036EF82B2A127DD1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186</TotalTime>
  <Pages>4</Pages>
  <Words>1583</Words>
  <Characters>9026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Fadeeva</dc:creator>
  <cp:keywords/>
  <dc:description/>
  <cp:lastModifiedBy>USER</cp:lastModifiedBy>
  <cp:revision>39</cp:revision>
  <cp:lastPrinted>2018-11-15T08:05:00Z</cp:lastPrinted>
  <dcterms:created xsi:type="dcterms:W3CDTF">2018-10-17T09:03:00Z</dcterms:created>
  <dcterms:modified xsi:type="dcterms:W3CDTF">2018-12-18T03:02:00Z</dcterms:modified>
</cp:coreProperties>
</file>