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9B" w:rsidRDefault="0099749B" w:rsidP="005978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</w:p>
    <w:p w:rsidR="0099749B" w:rsidRPr="005978FA" w:rsidRDefault="0099749B" w:rsidP="005978FA">
      <w:pPr>
        <w:rPr>
          <w:rFonts w:ascii="Arial" w:hAnsi="Arial" w:cs="Arial"/>
        </w:rPr>
      </w:pPr>
      <w:r w:rsidRPr="005978FA">
        <w:rPr>
          <w:rFonts w:ascii="Arial" w:hAnsi="Arial" w:cs="Arial"/>
        </w:rPr>
        <w:t xml:space="preserve">                                                             </w:t>
      </w:r>
      <w:r w:rsidRPr="005978FA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>
            <v:imagedata r:id="rId5" o:title="" gain="2.5"/>
          </v:shape>
        </w:pict>
      </w:r>
      <w:r w:rsidRPr="005978FA">
        <w:rPr>
          <w:rFonts w:ascii="Arial" w:hAnsi="Arial" w:cs="Arial"/>
        </w:rPr>
        <w:t xml:space="preserve">                             </w:t>
      </w:r>
    </w:p>
    <w:p w:rsidR="0099749B" w:rsidRPr="005978FA" w:rsidRDefault="0099749B" w:rsidP="00AE15E2">
      <w:pPr>
        <w:jc w:val="center"/>
        <w:rPr>
          <w:rFonts w:ascii="Arial" w:hAnsi="Arial" w:cs="Arial"/>
          <w:b/>
        </w:rPr>
      </w:pPr>
      <w:r w:rsidRPr="005978FA">
        <w:rPr>
          <w:rFonts w:ascii="Arial" w:hAnsi="Arial" w:cs="Arial"/>
          <w:b/>
        </w:rPr>
        <w:t>Администрация Юрьевского сельсовета</w:t>
      </w:r>
    </w:p>
    <w:p w:rsidR="0099749B" w:rsidRPr="005978FA" w:rsidRDefault="0099749B" w:rsidP="00AE15E2">
      <w:pPr>
        <w:jc w:val="center"/>
        <w:rPr>
          <w:rFonts w:ascii="Arial" w:hAnsi="Arial" w:cs="Arial"/>
          <w:b/>
        </w:rPr>
      </w:pPr>
      <w:r w:rsidRPr="005978FA">
        <w:rPr>
          <w:rFonts w:ascii="Arial" w:hAnsi="Arial" w:cs="Arial"/>
          <w:b/>
        </w:rPr>
        <w:t>Боготольского района</w:t>
      </w:r>
    </w:p>
    <w:p w:rsidR="0099749B" w:rsidRPr="005978FA" w:rsidRDefault="0099749B" w:rsidP="00AE15E2">
      <w:pPr>
        <w:jc w:val="center"/>
        <w:rPr>
          <w:rFonts w:ascii="Arial" w:hAnsi="Arial" w:cs="Arial"/>
          <w:b/>
        </w:rPr>
      </w:pPr>
      <w:r w:rsidRPr="005978FA">
        <w:rPr>
          <w:rFonts w:ascii="Arial" w:hAnsi="Arial" w:cs="Arial"/>
          <w:b/>
        </w:rPr>
        <w:t>Красноярского края</w:t>
      </w:r>
    </w:p>
    <w:p w:rsidR="0099749B" w:rsidRPr="005978FA" w:rsidRDefault="0099749B" w:rsidP="00AE15E2">
      <w:pPr>
        <w:rPr>
          <w:rFonts w:ascii="Arial" w:hAnsi="Arial" w:cs="Arial"/>
          <w:b/>
        </w:rPr>
      </w:pPr>
    </w:p>
    <w:p w:rsidR="0099749B" w:rsidRPr="005978FA" w:rsidRDefault="0099749B" w:rsidP="00AE15E2">
      <w:pPr>
        <w:jc w:val="center"/>
        <w:rPr>
          <w:rFonts w:ascii="Arial" w:hAnsi="Arial" w:cs="Arial"/>
          <w:b/>
        </w:rPr>
      </w:pPr>
      <w:r w:rsidRPr="005978FA">
        <w:rPr>
          <w:rFonts w:ascii="Arial" w:hAnsi="Arial" w:cs="Arial"/>
          <w:b/>
        </w:rPr>
        <w:t>ПОСТАНОВЛЕНИЕ</w:t>
      </w:r>
    </w:p>
    <w:p w:rsidR="0099749B" w:rsidRPr="005978FA" w:rsidRDefault="0099749B" w:rsidP="00321CC2">
      <w:pPr>
        <w:jc w:val="center"/>
        <w:rPr>
          <w:rFonts w:ascii="Arial" w:hAnsi="Arial" w:cs="Arial"/>
          <w:b/>
        </w:rPr>
      </w:pPr>
    </w:p>
    <w:p w:rsidR="0099749B" w:rsidRPr="005978FA" w:rsidRDefault="0099749B" w:rsidP="00321CC2">
      <w:pPr>
        <w:rPr>
          <w:rFonts w:ascii="Arial" w:hAnsi="Arial" w:cs="Arial"/>
        </w:rPr>
      </w:pPr>
      <w:r w:rsidRPr="005978FA">
        <w:rPr>
          <w:rFonts w:ascii="Arial" w:hAnsi="Arial" w:cs="Arial"/>
        </w:rPr>
        <w:t xml:space="preserve">      28.06. 2016 года</w:t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  <w:t>№ 37-п</w:t>
      </w:r>
    </w:p>
    <w:p w:rsidR="0099749B" w:rsidRPr="005978FA" w:rsidRDefault="0099749B" w:rsidP="00321CC2">
      <w:pPr>
        <w:rPr>
          <w:rFonts w:ascii="Arial" w:hAnsi="Arial" w:cs="Arial"/>
        </w:rPr>
      </w:pPr>
    </w:p>
    <w:p w:rsidR="0099749B" w:rsidRPr="005978FA" w:rsidRDefault="0099749B" w:rsidP="00FD7403">
      <w:pPr>
        <w:ind w:right="-23" w:firstLine="709"/>
        <w:jc w:val="center"/>
        <w:rPr>
          <w:rFonts w:ascii="Arial" w:hAnsi="Arial" w:cs="Arial"/>
        </w:rPr>
      </w:pPr>
      <w:bookmarkStart w:id="0" w:name="OLE_LINK1"/>
      <w:r w:rsidRPr="005978FA">
        <w:rPr>
          <w:rFonts w:ascii="Arial" w:hAnsi="Arial" w:cs="Arial"/>
        </w:rPr>
        <w:t>О создании Общественного совета по улучшению инвестиционного климата в Юрьевском  сельсовете</w:t>
      </w:r>
    </w:p>
    <w:bookmarkEnd w:id="0"/>
    <w:p w:rsidR="0099749B" w:rsidRPr="005978FA" w:rsidRDefault="0099749B" w:rsidP="00FD7403">
      <w:pPr>
        <w:ind w:right="-23" w:firstLine="709"/>
        <w:jc w:val="center"/>
        <w:rPr>
          <w:rFonts w:ascii="Arial" w:hAnsi="Arial" w:cs="Arial"/>
        </w:rPr>
      </w:pPr>
    </w:p>
    <w:p w:rsidR="0099749B" w:rsidRPr="005978FA" w:rsidRDefault="0099749B" w:rsidP="00321CC2">
      <w:pPr>
        <w:pStyle w:val="ConsPlusNormal"/>
        <w:jc w:val="both"/>
        <w:rPr>
          <w:sz w:val="24"/>
          <w:szCs w:val="24"/>
        </w:rPr>
      </w:pPr>
      <w:r w:rsidRPr="005978FA">
        <w:rPr>
          <w:sz w:val="24"/>
          <w:szCs w:val="24"/>
        </w:rPr>
        <w:t xml:space="preserve">В целях активизации процесса привлечения инвестиций, реализации стратегических инвестиционных проектов, достижения стабильного экономического роста на основе эффективного управления инвестиционными процессами на территории  Юрьевского  сельсовета и руководствуясь Федеральным законом от 06.10.2003 № 131–ФЗ «Об общих  принципах организации местного самоуправления в Российской Федерации», </w:t>
      </w:r>
      <w:r w:rsidRPr="005978FA">
        <w:rPr>
          <w:bCs/>
          <w:iCs/>
          <w:sz w:val="24"/>
          <w:szCs w:val="24"/>
        </w:rPr>
        <w:t xml:space="preserve">Федеральным законом от 25.02.1999 № 39-ФЗ "Об инвестиционной деятельности в Российской Федерации, осуществляемой в форме капитальных вложений", </w:t>
      </w:r>
      <w:r w:rsidRPr="005978FA">
        <w:rPr>
          <w:sz w:val="24"/>
          <w:szCs w:val="24"/>
        </w:rPr>
        <w:t xml:space="preserve">Федеральным законом от 24.07.2007 № 209-ФЗ "О развитии малого и среднего предпринимательства в Российской Федерации",  Уставом  Юрьевского  сельсовета, </w:t>
      </w:r>
    </w:p>
    <w:p w:rsidR="0099749B" w:rsidRPr="005978FA" w:rsidRDefault="0099749B" w:rsidP="00321CC2">
      <w:pPr>
        <w:ind w:firstLine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ПОСТАНОВЛЯЮ:</w:t>
      </w:r>
    </w:p>
    <w:p w:rsidR="0099749B" w:rsidRPr="005978FA" w:rsidRDefault="0099749B" w:rsidP="00321CC2">
      <w:pPr>
        <w:ind w:right="-23" w:firstLine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1. Создать Общественный совет по улучшению инвестиционного климата в Юрьевском  сельсовете в составе согласно приложению 1.</w:t>
      </w:r>
    </w:p>
    <w:p w:rsidR="0099749B" w:rsidRPr="005978FA" w:rsidRDefault="0099749B" w:rsidP="00321CC2">
      <w:pPr>
        <w:ind w:right="-23" w:firstLine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2. Утвердить положение об Общественном совете по улучшению инвестиционного климата в Юрьевском   сельсовете согласно приложению 2</w:t>
      </w:r>
    </w:p>
    <w:p w:rsidR="0099749B" w:rsidRPr="005978FA" w:rsidRDefault="0099749B" w:rsidP="00321CC2">
      <w:pPr>
        <w:ind w:right="-23" w:firstLine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3. Контроль за исполнением настоящего Постановления возложить на главного бухгалтера админист</w:t>
      </w:r>
      <w:r>
        <w:rPr>
          <w:rFonts w:ascii="Arial" w:hAnsi="Arial" w:cs="Arial"/>
        </w:rPr>
        <w:t>рации Юрьевского</w:t>
      </w:r>
      <w:r w:rsidRPr="005978FA">
        <w:rPr>
          <w:rFonts w:ascii="Arial" w:hAnsi="Arial" w:cs="Arial"/>
        </w:rPr>
        <w:t xml:space="preserve"> сельсовета .</w:t>
      </w:r>
    </w:p>
    <w:p w:rsidR="0099749B" w:rsidRPr="005978FA" w:rsidRDefault="0099749B" w:rsidP="006B62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 xml:space="preserve">          4. </w:t>
      </w:r>
      <w:r w:rsidRPr="005978FA">
        <w:rPr>
          <w:rFonts w:ascii="Arial" w:hAnsi="Arial" w:cs="Arial"/>
          <w:lang w:eastAsia="en-US"/>
        </w:rPr>
        <w:t xml:space="preserve">Настоящее постановление  </w:t>
      </w:r>
      <w:r w:rsidRPr="005978FA">
        <w:rPr>
          <w:rFonts w:ascii="Arial" w:hAnsi="Arial" w:cs="Arial"/>
          <w:color w:val="000000"/>
          <w:shd w:val="clear" w:color="auto" w:fill="FFFFFF"/>
          <w:lang w:eastAsia="en-US"/>
        </w:rPr>
        <w:t xml:space="preserve">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5978FA">
          <w:rPr>
            <w:rFonts w:ascii="Arial" w:hAnsi="Arial" w:cs="Arial"/>
            <w:color w:val="000080"/>
            <w:u w:val="single"/>
            <w:lang w:val="en-US" w:eastAsia="en-US"/>
          </w:rPr>
          <w:t>www</w:t>
        </w:r>
        <w:r w:rsidRPr="005978FA">
          <w:rPr>
            <w:rFonts w:ascii="Arial" w:hAnsi="Arial" w:cs="Arial"/>
            <w:color w:val="000080"/>
            <w:u w:val="single"/>
            <w:lang w:eastAsia="en-US"/>
          </w:rPr>
          <w:t>.</w:t>
        </w:r>
        <w:r w:rsidRPr="005978FA">
          <w:rPr>
            <w:rFonts w:ascii="Arial" w:hAnsi="Arial" w:cs="Arial"/>
            <w:color w:val="000080"/>
            <w:u w:val="single"/>
            <w:lang w:val="en-US" w:eastAsia="en-US"/>
          </w:rPr>
          <w:t>bogotol</w:t>
        </w:r>
        <w:r w:rsidRPr="005978FA">
          <w:rPr>
            <w:rFonts w:ascii="Arial" w:hAnsi="Arial" w:cs="Arial"/>
            <w:color w:val="000080"/>
            <w:u w:val="single"/>
            <w:lang w:eastAsia="en-US"/>
          </w:rPr>
          <w:t>-</w:t>
        </w:r>
        <w:r w:rsidRPr="005978FA">
          <w:rPr>
            <w:rFonts w:ascii="Arial" w:hAnsi="Arial" w:cs="Arial"/>
            <w:color w:val="000080"/>
            <w:u w:val="single"/>
            <w:lang w:val="en-US" w:eastAsia="en-US"/>
          </w:rPr>
          <w:t>r</w:t>
        </w:r>
        <w:r w:rsidRPr="005978FA">
          <w:rPr>
            <w:rFonts w:ascii="Arial" w:hAnsi="Arial" w:cs="Arial"/>
            <w:color w:val="000080"/>
            <w:u w:val="single"/>
            <w:lang w:eastAsia="en-US"/>
          </w:rPr>
          <w:t>.</w:t>
        </w:r>
        <w:r w:rsidRPr="005978FA">
          <w:rPr>
            <w:rFonts w:ascii="Arial" w:hAnsi="Arial" w:cs="Arial"/>
            <w:color w:val="000080"/>
            <w:u w:val="single"/>
            <w:lang w:val="en-US" w:eastAsia="en-US"/>
          </w:rPr>
          <w:t>ru</w:t>
        </w:r>
      </w:hyperlink>
      <w:r>
        <w:rPr>
          <w:rFonts w:ascii="Arial" w:hAnsi="Arial" w:cs="Arial"/>
          <w:color w:val="000000"/>
          <w:shd w:val="clear" w:color="auto" w:fill="FFFFFF"/>
          <w:lang w:eastAsia="en-US"/>
        </w:rPr>
        <w:t>, на странице Юрьевского</w:t>
      </w:r>
      <w:r w:rsidRPr="005978FA">
        <w:rPr>
          <w:rFonts w:ascii="Arial" w:hAnsi="Arial" w:cs="Arial"/>
          <w:color w:val="000000"/>
          <w:shd w:val="clear" w:color="auto" w:fill="FFFFFF"/>
          <w:lang w:eastAsia="en-US"/>
        </w:rPr>
        <w:t xml:space="preserve"> сельсовета.</w:t>
      </w:r>
    </w:p>
    <w:p w:rsidR="0099749B" w:rsidRPr="005978FA" w:rsidRDefault="0099749B" w:rsidP="00321CC2">
      <w:pPr>
        <w:tabs>
          <w:tab w:val="left" w:pos="9355"/>
        </w:tabs>
        <w:ind w:right="-1" w:firstLine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5. Постановление вступает в силу в день, следующий за днем его официального опубликования (обнародования).</w:t>
      </w:r>
    </w:p>
    <w:p w:rsidR="0099749B" w:rsidRPr="005978FA" w:rsidRDefault="0099749B" w:rsidP="00321CC2">
      <w:pPr>
        <w:ind w:firstLine="709"/>
        <w:jc w:val="both"/>
        <w:rPr>
          <w:rFonts w:ascii="Arial" w:hAnsi="Arial" w:cs="Arial"/>
        </w:rPr>
      </w:pPr>
    </w:p>
    <w:p w:rsidR="0099749B" w:rsidRPr="005978FA" w:rsidRDefault="0099749B" w:rsidP="00321CC2">
      <w:pPr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Глава Юрьевского сельсовета</w:t>
      </w:r>
      <w:r>
        <w:rPr>
          <w:rFonts w:ascii="Arial" w:hAnsi="Arial" w:cs="Arial"/>
        </w:rPr>
        <w:t>:</w:t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</w:r>
      <w:r w:rsidRPr="005978FA">
        <w:rPr>
          <w:rFonts w:ascii="Arial" w:hAnsi="Arial" w:cs="Arial"/>
        </w:rPr>
        <w:tab/>
        <w:t xml:space="preserve">    И.М.Леднева</w:t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  <w:r w:rsidRPr="005978FA">
        <w:rPr>
          <w:rFonts w:ascii="Arial" w:hAnsi="Arial" w:cs="Arial"/>
        </w:rPr>
        <w:br w:type="page"/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</w:p>
    <w:p w:rsidR="0099749B" w:rsidRPr="005978FA" w:rsidRDefault="0099749B" w:rsidP="00321CC2">
      <w:pPr>
        <w:jc w:val="right"/>
        <w:rPr>
          <w:rFonts w:ascii="Arial" w:hAnsi="Arial" w:cs="Arial"/>
        </w:rPr>
      </w:pPr>
      <w:r w:rsidRPr="005978FA">
        <w:rPr>
          <w:rFonts w:ascii="Arial" w:hAnsi="Arial" w:cs="Arial"/>
        </w:rPr>
        <w:t>Приложение № 1</w:t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  <w:r w:rsidRPr="005978FA">
        <w:rPr>
          <w:rFonts w:ascii="Arial" w:hAnsi="Arial" w:cs="Arial"/>
        </w:rPr>
        <w:t>к постановлению администрации</w:t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  <w:r w:rsidRPr="005978FA">
        <w:rPr>
          <w:rFonts w:ascii="Arial" w:hAnsi="Arial" w:cs="Arial"/>
        </w:rPr>
        <w:t>Юрьевского  сельсовета</w:t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27.06.2016 г. № 37-п</w:t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</w:p>
    <w:p w:rsidR="0099749B" w:rsidRPr="005978FA" w:rsidRDefault="0099749B" w:rsidP="00321CC2">
      <w:pPr>
        <w:jc w:val="center"/>
        <w:rPr>
          <w:rFonts w:ascii="Arial" w:hAnsi="Arial" w:cs="Arial"/>
        </w:rPr>
      </w:pPr>
      <w:r w:rsidRPr="005978FA">
        <w:rPr>
          <w:rFonts w:ascii="Arial" w:hAnsi="Arial" w:cs="Arial"/>
        </w:rPr>
        <w:t xml:space="preserve">Состав Общественного совета </w:t>
      </w:r>
    </w:p>
    <w:p w:rsidR="0099749B" w:rsidRPr="005978FA" w:rsidRDefault="0099749B" w:rsidP="00321CC2">
      <w:pPr>
        <w:spacing w:after="240"/>
        <w:jc w:val="center"/>
        <w:rPr>
          <w:rFonts w:ascii="Arial" w:hAnsi="Arial" w:cs="Arial"/>
        </w:rPr>
      </w:pPr>
      <w:r w:rsidRPr="005978FA">
        <w:rPr>
          <w:rFonts w:ascii="Arial" w:hAnsi="Arial" w:cs="Arial"/>
        </w:rPr>
        <w:t>по улучшению инвестиционного климата в Юрьевском сельсовете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8"/>
      </w:tblGrid>
      <w:tr w:rsidR="0099749B" w:rsidRPr="005978FA" w:rsidTr="00A524DF">
        <w:trPr>
          <w:trHeight w:val="431"/>
        </w:trPr>
        <w:tc>
          <w:tcPr>
            <w:tcW w:w="2802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Леднева Ирина Михайловна</w:t>
            </w:r>
          </w:p>
        </w:tc>
        <w:tc>
          <w:tcPr>
            <w:tcW w:w="6768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 xml:space="preserve">Глава Юрьевского сельсовета, </w:t>
            </w:r>
          </w:p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председатель Общественного совета</w:t>
            </w:r>
          </w:p>
        </w:tc>
      </w:tr>
      <w:tr w:rsidR="0099749B" w:rsidRPr="005978FA" w:rsidTr="00A524DF">
        <w:trPr>
          <w:trHeight w:val="840"/>
        </w:trPr>
        <w:tc>
          <w:tcPr>
            <w:tcW w:w="2802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Сидоренко Галина Станиславовна</w:t>
            </w:r>
          </w:p>
        </w:tc>
        <w:tc>
          <w:tcPr>
            <w:tcW w:w="6768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 xml:space="preserve">Главный бухгалтер  администрации Юрьевского сельсовета, </w:t>
            </w:r>
          </w:p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заместитель председателя Общественного совета</w:t>
            </w:r>
          </w:p>
        </w:tc>
      </w:tr>
      <w:tr w:rsidR="0099749B" w:rsidRPr="005978FA" w:rsidTr="00A524DF">
        <w:trPr>
          <w:trHeight w:val="570"/>
        </w:trPr>
        <w:tc>
          <w:tcPr>
            <w:tcW w:w="2802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 xml:space="preserve">Штырц Надежда </w:t>
            </w:r>
          </w:p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 xml:space="preserve">Николаевна </w:t>
            </w:r>
          </w:p>
        </w:tc>
        <w:tc>
          <w:tcPr>
            <w:tcW w:w="6768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 xml:space="preserve">Заместитель  главы Юрьевского сельсовета, </w:t>
            </w:r>
          </w:p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секретарь Общественного совета</w:t>
            </w:r>
          </w:p>
        </w:tc>
      </w:tr>
      <w:tr w:rsidR="0099749B" w:rsidRPr="005978FA" w:rsidTr="00A524DF">
        <w:trPr>
          <w:trHeight w:val="570"/>
        </w:trPr>
        <w:tc>
          <w:tcPr>
            <w:tcW w:w="957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99749B" w:rsidRPr="005978FA" w:rsidRDefault="0099749B" w:rsidP="00A524D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Члены Общественного совета:</w:t>
            </w:r>
          </w:p>
        </w:tc>
      </w:tr>
      <w:tr w:rsidR="0099749B" w:rsidRPr="005978FA" w:rsidTr="00A524DF">
        <w:trPr>
          <w:trHeight w:val="525"/>
        </w:trPr>
        <w:tc>
          <w:tcPr>
            <w:tcW w:w="2802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Штырц Нина Александровна</w:t>
            </w:r>
          </w:p>
        </w:tc>
        <w:tc>
          <w:tcPr>
            <w:tcW w:w="6768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Специалист  администрации  Юрьевского сельсовета</w:t>
            </w:r>
          </w:p>
        </w:tc>
      </w:tr>
      <w:tr w:rsidR="0099749B" w:rsidRPr="005978FA" w:rsidTr="00A524DF">
        <w:trPr>
          <w:trHeight w:val="525"/>
        </w:trPr>
        <w:tc>
          <w:tcPr>
            <w:tcW w:w="2802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Шалудкина Екатерина Николаевна</w:t>
            </w:r>
          </w:p>
        </w:tc>
        <w:tc>
          <w:tcPr>
            <w:tcW w:w="6768" w:type="dxa"/>
            <w:shd w:val="clear" w:color="auto" w:fill="FFFFFF"/>
          </w:tcPr>
          <w:p w:rsidR="0099749B" w:rsidRPr="005978FA" w:rsidRDefault="0099749B" w:rsidP="00A524DF">
            <w:pPr>
              <w:rPr>
                <w:rFonts w:ascii="Arial" w:hAnsi="Arial" w:cs="Arial"/>
              </w:rPr>
            </w:pPr>
            <w:r w:rsidRPr="005978FA">
              <w:rPr>
                <w:rFonts w:ascii="Arial" w:hAnsi="Arial" w:cs="Arial"/>
              </w:rPr>
              <w:t>Председатель сельского Совета депутатов</w:t>
            </w:r>
            <w:r>
              <w:rPr>
                <w:rFonts w:ascii="Arial" w:hAnsi="Arial" w:cs="Arial"/>
              </w:rPr>
              <w:t xml:space="preserve"> </w:t>
            </w:r>
            <w:r w:rsidRPr="005978FA">
              <w:rPr>
                <w:rFonts w:ascii="Arial" w:hAnsi="Arial" w:cs="Arial"/>
              </w:rPr>
              <w:t>( по согласованию)</w:t>
            </w:r>
          </w:p>
        </w:tc>
      </w:tr>
    </w:tbl>
    <w:p w:rsidR="0099749B" w:rsidRPr="005978FA" w:rsidRDefault="0099749B" w:rsidP="00321CC2">
      <w:pPr>
        <w:jc w:val="right"/>
        <w:rPr>
          <w:rFonts w:ascii="Arial" w:hAnsi="Arial" w:cs="Arial"/>
        </w:rPr>
      </w:pPr>
      <w:r w:rsidRPr="005978FA">
        <w:rPr>
          <w:rFonts w:ascii="Arial" w:hAnsi="Arial" w:cs="Arial"/>
        </w:rPr>
        <w:br w:type="page"/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  <w:r w:rsidRPr="005978FA">
        <w:rPr>
          <w:rFonts w:ascii="Arial" w:hAnsi="Arial" w:cs="Arial"/>
        </w:rPr>
        <w:t>Приложение № 2</w:t>
      </w:r>
    </w:p>
    <w:p w:rsidR="0099749B" w:rsidRPr="005978FA" w:rsidRDefault="0099749B" w:rsidP="00FA2187">
      <w:pPr>
        <w:jc w:val="right"/>
        <w:rPr>
          <w:rFonts w:ascii="Arial" w:hAnsi="Arial" w:cs="Arial"/>
        </w:rPr>
      </w:pPr>
      <w:r w:rsidRPr="005978FA">
        <w:rPr>
          <w:rFonts w:ascii="Arial" w:hAnsi="Arial" w:cs="Arial"/>
        </w:rPr>
        <w:t>к постановлению администрации</w:t>
      </w:r>
    </w:p>
    <w:p w:rsidR="0099749B" w:rsidRPr="005978FA" w:rsidRDefault="0099749B" w:rsidP="00FA2187">
      <w:pPr>
        <w:jc w:val="right"/>
        <w:rPr>
          <w:rFonts w:ascii="Arial" w:hAnsi="Arial" w:cs="Arial"/>
        </w:rPr>
      </w:pPr>
      <w:r w:rsidRPr="005978FA">
        <w:rPr>
          <w:rFonts w:ascii="Arial" w:hAnsi="Arial" w:cs="Arial"/>
        </w:rPr>
        <w:t>Юрьевского  сельсовета</w:t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28.06</w:t>
      </w:r>
      <w:r w:rsidRPr="005978FA">
        <w:rPr>
          <w:rFonts w:ascii="Arial" w:hAnsi="Arial" w:cs="Arial"/>
        </w:rPr>
        <w:t xml:space="preserve">. </w:t>
      </w:r>
      <w:smartTag w:uri="urn:schemas-microsoft-com:office:smarttags" w:element="metricconverter">
        <w:smartTagPr>
          <w:attr w:name="ProductID" w:val="2016 г"/>
        </w:smartTagPr>
        <w:r w:rsidRPr="005978FA">
          <w:rPr>
            <w:rFonts w:ascii="Arial" w:hAnsi="Arial" w:cs="Arial"/>
          </w:rPr>
          <w:t>2016 г</w:t>
        </w:r>
      </w:smartTag>
      <w:r>
        <w:rPr>
          <w:rFonts w:ascii="Arial" w:hAnsi="Arial" w:cs="Arial"/>
        </w:rPr>
        <w:t>. № 37-п</w:t>
      </w:r>
    </w:p>
    <w:p w:rsidR="0099749B" w:rsidRPr="005978FA" w:rsidRDefault="0099749B" w:rsidP="00321CC2">
      <w:pPr>
        <w:jc w:val="right"/>
        <w:rPr>
          <w:rFonts w:ascii="Arial" w:hAnsi="Arial" w:cs="Arial"/>
        </w:rPr>
      </w:pPr>
    </w:p>
    <w:p w:rsidR="0099749B" w:rsidRPr="005978FA" w:rsidRDefault="0099749B" w:rsidP="00321CC2">
      <w:pPr>
        <w:jc w:val="center"/>
        <w:rPr>
          <w:rFonts w:ascii="Arial" w:hAnsi="Arial" w:cs="Arial"/>
        </w:rPr>
      </w:pPr>
      <w:r w:rsidRPr="005978FA">
        <w:rPr>
          <w:rFonts w:ascii="Arial" w:hAnsi="Arial" w:cs="Arial"/>
        </w:rPr>
        <w:t xml:space="preserve">Положение об Общественном совете </w:t>
      </w:r>
    </w:p>
    <w:p w:rsidR="0099749B" w:rsidRPr="005978FA" w:rsidRDefault="0099749B" w:rsidP="00321CC2">
      <w:pPr>
        <w:jc w:val="center"/>
        <w:rPr>
          <w:rFonts w:ascii="Arial" w:hAnsi="Arial" w:cs="Arial"/>
        </w:rPr>
      </w:pPr>
      <w:r w:rsidRPr="005978FA">
        <w:rPr>
          <w:rFonts w:ascii="Arial" w:hAnsi="Arial" w:cs="Arial"/>
        </w:rPr>
        <w:t>по улучшению инвестиционного климата в  Юрьевском  сельсовете</w:t>
      </w:r>
    </w:p>
    <w:p w:rsidR="0099749B" w:rsidRPr="005978FA" w:rsidRDefault="0099749B" w:rsidP="00321CC2">
      <w:pPr>
        <w:jc w:val="center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bCs/>
        </w:rPr>
      </w:pPr>
      <w:r w:rsidRPr="005978FA">
        <w:rPr>
          <w:rStyle w:val="Strong"/>
          <w:rFonts w:ascii="Arial" w:hAnsi="Arial" w:cs="Arial"/>
          <w:b w:val="0"/>
          <w:bCs/>
        </w:rPr>
        <w:t>1. Общие положения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99749B" w:rsidRPr="005978FA" w:rsidRDefault="0099749B" w:rsidP="00321CC2">
      <w:pPr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 xml:space="preserve">1.1. Общественный Совет по улучшению инвестиционного климата в  Юрьевском сельсовете (далее – Общественный совет) является совещательным органом, создан для координации деятельности по созданию благоприятных условий для привлечения инвестиций в муниципальное образование Юрьевский  сельсовет Боготольского района Красноярского края. 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1.2. Общественный Совет в своей деятельности руководствуется Конституцией Российской Федерации, законодательством Российской Федерации, Красноярского края, правовыми актами сельсовета, а также настоящим Положением.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1.3. При осуществлении своей деятельности Общественный совет взаимодействует с   организациями всех форм собственности и физическими лицами.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1.4. Члены Общественного совета работают на безвозмездной основе.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bCs/>
        </w:rPr>
      </w:pPr>
      <w:r w:rsidRPr="005978FA">
        <w:rPr>
          <w:rStyle w:val="Strong"/>
          <w:rFonts w:ascii="Arial" w:hAnsi="Arial" w:cs="Arial"/>
          <w:b w:val="0"/>
          <w:bCs/>
        </w:rPr>
        <w:t>2. Задачи Общественного совета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978FA">
        <w:rPr>
          <w:rFonts w:ascii="Arial" w:hAnsi="Arial" w:cs="Arial"/>
        </w:rPr>
        <w:t>2.1. Основными задачами Общественного совета являются:</w:t>
      </w:r>
    </w:p>
    <w:p w:rsidR="0099749B" w:rsidRPr="005978FA" w:rsidRDefault="0099749B" w:rsidP="00321CC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Формирование и реализация единой инвестиционной политики на территории Юрьевского сельсовета, отвечающей целям и приоритетам социально- экономического развития сельсовета.</w:t>
      </w:r>
    </w:p>
    <w:p w:rsidR="0099749B" w:rsidRPr="005978FA" w:rsidRDefault="0099749B" w:rsidP="00321CC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Оказание содействия субъектам инвестиционной деятельности в реализации инвестиционных проектов на территории Юрьевского сельсовета, в том числе путём сопровождения инвестиционных проектов.</w:t>
      </w:r>
    </w:p>
    <w:p w:rsidR="0099749B" w:rsidRPr="005978FA" w:rsidRDefault="0099749B" w:rsidP="00321CC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Стимулирование эффективного взаимодействия и партнёрства публичной власти и частного бизнеса, которое направлено на развитие экономики и социальной сферы.</w:t>
      </w:r>
    </w:p>
    <w:p w:rsidR="0099749B" w:rsidRPr="005978FA" w:rsidRDefault="0099749B" w:rsidP="00321CC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Разработка мер по устранению административных барьеров при реализации инвестиционных проектов на территории муниципального образования Юрьевский  сельсовет, в том числе по повышению эффективности механизмов взаимодействия, муниципального образования  Юрьевский сельсовет, предприятий и организаций независимо от их организационно-правовой формы по вопросам реализации единой политики в области инвестиционной деятельности на территории муниципального образования  Юрьевский  сельсовет.</w:t>
      </w:r>
    </w:p>
    <w:p w:rsidR="0099749B" w:rsidRPr="005978FA" w:rsidRDefault="0099749B" w:rsidP="00321CC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Повышение эффективности использования бюджетных средств, направляемых на реализацию и стимулирование инвестиционной деятельности.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bCs/>
        </w:rPr>
      </w:pPr>
      <w:r w:rsidRPr="005978FA">
        <w:rPr>
          <w:rStyle w:val="Strong"/>
          <w:rFonts w:ascii="Arial" w:hAnsi="Arial" w:cs="Arial"/>
          <w:b w:val="0"/>
          <w:bCs/>
        </w:rPr>
        <w:t>3. Функции Общественного совета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3.1. Общественный Совет в соответствии с возложенными на него задачами осуществляет следующие функции:</w:t>
      </w:r>
    </w:p>
    <w:p w:rsidR="0099749B" w:rsidRPr="005978FA" w:rsidRDefault="0099749B" w:rsidP="00321C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Разрабатывает основные направления инвестиционной политики муниципального образования Юрьевский сельсовет, включая выработку подходов по улучшению инвестиционного климата, привлечению инвестиций и повышению эффективности инвестиционной деятельности на территории  Юрьевского  сельсовета.</w:t>
      </w:r>
    </w:p>
    <w:p w:rsidR="0099749B" w:rsidRPr="005978FA" w:rsidRDefault="0099749B" w:rsidP="00321C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 xml:space="preserve">Рассматривает и выносит предложения о: </w:t>
      </w:r>
    </w:p>
    <w:p w:rsidR="0099749B" w:rsidRDefault="0099749B" w:rsidP="00C4158F">
      <w:pPr>
        <w:pStyle w:val="NormalWeb"/>
        <w:shd w:val="clear" w:color="auto" w:fill="FFFFFF"/>
        <w:spacing w:before="0" w:beforeAutospacing="0" w:after="0" w:afterAutospacing="0"/>
        <w:ind w:left="491"/>
        <w:jc w:val="both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механизмах привлечения инвестиционных ресурсов на территорию Юрьевского сельсовета;</w:t>
      </w:r>
    </w:p>
    <w:p w:rsidR="0099749B" w:rsidRPr="005978FA" w:rsidRDefault="0099749B" w:rsidP="00321CC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 xml:space="preserve">системе мер оказания муниципальной поддержки и стимулирования инвестиционной деятельности на территории  Юрьевского  сельсовета; </w:t>
      </w:r>
    </w:p>
    <w:p w:rsidR="0099749B" w:rsidRPr="005978FA" w:rsidRDefault="0099749B" w:rsidP="00321CC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муниципальных программах, направленных на стимулирование инвестиционной деятельности на территории Юрьевского сельсовета.</w:t>
      </w:r>
    </w:p>
    <w:p w:rsidR="0099749B" w:rsidRPr="005978FA" w:rsidRDefault="0099749B" w:rsidP="00321C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Осуществляет рассмотрение инвестиционных проектов, претендующих на получение муниципальной поддержки инвестиционной деятельности, в целях признания инвестиционных проектов приоритетными.</w:t>
      </w:r>
    </w:p>
    <w:p w:rsidR="0099749B" w:rsidRPr="005978FA" w:rsidRDefault="0099749B" w:rsidP="00321C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Рассматривает вопросы по устранению административных барьеров, возникающих в процессе реализации инвестиционных проектов на территории  Юрьевского сельсовета.</w:t>
      </w:r>
    </w:p>
    <w:p w:rsidR="0099749B" w:rsidRPr="005978FA" w:rsidRDefault="0099749B" w:rsidP="00321C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Рассматривает отчёты о выполнении условий инвестиционных соглашений по проектам, получившим муниципальную поддержку инвестиционной деятельности.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bCs/>
        </w:rPr>
      </w:pPr>
      <w:r w:rsidRPr="005978FA">
        <w:rPr>
          <w:rStyle w:val="Strong"/>
          <w:rFonts w:ascii="Arial" w:hAnsi="Arial" w:cs="Arial"/>
          <w:b w:val="0"/>
          <w:bCs/>
        </w:rPr>
        <w:t>4. Права Общественного совета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4.1. Для выполнения возложенных задач и функций Общественный совет имеет право:</w:t>
      </w:r>
    </w:p>
    <w:p w:rsidR="0099749B" w:rsidRPr="005978FA" w:rsidRDefault="0099749B" w:rsidP="00321C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Вносить предложения по вопросам, отнесенным к компетенции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Запрашивать от Администрации Юрьевского сельсовета необходимую информацию для обеспечения выполнения задач и функций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Привлекать при необходимости в установленном порядке экспертов и консультантов для проработки отдельных инвестиционных проектов.</w:t>
      </w:r>
    </w:p>
    <w:p w:rsidR="0099749B" w:rsidRPr="005978FA" w:rsidRDefault="0099749B" w:rsidP="00321C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Разрабатывать и утверждать регламент работы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Создавать рабочую группу при Общественном совете (далее - рабочая группа).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bCs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bCs/>
        </w:rPr>
      </w:pPr>
      <w:r w:rsidRPr="005978FA">
        <w:rPr>
          <w:rStyle w:val="Strong"/>
          <w:rFonts w:ascii="Arial" w:hAnsi="Arial" w:cs="Arial"/>
          <w:b w:val="0"/>
          <w:bCs/>
        </w:rPr>
        <w:t>5. Состав и структура Общественного совета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5.1. В состав Общественного совета входят председатель Общественного совета, заместитель председателя Общественного совета, секретарь Общественного совета и члены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5.2. В состав Общественного совета входят сотрудники Администрации Юрьевского  сельсовета. В состав Общественного совета по согласованию в установленном порядке могут входить представители органов местного самоуправления Юрьевского сельсовета, учреждений, организаций и иных организаций, общественных объединений, предпринимателей и работодателей.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5.3. Общественный совет возглавляет председатель Общественного совета. В отсутствие председателя Общественного совета его функции исполняет заместитель председателя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5.4. Председатель Общественного совета:</w:t>
      </w:r>
    </w:p>
    <w:p w:rsidR="0099749B" w:rsidRPr="005978FA" w:rsidRDefault="0099749B" w:rsidP="00321CC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Руководит деятельностью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Утверждает регламент и план работы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Даёт поручения членам Общественного совета в пределах своей компетенции.</w:t>
      </w:r>
    </w:p>
    <w:p w:rsidR="0099749B" w:rsidRPr="005978FA" w:rsidRDefault="0099749B" w:rsidP="00321CC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Подписывает документы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Определяет дату проведения заседаний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Принимает решение о проведении заседания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5.5. Секретарь Общественного совета:</w:t>
      </w:r>
    </w:p>
    <w:p w:rsidR="0099749B" w:rsidRPr="005978FA" w:rsidRDefault="0099749B" w:rsidP="00321C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Осуществляет подготовку материалов по повестке дня заседания Общественного совета, документов и проектов решений Общественного совета.</w:t>
      </w:r>
    </w:p>
    <w:p w:rsidR="0099749B" w:rsidRDefault="0099749B" w:rsidP="00C415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9749B" w:rsidRDefault="0099749B" w:rsidP="00C415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9749B" w:rsidRDefault="0099749B" w:rsidP="00C415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Информирует членов Общественного совета о месте, времени проведения и повестке дня очередного заседания Общественного совета, обеспечивает их необходимыми материалами.</w:t>
      </w:r>
    </w:p>
    <w:p w:rsidR="0099749B" w:rsidRPr="005978FA" w:rsidRDefault="0099749B" w:rsidP="00321C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Ведёт протоколы заседаний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Обеспечивает документооборот и осуществляет контроль за соблюдением сроков выполнения решений Общественного совета.</w:t>
      </w:r>
    </w:p>
    <w:p w:rsidR="0099749B" w:rsidRPr="005978FA" w:rsidRDefault="0099749B" w:rsidP="00321C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Обеспечивает участие в заседаниях Общественного совета членов Общественного совета и приглашённых лиц.</w:t>
      </w:r>
    </w:p>
    <w:p w:rsidR="0099749B" w:rsidRPr="005978FA" w:rsidRDefault="0099749B" w:rsidP="00321C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В случае проведения заседания Общественного совета в заочной форме направляет членам Общественного совета все необходимые для заочного рассмотрения и голосования документы.</w:t>
      </w:r>
    </w:p>
    <w:p w:rsidR="0099749B" w:rsidRPr="005978FA" w:rsidRDefault="0099749B" w:rsidP="00321CC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Уведомляет заинтересованные органы о решениях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5.6. Для оказания содействия инвесторам (инициаторам) инвестиционных проектов в разрешении проблемных вопросов, возникающих в процессе реализации инвестиционных проектов, на постоянной основе создаётся рабочая группа.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bCs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bCs/>
        </w:rPr>
      </w:pPr>
      <w:r w:rsidRPr="005978FA">
        <w:rPr>
          <w:rStyle w:val="Strong"/>
          <w:rFonts w:ascii="Arial" w:hAnsi="Arial" w:cs="Arial"/>
          <w:b w:val="0"/>
          <w:bCs/>
        </w:rPr>
        <w:t>6. Организация работы Общественного совета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6.1. Работа Общественного совета осуществляется в форме заседаний, обеспечивающих коллегиальное принятие решения в рамках компетенции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  <w:color w:val="000000"/>
          <w:shd w:val="clear" w:color="auto" w:fill="FFFFFF"/>
        </w:rPr>
        <w:t>6.2. Заседания Общественного совета созываются председателем Общественного совета по мере необходимости.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6.3. В заседаниях Общественного совета по приглашению могут принимать участие представители органов исполнительной власти муниципального района, органов местного самоуправления, а также руководители учреждений, предприятий и организаций.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6.4. Организационную работу Общественного совета, подготовку информации по инвестиционному проекту, выносимому на Общественный совет осуществляет администрация  Юрьевского сельсовета.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6.5. Члены Общественного совета вносят предложения по плану работы Общественного совета, повестке дня его заседания и порядку обсуждения вопросов, участвуют в подготовке материалов к заседанию Общественного совета, а также проектов решений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6.6. Материалы по вопросам повестки дня заседания Общественного совета предоставляются членам Общественного совета не позднее трёх рабочих дней до дня заседания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6.7. Присутствие на заседании Общественного совета его членов обязательно. В случае если член Общественного совета не может участвовать в заседании по причине болезни, командировки, отпуска, его полномочия делегируются лицу, исполняющему его обязанности.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6.8. Все решения Общественного совета принимаются путём открытого голосования. В случае несогласия кого- либо из членов Общественного совета с принятым решением он может выразить особое мнение, которое фиксируется в протоколе заседания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6.9. Заседание Общественного совета считается правомочным, если в нём приняли участие более половины  членов Общественного совета.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6.10. Решение считается принятым, если за него проголосовало большинство присутствовавших на заседании членов Общественного совета. При равенстве голосов голос председательствующего на заседании Общественного совета является решающим.</w:t>
      </w:r>
    </w:p>
    <w:p w:rsidR="0099749B" w:rsidRPr="005978FA" w:rsidRDefault="0099749B" w:rsidP="00321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978FA">
        <w:rPr>
          <w:rFonts w:ascii="Arial" w:hAnsi="Arial" w:cs="Arial"/>
        </w:rPr>
        <w:t>6.11. Решения Общественного совета оформляются протоколом, который подписывается председателем и секретарем Общественного совета.</w:t>
      </w:r>
    </w:p>
    <w:p w:rsidR="0099749B" w:rsidRPr="005978FA" w:rsidRDefault="0099749B" w:rsidP="00321CC2">
      <w:pPr>
        <w:rPr>
          <w:rFonts w:ascii="Arial" w:hAnsi="Arial" w:cs="Arial"/>
        </w:rPr>
      </w:pPr>
      <w:r w:rsidRPr="005978FA">
        <w:rPr>
          <w:rFonts w:ascii="Arial" w:hAnsi="Arial" w:cs="Arial"/>
        </w:rPr>
        <w:t>6.12. Решения Общественного совета доводятся до сведения членов Общественного совета и направляются заинтересованным лицам</w:t>
      </w:r>
    </w:p>
    <w:sectPr w:rsidR="0099749B" w:rsidRPr="005978FA" w:rsidSect="00FA2187">
      <w:pgSz w:w="11906" w:h="16838"/>
      <w:pgMar w:top="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B04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60E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30C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021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422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5CB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1CE1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7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4A1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18A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B74F4"/>
    <w:multiLevelType w:val="hybridMultilevel"/>
    <w:tmpl w:val="0234F8AA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24074DA4"/>
    <w:multiLevelType w:val="hybridMultilevel"/>
    <w:tmpl w:val="9E5EFDCC"/>
    <w:lvl w:ilvl="0" w:tplc="4418A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544392C"/>
    <w:multiLevelType w:val="hybridMultilevel"/>
    <w:tmpl w:val="FFF632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3D4A7E00"/>
    <w:multiLevelType w:val="hybridMultilevel"/>
    <w:tmpl w:val="21C6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67FCD"/>
    <w:multiLevelType w:val="hybridMultilevel"/>
    <w:tmpl w:val="80A6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555E30"/>
    <w:multiLevelType w:val="hybridMultilevel"/>
    <w:tmpl w:val="5B5AEFE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1"/>
  </w:num>
  <w:num w:numId="5">
    <w:abstractNumId w:val="10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CC2"/>
    <w:rsid w:val="00006C03"/>
    <w:rsid w:val="000E15D7"/>
    <w:rsid w:val="00123E86"/>
    <w:rsid w:val="0017017D"/>
    <w:rsid w:val="00185FCF"/>
    <w:rsid w:val="002334F7"/>
    <w:rsid w:val="00317DD3"/>
    <w:rsid w:val="00321CC2"/>
    <w:rsid w:val="005032D1"/>
    <w:rsid w:val="00506959"/>
    <w:rsid w:val="00523B83"/>
    <w:rsid w:val="005736C0"/>
    <w:rsid w:val="005978FA"/>
    <w:rsid w:val="00660F03"/>
    <w:rsid w:val="00665586"/>
    <w:rsid w:val="00666203"/>
    <w:rsid w:val="006B62DC"/>
    <w:rsid w:val="007630BB"/>
    <w:rsid w:val="007762B2"/>
    <w:rsid w:val="00994A7D"/>
    <w:rsid w:val="0099749B"/>
    <w:rsid w:val="009A05EF"/>
    <w:rsid w:val="009A2FE8"/>
    <w:rsid w:val="009A5395"/>
    <w:rsid w:val="009D728E"/>
    <w:rsid w:val="00A524DF"/>
    <w:rsid w:val="00A575F2"/>
    <w:rsid w:val="00AC2960"/>
    <w:rsid w:val="00AE15E2"/>
    <w:rsid w:val="00BE2F76"/>
    <w:rsid w:val="00C4158F"/>
    <w:rsid w:val="00C42DBE"/>
    <w:rsid w:val="00C657C0"/>
    <w:rsid w:val="00C80324"/>
    <w:rsid w:val="00CE5F3E"/>
    <w:rsid w:val="00CF0376"/>
    <w:rsid w:val="00D307D9"/>
    <w:rsid w:val="00D43065"/>
    <w:rsid w:val="00DA3F0E"/>
    <w:rsid w:val="00DB4148"/>
    <w:rsid w:val="00DC3020"/>
    <w:rsid w:val="00DC4A36"/>
    <w:rsid w:val="00E1065A"/>
    <w:rsid w:val="00E44209"/>
    <w:rsid w:val="00EC54D3"/>
    <w:rsid w:val="00EC7F47"/>
    <w:rsid w:val="00F44716"/>
    <w:rsid w:val="00FA2187"/>
    <w:rsid w:val="00FD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21C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321CC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21CC2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776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62B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455</TotalTime>
  <Pages>5</Pages>
  <Words>1668</Words>
  <Characters>9508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10</cp:revision>
  <cp:lastPrinted>2016-07-06T04:09:00Z</cp:lastPrinted>
  <dcterms:created xsi:type="dcterms:W3CDTF">2016-06-06T08:17:00Z</dcterms:created>
  <dcterms:modified xsi:type="dcterms:W3CDTF">2016-07-06T04:12:00Z</dcterms:modified>
</cp:coreProperties>
</file>