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60" w:rsidRPr="00E06ABD" w:rsidRDefault="00E03360" w:rsidP="0025772C">
      <w:pPr>
        <w:pStyle w:val="Subtitle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E06ABD">
        <w:rPr>
          <w:rFonts w:ascii="Times New Roman" w:hAnsi="Times New Roman"/>
          <w:b/>
          <w:sz w:val="28"/>
          <w:szCs w:val="28"/>
        </w:rPr>
        <w:t>БОЛЬШЕКОСУЛЬСКИЙ СЕЛЬСКИЙ СОВЕТ ДЕПУТАТОВ</w:t>
      </w:r>
    </w:p>
    <w:p w:rsidR="00E03360" w:rsidRPr="00E06ABD" w:rsidRDefault="00E03360" w:rsidP="00C10BE8">
      <w:pPr>
        <w:pStyle w:val="Subtitle"/>
        <w:rPr>
          <w:rFonts w:ascii="Times New Roman" w:hAnsi="Times New Roman"/>
          <w:b/>
          <w:sz w:val="28"/>
          <w:szCs w:val="28"/>
        </w:rPr>
      </w:pPr>
      <w:r w:rsidRPr="00E06ABD">
        <w:rPr>
          <w:rFonts w:ascii="Times New Roman" w:hAnsi="Times New Roman"/>
          <w:b/>
          <w:sz w:val="28"/>
          <w:szCs w:val="28"/>
        </w:rPr>
        <w:t>БОГОТОЛЬСКИЙ РАЙОН</w:t>
      </w:r>
    </w:p>
    <w:p w:rsidR="00E03360" w:rsidRDefault="00E03360" w:rsidP="00C10BE8">
      <w:pPr>
        <w:pStyle w:val="Subtitle"/>
        <w:rPr>
          <w:rFonts w:ascii="Times New Roman" w:hAnsi="Times New Roman"/>
          <w:b/>
          <w:sz w:val="28"/>
          <w:szCs w:val="28"/>
        </w:rPr>
      </w:pPr>
      <w:r w:rsidRPr="00E06ABD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E03360" w:rsidRPr="00EC43FA" w:rsidRDefault="00E03360" w:rsidP="00EC43FA">
      <w:pPr>
        <w:rPr>
          <w:sz w:val="32"/>
          <w:szCs w:val="32"/>
        </w:rPr>
      </w:pPr>
      <w:r w:rsidRPr="00EC43FA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                </w:t>
      </w:r>
      <w:r w:rsidRPr="00EC43FA">
        <w:rPr>
          <w:sz w:val="32"/>
          <w:szCs w:val="32"/>
        </w:rPr>
        <w:t xml:space="preserve"> Решение </w:t>
      </w:r>
    </w:p>
    <w:p w:rsidR="00E03360" w:rsidRDefault="00E03360" w:rsidP="0025772C">
      <w:pPr>
        <w:rPr>
          <w:rFonts w:ascii="Times New Roman" w:hAnsi="Times New Roman"/>
          <w:sz w:val="28"/>
          <w:szCs w:val="28"/>
        </w:rPr>
      </w:pPr>
      <w:r>
        <w:t xml:space="preserve">              </w:t>
      </w:r>
      <w:r>
        <w:rPr>
          <w:rFonts w:ascii="Times New Roman" w:hAnsi="Times New Roman"/>
          <w:sz w:val="28"/>
          <w:szCs w:val="28"/>
        </w:rPr>
        <w:t>23.07.2019г</w:t>
      </w:r>
      <w:r w:rsidRPr="00E06ABD">
        <w:rPr>
          <w:rFonts w:ascii="Times New Roman" w:hAnsi="Times New Roman"/>
          <w:sz w:val="28"/>
          <w:szCs w:val="28"/>
        </w:rPr>
        <w:t xml:space="preserve">                                с. Б- Косуль            </w:t>
      </w:r>
      <w:r>
        <w:rPr>
          <w:rFonts w:ascii="Times New Roman" w:hAnsi="Times New Roman"/>
          <w:sz w:val="28"/>
          <w:szCs w:val="28"/>
        </w:rPr>
        <w:t xml:space="preserve">                    № 36-165</w:t>
      </w:r>
    </w:p>
    <w:p w:rsidR="00E03360" w:rsidRDefault="00E03360" w:rsidP="00EC43FA">
      <w:pPr>
        <w:pStyle w:val="NoSpacing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6ABD">
        <w:rPr>
          <w:rFonts w:ascii="Times New Roman" w:hAnsi="Times New Roman"/>
          <w:b/>
          <w:sz w:val="28"/>
          <w:szCs w:val="28"/>
        </w:rPr>
        <w:t>«О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изменение</w:t>
      </w:r>
      <w:r w:rsidRPr="00E06ABD">
        <w:rPr>
          <w:rFonts w:ascii="Times New Roman" w:hAnsi="Times New Roman"/>
          <w:b/>
          <w:sz w:val="28"/>
          <w:szCs w:val="28"/>
        </w:rPr>
        <w:t xml:space="preserve"> в Решение Большекосульского сельского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E06ABD">
        <w:rPr>
          <w:rFonts w:ascii="Times New Roman" w:hAnsi="Times New Roman"/>
          <w:b/>
          <w:sz w:val="28"/>
          <w:szCs w:val="28"/>
        </w:rPr>
        <w:t>Совета депутатов от 28.11.2018г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6ABD">
        <w:rPr>
          <w:rFonts w:ascii="Times New Roman" w:hAnsi="Times New Roman"/>
          <w:b/>
          <w:sz w:val="28"/>
          <w:szCs w:val="28"/>
        </w:rPr>
        <w:t>32-147</w:t>
      </w:r>
    </w:p>
    <w:p w:rsidR="00E03360" w:rsidRDefault="00E03360" w:rsidP="00EC43FA">
      <w:pPr>
        <w:pStyle w:val="NoSpacing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E06ABD">
        <w:rPr>
          <w:rFonts w:ascii="Times New Roman" w:hAnsi="Times New Roman"/>
          <w:b/>
          <w:sz w:val="28"/>
          <w:szCs w:val="28"/>
        </w:rPr>
        <w:t>« О налоге на имущество физических лиц»</w:t>
      </w:r>
    </w:p>
    <w:p w:rsidR="00E03360" w:rsidRPr="00E06ABD" w:rsidRDefault="00E03360" w:rsidP="00EC43FA">
      <w:pPr>
        <w:pStyle w:val="NoSpacing"/>
        <w:contextualSpacing/>
        <w:rPr>
          <w:rFonts w:ascii="Times New Roman" w:hAnsi="Times New Roman"/>
          <w:b/>
          <w:sz w:val="28"/>
          <w:szCs w:val="28"/>
        </w:rPr>
      </w:pPr>
    </w:p>
    <w:p w:rsidR="00E03360" w:rsidRPr="00E06ABD" w:rsidRDefault="00E03360" w:rsidP="00157A5E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3360" w:rsidRPr="00E06ABD" w:rsidRDefault="00E03360" w:rsidP="005710E0">
      <w:pPr>
        <w:pStyle w:val="NoSpacing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В соответствии с главой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 w:rsidRPr="00E06ABD">
        <w:rPr>
          <w:rFonts w:ascii="Times New Roman" w:hAnsi="Times New Roman"/>
          <w:sz w:val="28"/>
          <w:szCs w:val="28"/>
        </w:rPr>
        <w:t>Уставом Большекосульского сельсовета Боготольского района Красноярского края,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ABD">
        <w:rPr>
          <w:rFonts w:ascii="Times New Roman" w:hAnsi="Times New Roman"/>
          <w:sz w:val="28"/>
          <w:szCs w:val="28"/>
        </w:rPr>
        <w:t>Большекосульский  сельский Совет депутатов решил:</w:t>
      </w:r>
    </w:p>
    <w:p w:rsidR="00E03360" w:rsidRPr="00E06ABD" w:rsidRDefault="00E03360" w:rsidP="00157A5E">
      <w:pPr>
        <w:pStyle w:val="NoSpacing"/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Внести в решение Большекосульского сельского Совета депутатов от 28.11.2018 32-147 «О налоге на имущество физических лиц» следующие изменения:</w:t>
      </w:r>
    </w:p>
    <w:p w:rsidR="00E03360" w:rsidRPr="00E06ABD" w:rsidRDefault="00E03360" w:rsidP="008B4B29">
      <w:pPr>
        <w:pStyle w:val="NoSpacing"/>
        <w:numPr>
          <w:ilvl w:val="1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в таблице пункта 2:</w:t>
      </w:r>
    </w:p>
    <w:p w:rsidR="00E03360" w:rsidRPr="00E06ABD" w:rsidRDefault="00E03360" w:rsidP="00E06ABD">
      <w:pPr>
        <w:pStyle w:val="NoSpacing"/>
        <w:ind w:left="1430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1.1.1. в графе «Налоговая ставка (в процентах)» строки 1.4 цифру «0,15» заменить цифрой «0,3»;</w:t>
      </w:r>
    </w:p>
    <w:p w:rsidR="00E03360" w:rsidRPr="00E06ABD" w:rsidRDefault="00E03360" w:rsidP="00E06ABD">
      <w:pPr>
        <w:pStyle w:val="NoSpacing"/>
        <w:ind w:left="1430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1.1.2. в графе «Объект налогообложения»:</w:t>
      </w:r>
    </w:p>
    <w:p w:rsidR="00E03360" w:rsidRPr="00E06ABD" w:rsidRDefault="00E03360" w:rsidP="00E06AB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в строке 1.5 слова «единый недвижимый комплекс, в состав которого входит хотя бы одно жилое помещение (жилой дом)» заменить словами «единый недвижимый комплекс, в состав которого входит хотя бы один жилой дом»;</w:t>
      </w:r>
    </w:p>
    <w:p w:rsidR="00E03360" w:rsidRPr="00E06ABD" w:rsidRDefault="00E03360" w:rsidP="00E06AB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 xml:space="preserve">           в строке 1.6 после слов «гараж, машино – место» добавить слова «, в том числе расположенные в объектах налогообложения, указанных в подпункте 2 пункта 2 статьи 406 Налогового кодекса РФ»;</w:t>
      </w:r>
    </w:p>
    <w:p w:rsidR="00E03360" w:rsidRPr="00E06ABD" w:rsidRDefault="00E03360" w:rsidP="00E06AB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в строке 2 слова «Объект налогообложения, кадастровая стоимость которого превышает 300 миллионов рублей» заменить словами «Объект налогообложения, кадастровая стоимость которого превышает 300 миллионов рублей, а также объект налогообложения, включенный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РФ».</w:t>
      </w:r>
    </w:p>
    <w:p w:rsidR="00E03360" w:rsidRPr="00E06ABD" w:rsidRDefault="00E03360" w:rsidP="00E06ABD">
      <w:pPr>
        <w:pStyle w:val="NoSpacing"/>
        <w:tabs>
          <w:tab w:val="left" w:pos="709"/>
        </w:tabs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 xml:space="preserve">2. </w:t>
      </w:r>
      <w:r w:rsidRPr="00E06ABD">
        <w:rPr>
          <w:rFonts w:ascii="Times New Roman" w:hAnsi="Times New Roman"/>
          <w:iCs/>
          <w:sz w:val="28"/>
          <w:szCs w:val="28"/>
        </w:rPr>
        <w:t>Пункт 3 Решения признать утратившим силу.</w:t>
      </w:r>
    </w:p>
    <w:p w:rsidR="00E03360" w:rsidRPr="00E06ABD" w:rsidRDefault="00E03360" w:rsidP="00E06ABD">
      <w:pPr>
        <w:pStyle w:val="NoSpacing"/>
        <w:tabs>
          <w:tab w:val="left" w:pos="709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3. С момента вступления в силу настоящего Решения считать утратившими силу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ABD">
        <w:rPr>
          <w:rFonts w:ascii="Times New Roman" w:hAnsi="Times New Roman"/>
          <w:sz w:val="28"/>
          <w:szCs w:val="28"/>
        </w:rPr>
        <w:t>Большекосульского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ABD">
        <w:rPr>
          <w:rFonts w:ascii="Times New Roman" w:hAnsi="Times New Roman"/>
          <w:sz w:val="28"/>
          <w:szCs w:val="28"/>
        </w:rPr>
        <w:t>сельского Совета депутатов от 29.04.2019г  № 35-136 «О внесении изменений в Решение Большекосульского сельского Совета депутатов от 28.11.2018г № 32-147 «О налоге на имущество физический лиц».</w:t>
      </w:r>
    </w:p>
    <w:p w:rsidR="00E03360" w:rsidRPr="00E06ABD" w:rsidRDefault="00E03360" w:rsidP="00E06ABD">
      <w:pPr>
        <w:pStyle w:val="NoSpacing"/>
        <w:tabs>
          <w:tab w:val="left" w:pos="709"/>
        </w:tabs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06ABD">
        <w:rPr>
          <w:rFonts w:ascii="Times New Roman" w:hAnsi="Times New Roman"/>
          <w:iCs/>
          <w:sz w:val="28"/>
          <w:szCs w:val="28"/>
        </w:rPr>
        <w:t>4. Контроль за исполнением Решения возложить на постоянную комиссию по финансам, бюджету, налогам и сборам (Семашко Г.И.).</w:t>
      </w:r>
    </w:p>
    <w:p w:rsidR="00E03360" w:rsidRPr="00E06ABD" w:rsidRDefault="00E03360" w:rsidP="00E06ABD">
      <w:pPr>
        <w:pStyle w:val="NoSpacing"/>
        <w:tabs>
          <w:tab w:val="left" w:pos="709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iCs/>
          <w:sz w:val="28"/>
          <w:szCs w:val="28"/>
        </w:rPr>
        <w:t xml:space="preserve">5. Опубликовать настоящее Решение в общественно-политической газете «Земля </w:t>
      </w:r>
      <w:r>
        <w:rPr>
          <w:rFonts w:ascii="Times New Roman" w:hAnsi="Times New Roman"/>
          <w:iCs/>
          <w:sz w:val="28"/>
          <w:szCs w:val="28"/>
        </w:rPr>
        <w:t>Б</w:t>
      </w:r>
      <w:r w:rsidRPr="00E06ABD">
        <w:rPr>
          <w:rFonts w:ascii="Times New Roman" w:hAnsi="Times New Roman"/>
          <w:iCs/>
          <w:sz w:val="28"/>
          <w:szCs w:val="28"/>
        </w:rPr>
        <w:t xml:space="preserve">оготольская» и </w:t>
      </w:r>
      <w:r w:rsidRPr="00E06ABD">
        <w:rPr>
          <w:rFonts w:ascii="Times New Roman" w:hAnsi="Times New Roman"/>
          <w:sz w:val="28"/>
          <w:szCs w:val="28"/>
        </w:rPr>
        <w:t xml:space="preserve">разместить на  официальном сайте  Боготольского района </w:t>
      </w:r>
      <w:hyperlink r:id="rId7" w:history="1">
        <w:r w:rsidRPr="00E06ABD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E06ABD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E06ABD">
          <w:rPr>
            <w:rStyle w:val="Hyperlink"/>
            <w:rFonts w:ascii="Times New Roman" w:hAnsi="Times New Roman"/>
            <w:sz w:val="28"/>
            <w:szCs w:val="28"/>
            <w:lang w:val="en-US"/>
          </w:rPr>
          <w:t>bogotol</w:t>
        </w:r>
        <w:r w:rsidRPr="00E06ABD">
          <w:rPr>
            <w:rStyle w:val="Hyperlink"/>
            <w:rFonts w:ascii="Times New Roman" w:hAnsi="Times New Roman"/>
            <w:sz w:val="28"/>
            <w:szCs w:val="28"/>
          </w:rPr>
          <w:t>-</w:t>
        </w:r>
      </w:hyperlink>
      <w:r w:rsidRPr="00E06ABD">
        <w:rPr>
          <w:rFonts w:ascii="Times New Roman" w:hAnsi="Times New Roman"/>
          <w:sz w:val="28"/>
          <w:szCs w:val="28"/>
          <w:lang w:val="en-US"/>
        </w:rPr>
        <w:t>r</w:t>
      </w:r>
      <w:r w:rsidRPr="00E06ABD">
        <w:rPr>
          <w:rFonts w:ascii="Times New Roman" w:hAnsi="Times New Roman"/>
          <w:sz w:val="28"/>
          <w:szCs w:val="28"/>
        </w:rPr>
        <w:t>.</w:t>
      </w:r>
      <w:r w:rsidRPr="00E06ABD">
        <w:rPr>
          <w:rFonts w:ascii="Times New Roman" w:hAnsi="Times New Roman"/>
          <w:sz w:val="28"/>
          <w:szCs w:val="28"/>
          <w:lang w:val="en-US"/>
        </w:rPr>
        <w:t>ru</w:t>
      </w:r>
      <w:r w:rsidRPr="00E06ABD">
        <w:rPr>
          <w:rFonts w:ascii="Times New Roman" w:hAnsi="Times New Roman"/>
          <w:sz w:val="28"/>
          <w:szCs w:val="28"/>
        </w:rPr>
        <w:t>. на странице Большекосульского сельсовета.</w:t>
      </w:r>
    </w:p>
    <w:p w:rsidR="00E03360" w:rsidRPr="00E06ABD" w:rsidRDefault="00E03360" w:rsidP="00E06ABD">
      <w:pPr>
        <w:pStyle w:val="NoSpacing"/>
        <w:tabs>
          <w:tab w:val="left" w:pos="709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6. Решение вступает в силу в день, следующий за днем его официального опубликования в общественно-политической газете «Земля Боготольская», за исключением пункта 1.1.1.</w:t>
      </w:r>
    </w:p>
    <w:p w:rsidR="00E03360" w:rsidRPr="00E06ABD" w:rsidRDefault="00E03360" w:rsidP="00E06ABD">
      <w:pPr>
        <w:pStyle w:val="NoSpacing"/>
        <w:tabs>
          <w:tab w:val="left" w:pos="709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>Пункт 1.1.1. настоящего решения вступает в силу не ранее чем по истечении одного месяца со дня официального опубликования и не ранее 1-го числа очередного налогового периода по налогу на имущество физических лиц.</w:t>
      </w:r>
    </w:p>
    <w:p w:rsidR="00E03360" w:rsidRPr="00E06ABD" w:rsidRDefault="00E03360" w:rsidP="00157A5E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03360" w:rsidRPr="00E06ABD" w:rsidRDefault="00E03360" w:rsidP="00EF019B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 xml:space="preserve"> Председатель Большекосульского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06ABD">
        <w:rPr>
          <w:rFonts w:ascii="Times New Roman" w:hAnsi="Times New Roman"/>
          <w:sz w:val="28"/>
          <w:szCs w:val="28"/>
        </w:rPr>
        <w:t>Глава Большекосульского</w:t>
      </w:r>
    </w:p>
    <w:p w:rsidR="00E03360" w:rsidRPr="00E06ABD" w:rsidRDefault="00E03360" w:rsidP="00393081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E06ABD">
        <w:rPr>
          <w:rFonts w:ascii="Times New Roman" w:hAnsi="Times New Roman"/>
          <w:sz w:val="28"/>
          <w:szCs w:val="28"/>
        </w:rPr>
        <w:t xml:space="preserve"> сельского Совета депутатов                            сельсовета</w:t>
      </w:r>
    </w:p>
    <w:p w:rsidR="00E03360" w:rsidRPr="00E06ABD" w:rsidRDefault="00E03360" w:rsidP="00393081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03360" w:rsidRPr="00E06ABD" w:rsidRDefault="00E03360" w:rsidP="00FD4CDC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Pr="00E06AB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 И.Н.Однодворцева        _______</w:t>
      </w:r>
      <w:r w:rsidRPr="00E06ABD">
        <w:rPr>
          <w:rFonts w:ascii="Times New Roman" w:hAnsi="Times New Roman"/>
          <w:sz w:val="28"/>
          <w:szCs w:val="28"/>
        </w:rPr>
        <w:t>___ Т.Ф.Поторочина</w:t>
      </w:r>
    </w:p>
    <w:p w:rsidR="00E03360" w:rsidRPr="00E06ABD" w:rsidRDefault="00E03360" w:rsidP="00157A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Default="00E03360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03360" w:rsidRPr="00527EEE" w:rsidRDefault="00E03360" w:rsidP="00AB001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527EEE">
        <w:rPr>
          <w:rFonts w:ascii="Times New Roman" w:hAnsi="Times New Roman"/>
          <w:sz w:val="28"/>
          <w:szCs w:val="28"/>
        </w:rPr>
        <w:t>Приложение к Решению</w:t>
      </w:r>
    </w:p>
    <w:p w:rsidR="00E03360" w:rsidRPr="00527EEE" w:rsidRDefault="00E03360" w:rsidP="00AB001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527EEE">
        <w:rPr>
          <w:rFonts w:ascii="Times New Roman" w:hAnsi="Times New Roman"/>
          <w:sz w:val="28"/>
          <w:szCs w:val="28"/>
        </w:rPr>
        <w:t>Большекосульского Совета депутатов</w:t>
      </w:r>
    </w:p>
    <w:p w:rsidR="00E03360" w:rsidRPr="00B439CA" w:rsidRDefault="00E03360" w:rsidP="00AB001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527EEE">
        <w:rPr>
          <w:rFonts w:ascii="Times New Roman" w:hAnsi="Times New Roman"/>
          <w:sz w:val="28"/>
          <w:szCs w:val="28"/>
        </w:rPr>
        <w:t>от 28.</w:t>
      </w:r>
      <w:r>
        <w:rPr>
          <w:rFonts w:ascii="Times New Roman" w:hAnsi="Times New Roman"/>
          <w:sz w:val="28"/>
          <w:szCs w:val="28"/>
        </w:rPr>
        <w:t>11.2018г № 32-147 (ред. 23.07.2019г № 36-165)</w:t>
      </w:r>
    </w:p>
    <w:p w:rsidR="00E03360" w:rsidRPr="00AB0016" w:rsidRDefault="00E03360" w:rsidP="00AB001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E03360" w:rsidRPr="00AB0016" w:rsidRDefault="00E03360" w:rsidP="002879DE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AB0016">
        <w:rPr>
          <w:rFonts w:ascii="Times New Roman" w:hAnsi="Times New Roman"/>
          <w:sz w:val="28"/>
          <w:szCs w:val="28"/>
        </w:rPr>
        <w:t>1.Установить налог на имущество физических лиц на территории муниципальног</w:t>
      </w:r>
      <w:r>
        <w:rPr>
          <w:rFonts w:ascii="Times New Roman" w:hAnsi="Times New Roman"/>
          <w:sz w:val="28"/>
          <w:szCs w:val="28"/>
        </w:rPr>
        <w:t xml:space="preserve">о образования Большекосульский </w:t>
      </w:r>
      <w:r w:rsidRPr="00AB0016">
        <w:rPr>
          <w:rFonts w:ascii="Times New Roman" w:hAnsi="Times New Roman"/>
          <w:sz w:val="28"/>
          <w:szCs w:val="28"/>
        </w:rPr>
        <w:t>сельсовет.</w:t>
      </w:r>
    </w:p>
    <w:p w:rsidR="00E03360" w:rsidRPr="00AB0016" w:rsidRDefault="00E03360" w:rsidP="002879DE">
      <w:pPr>
        <w:pStyle w:val="NoSpacing"/>
        <w:numPr>
          <w:ilvl w:val="0"/>
          <w:numId w:val="2"/>
        </w:numPr>
        <w:ind w:left="1069"/>
        <w:contextualSpacing/>
        <w:jc w:val="both"/>
        <w:rPr>
          <w:rFonts w:ascii="Times New Roman" w:hAnsi="Times New Roman"/>
          <w:sz w:val="28"/>
          <w:szCs w:val="28"/>
        </w:rPr>
      </w:pPr>
      <w:r w:rsidRPr="00AB0016">
        <w:rPr>
          <w:rFonts w:ascii="Times New Roman" w:hAnsi="Times New Roman"/>
          <w:sz w:val="28"/>
          <w:szCs w:val="28"/>
        </w:rPr>
        <w:t>Налоговые ставки устанавливаются в следующих размерах от кадастровой стоимости: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421"/>
        <w:gridCol w:w="3190"/>
      </w:tblGrid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№</w:t>
            </w:r>
          </w:p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Объект налогообложения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Налоговая ставка</w:t>
            </w:r>
          </w:p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(в процентах)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жилой дом (часть жилого дома);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0,3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квартира (часть квартиры);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0,15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комната;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0,15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0,3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единый недвижимый комплекс, в состав которог</w:t>
            </w: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 входит хотя бы один жилой дом</w:t>
            </w:r>
            <w:bookmarkStart w:id="0" w:name="_GoBack"/>
            <w:bookmarkEnd w:id="0"/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0,1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гараж, машино - место, в том числе расположенные в объектах налогообложения, указанных в подпункте 2 пункта 2 статьи 406 Налогового кодекса РФ»;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0,1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хозяйственное строение или сооружение, площадь каждого из которых  не превышает 50 квадратных метров и которое расположено на земельном участке, предоставленном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0,1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Объект налогообложения, кадастровая стоимость которого превышает 300 миллионов рублей, а также объект налогообложения, включенный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РФ.».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E03360" w:rsidRPr="00AB0016" w:rsidTr="0000705E">
        <w:tc>
          <w:tcPr>
            <w:tcW w:w="959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21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Прочие объекты налогообложения</w:t>
            </w:r>
          </w:p>
        </w:tc>
        <w:tc>
          <w:tcPr>
            <w:tcW w:w="3190" w:type="dxa"/>
          </w:tcPr>
          <w:p w:rsidR="00E03360" w:rsidRPr="00AB0016" w:rsidRDefault="00E03360" w:rsidP="0000705E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B00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0,5</w:t>
            </w:r>
          </w:p>
        </w:tc>
      </w:tr>
    </w:tbl>
    <w:p w:rsidR="00E03360" w:rsidRPr="00AB0016" w:rsidRDefault="00E03360" w:rsidP="00C41FB7">
      <w:pPr>
        <w:tabs>
          <w:tab w:val="left" w:pos="9355"/>
        </w:tabs>
        <w:spacing w:line="240" w:lineRule="auto"/>
        <w:ind w:right="-1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E03360" w:rsidRPr="00AB0016" w:rsidRDefault="00E03360" w:rsidP="002879DE">
      <w:pPr>
        <w:pStyle w:val="ListParagraph"/>
        <w:numPr>
          <w:ilvl w:val="0"/>
          <w:numId w:val="2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0016">
        <w:rPr>
          <w:rFonts w:ascii="Times New Roman" w:hAnsi="Times New Roman"/>
          <w:sz w:val="28"/>
          <w:szCs w:val="28"/>
        </w:rPr>
        <w:t>Исключен Решением Большекосульского сель</w:t>
      </w:r>
      <w:r>
        <w:rPr>
          <w:rFonts w:ascii="Times New Roman" w:hAnsi="Times New Roman"/>
          <w:sz w:val="28"/>
          <w:szCs w:val="28"/>
        </w:rPr>
        <w:t>ского Совета депутатов от 23.07.2019г. № 36-165</w:t>
      </w:r>
      <w:r w:rsidRPr="00AB0016">
        <w:rPr>
          <w:rFonts w:ascii="Times New Roman" w:hAnsi="Times New Roman"/>
          <w:sz w:val="28"/>
          <w:szCs w:val="28"/>
        </w:rPr>
        <w:t>.</w:t>
      </w:r>
    </w:p>
    <w:p w:rsidR="00E03360" w:rsidRPr="00AB0016" w:rsidRDefault="00E03360" w:rsidP="002879DE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B0016">
        <w:rPr>
          <w:rFonts w:ascii="Times New Roman" w:hAnsi="Times New Roman"/>
          <w:sz w:val="28"/>
          <w:szCs w:val="28"/>
        </w:rPr>
        <w:t xml:space="preserve">  4. </w:t>
      </w:r>
      <w:r w:rsidRPr="00AB0016">
        <w:rPr>
          <w:rFonts w:ascii="Times New Roman" w:hAnsi="Times New Roman"/>
          <w:iCs/>
          <w:sz w:val="28"/>
          <w:szCs w:val="28"/>
        </w:rPr>
        <w:t>Контроль за исполнением Решения возложить на постоянную комиссию по финансам, бюджету, налогам и сборам (Семашко Г.И.).</w:t>
      </w:r>
    </w:p>
    <w:p w:rsidR="00E03360" w:rsidRPr="00AB0016" w:rsidRDefault="00E03360" w:rsidP="00AB0016">
      <w:pPr>
        <w:pStyle w:val="ListParagraph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0016">
        <w:rPr>
          <w:rFonts w:ascii="Times New Roman" w:hAnsi="Times New Roman"/>
          <w:sz w:val="28"/>
          <w:szCs w:val="28"/>
        </w:rPr>
        <w:t>5. В отношении налоговых периодов по налогу, истекших до 1 января 2019 года, применяются положения решения Большекосульского  сельского Совета депутатов от 02.09.2015  № 48-171 «Об установлении на террито</w:t>
      </w:r>
      <w:r>
        <w:rPr>
          <w:rFonts w:ascii="Times New Roman" w:hAnsi="Times New Roman"/>
          <w:sz w:val="28"/>
          <w:szCs w:val="28"/>
        </w:rPr>
        <w:t>рии Большекосульского</w:t>
      </w:r>
      <w:r w:rsidRPr="00AB0016">
        <w:rPr>
          <w:rFonts w:ascii="Times New Roman" w:hAnsi="Times New Roman"/>
          <w:sz w:val="28"/>
          <w:szCs w:val="28"/>
        </w:rPr>
        <w:t>сельсовета налога на имущество физических лиц», действующего до дня вступления в силу настоящего решения.</w:t>
      </w:r>
    </w:p>
    <w:p w:rsidR="00E03360" w:rsidRPr="00AB0016" w:rsidRDefault="00E03360" w:rsidP="00B439CA">
      <w:pPr>
        <w:pStyle w:val="ListParagraph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0016">
        <w:rPr>
          <w:rFonts w:ascii="Times New Roman" w:hAnsi="Times New Roman"/>
          <w:sz w:val="28"/>
          <w:szCs w:val="28"/>
        </w:rPr>
        <w:t>6. Решение вступает в силу в день, следующий за днем его официального опубликования в общественно-политической газете «Земля Боготольская», за исключением пункта 1.1.1.Пункт 1.1.1. настоящего решения вступает в силу не ранее чем по истечении одного месяца со дня официального опубликования и не ранее 1-го числа очередного налогового периода по налогу на имущество физических лиц.</w:t>
      </w:r>
    </w:p>
    <w:p w:rsidR="00E03360" w:rsidRPr="005710E0" w:rsidRDefault="00E03360" w:rsidP="002879DE">
      <w:pPr>
        <w:pStyle w:val="ListParagraph"/>
        <w:spacing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03360" w:rsidRPr="00B439CA" w:rsidRDefault="00E03360" w:rsidP="002879DE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4"/>
        </w:rPr>
      </w:pPr>
    </w:p>
    <w:p w:rsidR="00E03360" w:rsidRPr="00B439CA" w:rsidRDefault="00E03360" w:rsidP="005710E0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4"/>
        </w:rPr>
      </w:pPr>
      <w:r w:rsidRPr="00B439CA">
        <w:rPr>
          <w:rFonts w:ascii="Times New Roman" w:hAnsi="Times New Roman"/>
          <w:sz w:val="28"/>
          <w:szCs w:val="24"/>
        </w:rPr>
        <w:t>Председатель Большекосульского</w:t>
      </w:r>
      <w:r>
        <w:rPr>
          <w:rFonts w:ascii="Times New Roman" w:hAnsi="Times New Roman"/>
          <w:sz w:val="28"/>
          <w:szCs w:val="24"/>
        </w:rPr>
        <w:t xml:space="preserve">                 </w:t>
      </w:r>
      <w:r w:rsidRPr="00B439CA">
        <w:rPr>
          <w:rFonts w:ascii="Times New Roman" w:hAnsi="Times New Roman"/>
          <w:sz w:val="28"/>
          <w:szCs w:val="24"/>
        </w:rPr>
        <w:t>Глава Большекосульского</w:t>
      </w:r>
    </w:p>
    <w:p w:rsidR="00E03360" w:rsidRPr="00B439CA" w:rsidRDefault="00E03360" w:rsidP="00B04956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4"/>
        </w:rPr>
      </w:pPr>
      <w:r w:rsidRPr="00B439CA">
        <w:rPr>
          <w:rFonts w:ascii="Times New Roman" w:hAnsi="Times New Roman"/>
          <w:sz w:val="28"/>
          <w:szCs w:val="24"/>
        </w:rPr>
        <w:t xml:space="preserve">сельского Совета депутатов  </w:t>
      </w:r>
      <w:r>
        <w:rPr>
          <w:rFonts w:ascii="Times New Roman" w:hAnsi="Times New Roman"/>
          <w:sz w:val="28"/>
          <w:szCs w:val="24"/>
        </w:rPr>
        <w:t xml:space="preserve">                          </w:t>
      </w:r>
      <w:r w:rsidRPr="00B439CA">
        <w:rPr>
          <w:rFonts w:ascii="Times New Roman" w:hAnsi="Times New Roman"/>
          <w:sz w:val="28"/>
          <w:szCs w:val="24"/>
        </w:rPr>
        <w:t>сельсовета</w:t>
      </w:r>
    </w:p>
    <w:p w:rsidR="00E03360" w:rsidRPr="00B439CA" w:rsidRDefault="00E03360" w:rsidP="00B04956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4"/>
        </w:rPr>
      </w:pPr>
    </w:p>
    <w:p w:rsidR="00E03360" w:rsidRPr="00B439CA" w:rsidRDefault="00E03360" w:rsidP="00B04956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И.Н.Однодворцева                         </w:t>
      </w:r>
      <w:r w:rsidRPr="00B439C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</w:t>
      </w:r>
      <w:r w:rsidRPr="00B439CA">
        <w:rPr>
          <w:rFonts w:ascii="Times New Roman" w:hAnsi="Times New Roman"/>
          <w:sz w:val="28"/>
          <w:szCs w:val="24"/>
        </w:rPr>
        <w:t>Т.Ф.Поторочина</w:t>
      </w:r>
    </w:p>
    <w:p w:rsidR="00E03360" w:rsidRPr="00B439CA" w:rsidRDefault="00E03360" w:rsidP="003530F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4"/>
        </w:rPr>
      </w:pPr>
    </w:p>
    <w:sectPr w:rsidR="00E03360" w:rsidRPr="00B439CA" w:rsidSect="002879DE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60" w:rsidRDefault="00E03360">
      <w:pPr>
        <w:spacing w:after="0" w:line="240" w:lineRule="auto"/>
      </w:pPr>
      <w:r>
        <w:separator/>
      </w:r>
    </w:p>
  </w:endnote>
  <w:endnote w:type="continuationSeparator" w:id="1">
    <w:p w:rsidR="00E03360" w:rsidRDefault="00E0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60" w:rsidRDefault="00E03360">
      <w:pPr>
        <w:spacing w:after="0" w:line="240" w:lineRule="auto"/>
      </w:pPr>
      <w:r>
        <w:separator/>
      </w:r>
    </w:p>
  </w:footnote>
  <w:footnote w:type="continuationSeparator" w:id="1">
    <w:p w:rsidR="00E03360" w:rsidRDefault="00E03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000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D0F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443F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E037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34F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5E3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1063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0A5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7A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844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596276"/>
    <w:multiLevelType w:val="multilevel"/>
    <w:tmpl w:val="55CE552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1">
    <w:nsid w:val="661D2257"/>
    <w:multiLevelType w:val="multilevel"/>
    <w:tmpl w:val="19BC946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9C0"/>
    <w:rsid w:val="000026BA"/>
    <w:rsid w:val="0000361E"/>
    <w:rsid w:val="00005330"/>
    <w:rsid w:val="0000705E"/>
    <w:rsid w:val="00016945"/>
    <w:rsid w:val="0002255E"/>
    <w:rsid w:val="00025AE1"/>
    <w:rsid w:val="00025FBD"/>
    <w:rsid w:val="00031283"/>
    <w:rsid w:val="000439B1"/>
    <w:rsid w:val="0004477E"/>
    <w:rsid w:val="00045CFF"/>
    <w:rsid w:val="00054DE5"/>
    <w:rsid w:val="00055D8B"/>
    <w:rsid w:val="00060D2F"/>
    <w:rsid w:val="00062E76"/>
    <w:rsid w:val="0008360E"/>
    <w:rsid w:val="0008396C"/>
    <w:rsid w:val="00091A05"/>
    <w:rsid w:val="00095AE2"/>
    <w:rsid w:val="000A5C84"/>
    <w:rsid w:val="000C42D3"/>
    <w:rsid w:val="000D223F"/>
    <w:rsid w:val="000D4528"/>
    <w:rsid w:val="000E54B4"/>
    <w:rsid w:val="00100110"/>
    <w:rsid w:val="00101218"/>
    <w:rsid w:val="00104F25"/>
    <w:rsid w:val="00105E13"/>
    <w:rsid w:val="00116363"/>
    <w:rsid w:val="00117CBF"/>
    <w:rsid w:val="00121801"/>
    <w:rsid w:val="00124A5C"/>
    <w:rsid w:val="001319F0"/>
    <w:rsid w:val="001343AF"/>
    <w:rsid w:val="00141617"/>
    <w:rsid w:val="00145B52"/>
    <w:rsid w:val="00145FA5"/>
    <w:rsid w:val="00157A5E"/>
    <w:rsid w:val="001622B8"/>
    <w:rsid w:val="001655F1"/>
    <w:rsid w:val="00193805"/>
    <w:rsid w:val="0019554C"/>
    <w:rsid w:val="001A4292"/>
    <w:rsid w:val="001A4405"/>
    <w:rsid w:val="001A6573"/>
    <w:rsid w:val="001B74D9"/>
    <w:rsid w:val="001C4C55"/>
    <w:rsid w:val="001E0EF8"/>
    <w:rsid w:val="001E3395"/>
    <w:rsid w:val="001F0D88"/>
    <w:rsid w:val="002009D8"/>
    <w:rsid w:val="0023131B"/>
    <w:rsid w:val="0025772C"/>
    <w:rsid w:val="0026194C"/>
    <w:rsid w:val="002700FC"/>
    <w:rsid w:val="00275513"/>
    <w:rsid w:val="002879DE"/>
    <w:rsid w:val="00293500"/>
    <w:rsid w:val="0029624A"/>
    <w:rsid w:val="002A2DED"/>
    <w:rsid w:val="002A70C5"/>
    <w:rsid w:val="002D65C7"/>
    <w:rsid w:val="002E0F8B"/>
    <w:rsid w:val="002F20F3"/>
    <w:rsid w:val="002F4D69"/>
    <w:rsid w:val="003004C7"/>
    <w:rsid w:val="00302B6C"/>
    <w:rsid w:val="00305219"/>
    <w:rsid w:val="00306A3A"/>
    <w:rsid w:val="00312FEF"/>
    <w:rsid w:val="003137BD"/>
    <w:rsid w:val="0032142E"/>
    <w:rsid w:val="00324B90"/>
    <w:rsid w:val="00326E7E"/>
    <w:rsid w:val="00331CDB"/>
    <w:rsid w:val="0033640F"/>
    <w:rsid w:val="003437BF"/>
    <w:rsid w:val="0034615D"/>
    <w:rsid w:val="003530FA"/>
    <w:rsid w:val="00353A82"/>
    <w:rsid w:val="00366571"/>
    <w:rsid w:val="00372935"/>
    <w:rsid w:val="00393081"/>
    <w:rsid w:val="003A11B9"/>
    <w:rsid w:val="003A47BA"/>
    <w:rsid w:val="003B4494"/>
    <w:rsid w:val="003C0245"/>
    <w:rsid w:val="003E1483"/>
    <w:rsid w:val="003E2207"/>
    <w:rsid w:val="003E3241"/>
    <w:rsid w:val="003F51EC"/>
    <w:rsid w:val="00405A64"/>
    <w:rsid w:val="00405B0B"/>
    <w:rsid w:val="00433D4A"/>
    <w:rsid w:val="00435B8B"/>
    <w:rsid w:val="00436726"/>
    <w:rsid w:val="00440213"/>
    <w:rsid w:val="004469E6"/>
    <w:rsid w:val="00447533"/>
    <w:rsid w:val="00454699"/>
    <w:rsid w:val="00461793"/>
    <w:rsid w:val="0046548A"/>
    <w:rsid w:val="0046611D"/>
    <w:rsid w:val="00477B7A"/>
    <w:rsid w:val="00484865"/>
    <w:rsid w:val="00486694"/>
    <w:rsid w:val="00487C50"/>
    <w:rsid w:val="004A3B8E"/>
    <w:rsid w:val="004B73F6"/>
    <w:rsid w:val="004C1227"/>
    <w:rsid w:val="004C19AE"/>
    <w:rsid w:val="004C6AE4"/>
    <w:rsid w:val="004D2B6C"/>
    <w:rsid w:val="004E0FA6"/>
    <w:rsid w:val="004E22F9"/>
    <w:rsid w:val="004E3196"/>
    <w:rsid w:val="004F58C3"/>
    <w:rsid w:val="00512FAB"/>
    <w:rsid w:val="00513E4F"/>
    <w:rsid w:val="005177BE"/>
    <w:rsid w:val="005207C9"/>
    <w:rsid w:val="00527EEE"/>
    <w:rsid w:val="00537429"/>
    <w:rsid w:val="00547BCB"/>
    <w:rsid w:val="00552ACA"/>
    <w:rsid w:val="005710E0"/>
    <w:rsid w:val="00575573"/>
    <w:rsid w:val="00577D44"/>
    <w:rsid w:val="00592DD5"/>
    <w:rsid w:val="005A10DD"/>
    <w:rsid w:val="005B44E4"/>
    <w:rsid w:val="005C5A39"/>
    <w:rsid w:val="005D02A8"/>
    <w:rsid w:val="005D1670"/>
    <w:rsid w:val="005D24FD"/>
    <w:rsid w:val="005D2A5F"/>
    <w:rsid w:val="005D5394"/>
    <w:rsid w:val="005E216A"/>
    <w:rsid w:val="005E3E2B"/>
    <w:rsid w:val="005F0048"/>
    <w:rsid w:val="00601E73"/>
    <w:rsid w:val="00602B62"/>
    <w:rsid w:val="00611565"/>
    <w:rsid w:val="006230D6"/>
    <w:rsid w:val="00627895"/>
    <w:rsid w:val="00631204"/>
    <w:rsid w:val="00635E9C"/>
    <w:rsid w:val="006370E1"/>
    <w:rsid w:val="006402AA"/>
    <w:rsid w:val="006404B6"/>
    <w:rsid w:val="00646EDA"/>
    <w:rsid w:val="0065224B"/>
    <w:rsid w:val="00671750"/>
    <w:rsid w:val="006717B4"/>
    <w:rsid w:val="00691649"/>
    <w:rsid w:val="00696DD9"/>
    <w:rsid w:val="00696EA0"/>
    <w:rsid w:val="006A3805"/>
    <w:rsid w:val="006A4E41"/>
    <w:rsid w:val="006A5871"/>
    <w:rsid w:val="006A7004"/>
    <w:rsid w:val="006B3A23"/>
    <w:rsid w:val="006B62F6"/>
    <w:rsid w:val="006D2240"/>
    <w:rsid w:val="006E6E98"/>
    <w:rsid w:val="006E7C97"/>
    <w:rsid w:val="006F4DD3"/>
    <w:rsid w:val="007005AB"/>
    <w:rsid w:val="00703B2A"/>
    <w:rsid w:val="00704599"/>
    <w:rsid w:val="0070620E"/>
    <w:rsid w:val="00714DF0"/>
    <w:rsid w:val="007158A9"/>
    <w:rsid w:val="00716CE8"/>
    <w:rsid w:val="007311D8"/>
    <w:rsid w:val="00731DEE"/>
    <w:rsid w:val="007511FF"/>
    <w:rsid w:val="00757B15"/>
    <w:rsid w:val="00765923"/>
    <w:rsid w:val="00771120"/>
    <w:rsid w:val="00772793"/>
    <w:rsid w:val="007768DD"/>
    <w:rsid w:val="00782961"/>
    <w:rsid w:val="00786456"/>
    <w:rsid w:val="00786DF1"/>
    <w:rsid w:val="007A7934"/>
    <w:rsid w:val="007B2810"/>
    <w:rsid w:val="007B4065"/>
    <w:rsid w:val="007B426B"/>
    <w:rsid w:val="007B5C74"/>
    <w:rsid w:val="007C0219"/>
    <w:rsid w:val="007E25A0"/>
    <w:rsid w:val="007F7677"/>
    <w:rsid w:val="00816293"/>
    <w:rsid w:val="00816495"/>
    <w:rsid w:val="008200CC"/>
    <w:rsid w:val="00840406"/>
    <w:rsid w:val="00845653"/>
    <w:rsid w:val="00863611"/>
    <w:rsid w:val="0087276B"/>
    <w:rsid w:val="00877534"/>
    <w:rsid w:val="00881CF6"/>
    <w:rsid w:val="00882505"/>
    <w:rsid w:val="00884E95"/>
    <w:rsid w:val="00886513"/>
    <w:rsid w:val="00896C13"/>
    <w:rsid w:val="008B47D1"/>
    <w:rsid w:val="008B4B29"/>
    <w:rsid w:val="008C4FE0"/>
    <w:rsid w:val="008C63CA"/>
    <w:rsid w:val="008D21D2"/>
    <w:rsid w:val="008D62D6"/>
    <w:rsid w:val="008E2D11"/>
    <w:rsid w:val="008F20BB"/>
    <w:rsid w:val="008F3C75"/>
    <w:rsid w:val="0090753A"/>
    <w:rsid w:val="009079AA"/>
    <w:rsid w:val="009152F5"/>
    <w:rsid w:val="0091659A"/>
    <w:rsid w:val="00932B8D"/>
    <w:rsid w:val="00956AD8"/>
    <w:rsid w:val="009724ED"/>
    <w:rsid w:val="0097702E"/>
    <w:rsid w:val="00981B38"/>
    <w:rsid w:val="00987438"/>
    <w:rsid w:val="009A252F"/>
    <w:rsid w:val="009A29E5"/>
    <w:rsid w:val="009C4487"/>
    <w:rsid w:val="009C6749"/>
    <w:rsid w:val="009D2352"/>
    <w:rsid w:val="009D5934"/>
    <w:rsid w:val="009E2A8F"/>
    <w:rsid w:val="009E36F6"/>
    <w:rsid w:val="009E594B"/>
    <w:rsid w:val="009F151B"/>
    <w:rsid w:val="009F2CA7"/>
    <w:rsid w:val="009F3FEE"/>
    <w:rsid w:val="009F6E66"/>
    <w:rsid w:val="00A01810"/>
    <w:rsid w:val="00A05081"/>
    <w:rsid w:val="00A200D2"/>
    <w:rsid w:val="00A212CA"/>
    <w:rsid w:val="00A22C24"/>
    <w:rsid w:val="00A27D85"/>
    <w:rsid w:val="00A33E67"/>
    <w:rsid w:val="00A33FE5"/>
    <w:rsid w:val="00A3744F"/>
    <w:rsid w:val="00A37F79"/>
    <w:rsid w:val="00A41B3E"/>
    <w:rsid w:val="00A4589A"/>
    <w:rsid w:val="00A50342"/>
    <w:rsid w:val="00A56605"/>
    <w:rsid w:val="00A86B13"/>
    <w:rsid w:val="00A9337F"/>
    <w:rsid w:val="00AA1BB0"/>
    <w:rsid w:val="00AA464C"/>
    <w:rsid w:val="00AA6EE5"/>
    <w:rsid w:val="00AB0016"/>
    <w:rsid w:val="00AB4303"/>
    <w:rsid w:val="00AB5BC4"/>
    <w:rsid w:val="00AD64CE"/>
    <w:rsid w:val="00AE4003"/>
    <w:rsid w:val="00AE5835"/>
    <w:rsid w:val="00AF0E37"/>
    <w:rsid w:val="00B04956"/>
    <w:rsid w:val="00B06F7B"/>
    <w:rsid w:val="00B23753"/>
    <w:rsid w:val="00B266FA"/>
    <w:rsid w:val="00B343C6"/>
    <w:rsid w:val="00B41700"/>
    <w:rsid w:val="00B4170E"/>
    <w:rsid w:val="00B439CA"/>
    <w:rsid w:val="00B54A82"/>
    <w:rsid w:val="00B54E94"/>
    <w:rsid w:val="00B62172"/>
    <w:rsid w:val="00B62420"/>
    <w:rsid w:val="00B64841"/>
    <w:rsid w:val="00B67897"/>
    <w:rsid w:val="00B73701"/>
    <w:rsid w:val="00B738E5"/>
    <w:rsid w:val="00B830BD"/>
    <w:rsid w:val="00B85C3D"/>
    <w:rsid w:val="00BA0E73"/>
    <w:rsid w:val="00BA19C0"/>
    <w:rsid w:val="00BA678B"/>
    <w:rsid w:val="00BB0C0C"/>
    <w:rsid w:val="00BB2F08"/>
    <w:rsid w:val="00BC6017"/>
    <w:rsid w:val="00BC6D8B"/>
    <w:rsid w:val="00BD4DDA"/>
    <w:rsid w:val="00BE47AC"/>
    <w:rsid w:val="00C07792"/>
    <w:rsid w:val="00C10BE8"/>
    <w:rsid w:val="00C17D71"/>
    <w:rsid w:val="00C219C7"/>
    <w:rsid w:val="00C23806"/>
    <w:rsid w:val="00C3545E"/>
    <w:rsid w:val="00C36F76"/>
    <w:rsid w:val="00C41FB7"/>
    <w:rsid w:val="00C500DE"/>
    <w:rsid w:val="00C522F9"/>
    <w:rsid w:val="00C61C1D"/>
    <w:rsid w:val="00C64EC7"/>
    <w:rsid w:val="00C676E8"/>
    <w:rsid w:val="00C72986"/>
    <w:rsid w:val="00C81F6A"/>
    <w:rsid w:val="00C95A83"/>
    <w:rsid w:val="00CA66A9"/>
    <w:rsid w:val="00CB1955"/>
    <w:rsid w:val="00CB2CD7"/>
    <w:rsid w:val="00CB47B1"/>
    <w:rsid w:val="00CB5871"/>
    <w:rsid w:val="00CC3437"/>
    <w:rsid w:val="00CC5649"/>
    <w:rsid w:val="00CD2CA2"/>
    <w:rsid w:val="00CD53E4"/>
    <w:rsid w:val="00CF1F6A"/>
    <w:rsid w:val="00CF79CE"/>
    <w:rsid w:val="00D11E9C"/>
    <w:rsid w:val="00D209B5"/>
    <w:rsid w:val="00D30AB7"/>
    <w:rsid w:val="00D40C0B"/>
    <w:rsid w:val="00D40C3D"/>
    <w:rsid w:val="00D42FD8"/>
    <w:rsid w:val="00D439D7"/>
    <w:rsid w:val="00D43B95"/>
    <w:rsid w:val="00D61481"/>
    <w:rsid w:val="00D61C7E"/>
    <w:rsid w:val="00D63D99"/>
    <w:rsid w:val="00D65124"/>
    <w:rsid w:val="00D72FCB"/>
    <w:rsid w:val="00D80367"/>
    <w:rsid w:val="00D83079"/>
    <w:rsid w:val="00D8479E"/>
    <w:rsid w:val="00D95F08"/>
    <w:rsid w:val="00DA532B"/>
    <w:rsid w:val="00DA62CC"/>
    <w:rsid w:val="00DB068D"/>
    <w:rsid w:val="00DD57F2"/>
    <w:rsid w:val="00DF6D6D"/>
    <w:rsid w:val="00E01014"/>
    <w:rsid w:val="00E01F87"/>
    <w:rsid w:val="00E02741"/>
    <w:rsid w:val="00E03360"/>
    <w:rsid w:val="00E03833"/>
    <w:rsid w:val="00E06ABD"/>
    <w:rsid w:val="00E0707A"/>
    <w:rsid w:val="00E159C6"/>
    <w:rsid w:val="00E24504"/>
    <w:rsid w:val="00E32C8D"/>
    <w:rsid w:val="00E37D4A"/>
    <w:rsid w:val="00E421AF"/>
    <w:rsid w:val="00E42DAE"/>
    <w:rsid w:val="00E456FA"/>
    <w:rsid w:val="00E57DE7"/>
    <w:rsid w:val="00E62345"/>
    <w:rsid w:val="00E62CAE"/>
    <w:rsid w:val="00E63D94"/>
    <w:rsid w:val="00E66547"/>
    <w:rsid w:val="00E738E2"/>
    <w:rsid w:val="00E7609D"/>
    <w:rsid w:val="00E77036"/>
    <w:rsid w:val="00E823D9"/>
    <w:rsid w:val="00E9132E"/>
    <w:rsid w:val="00EA77CE"/>
    <w:rsid w:val="00EB3959"/>
    <w:rsid w:val="00EB53FB"/>
    <w:rsid w:val="00EB6C1D"/>
    <w:rsid w:val="00EC30C3"/>
    <w:rsid w:val="00EC43FA"/>
    <w:rsid w:val="00ED0C6D"/>
    <w:rsid w:val="00ED1229"/>
    <w:rsid w:val="00ED7D93"/>
    <w:rsid w:val="00EE2C79"/>
    <w:rsid w:val="00EE486C"/>
    <w:rsid w:val="00EF019B"/>
    <w:rsid w:val="00EF3A65"/>
    <w:rsid w:val="00EF5599"/>
    <w:rsid w:val="00F01EA8"/>
    <w:rsid w:val="00F02479"/>
    <w:rsid w:val="00F06022"/>
    <w:rsid w:val="00F11B74"/>
    <w:rsid w:val="00F11EEC"/>
    <w:rsid w:val="00F13C0B"/>
    <w:rsid w:val="00F477B5"/>
    <w:rsid w:val="00F50D74"/>
    <w:rsid w:val="00FA56F6"/>
    <w:rsid w:val="00FB136D"/>
    <w:rsid w:val="00FB3343"/>
    <w:rsid w:val="00FB4F23"/>
    <w:rsid w:val="00FD4CDC"/>
    <w:rsid w:val="00FD574F"/>
    <w:rsid w:val="00FD5C5D"/>
    <w:rsid w:val="00FF4203"/>
    <w:rsid w:val="00FF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4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hAnsi="Times New Roman"/>
      <w:b/>
      <w:color w:val="000000"/>
      <w:spacing w:val="-5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6E66"/>
    <w:rPr>
      <w:rFonts w:ascii="Times New Roman" w:hAnsi="Times New Roman" w:cs="Times New Roman"/>
      <w:b/>
      <w:color w:val="000000"/>
      <w:spacing w:val="-5"/>
      <w:sz w:val="20"/>
      <w:shd w:val="clear" w:color="auto" w:fill="FFFFFF"/>
      <w:lang w:eastAsia="zh-CN"/>
    </w:rPr>
  </w:style>
  <w:style w:type="paragraph" w:customStyle="1" w:styleId="ConsPlusNormal">
    <w:name w:val="ConsPlusNormal"/>
    <w:uiPriority w:val="99"/>
    <w:rsid w:val="00BA19C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A19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19C0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BA19C0"/>
  </w:style>
  <w:style w:type="character" w:styleId="Hyperlink">
    <w:name w:val="Hyperlink"/>
    <w:basedOn w:val="DefaultParagraphFont"/>
    <w:uiPriority w:val="99"/>
    <w:rsid w:val="00E42DAE"/>
    <w:rPr>
      <w:rFonts w:ascii="Tahoma" w:hAnsi="Tahoma" w:cs="Times New Roman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uiPriority w:val="99"/>
    <w:rsid w:val="00405A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6E66"/>
    <w:rPr>
      <w:rFonts w:ascii="Times New Roman" w:hAnsi="Times New Roman" w:cs="Times New Roman"/>
      <w:sz w:val="20"/>
      <w:lang w:eastAsia="zh-CN"/>
    </w:rPr>
  </w:style>
  <w:style w:type="character" w:customStyle="1" w:styleId="a">
    <w:name w:val="Верхний колонтитул Знак"/>
    <w:uiPriority w:val="99"/>
    <w:semiHidden/>
    <w:rsid w:val="009F6E66"/>
  </w:style>
  <w:style w:type="paragraph" w:styleId="ListParagraph">
    <w:name w:val="List Paragraph"/>
    <w:basedOn w:val="Normal"/>
    <w:uiPriority w:val="99"/>
    <w:qFormat/>
    <w:rsid w:val="009F6E66"/>
    <w:pPr>
      <w:autoSpaceDN w:val="0"/>
      <w:ind w:left="720"/>
    </w:pPr>
    <w:rPr>
      <w:lang w:eastAsia="en-US"/>
    </w:rPr>
  </w:style>
  <w:style w:type="paragraph" w:customStyle="1" w:styleId="ConsPlusTitle">
    <w:name w:val="ConsPlusTitle"/>
    <w:uiPriority w:val="99"/>
    <w:rsid w:val="009F6E66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050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05081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rsid w:val="00A0508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C601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1F0D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0D88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C10BE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10BE8"/>
    <w:rPr>
      <w:rFonts w:ascii="Cambria" w:hAnsi="Cambria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4</Pages>
  <Words>914</Words>
  <Characters>5213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7</cp:revision>
  <cp:lastPrinted>2019-07-29T08:00:00Z</cp:lastPrinted>
  <dcterms:created xsi:type="dcterms:W3CDTF">2019-05-30T02:13:00Z</dcterms:created>
  <dcterms:modified xsi:type="dcterms:W3CDTF">2019-07-29T08:02:00Z</dcterms:modified>
</cp:coreProperties>
</file>