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B0" w:rsidRDefault="001643B0" w:rsidP="008639AD">
      <w:pPr>
        <w:pStyle w:val="Title"/>
      </w:pPr>
      <w:r w:rsidRPr="004A1F04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 короны" style="width:43.5pt;height:51.75pt;visibility:visible">
            <v:imagedata r:id="rId5" o:title=""/>
          </v:shape>
        </w:pict>
      </w:r>
    </w:p>
    <w:p w:rsidR="001643B0" w:rsidRDefault="001643B0" w:rsidP="008639AD">
      <w:pPr>
        <w:pStyle w:val="Title"/>
      </w:pPr>
    </w:p>
    <w:p w:rsidR="001643B0" w:rsidRDefault="001643B0" w:rsidP="008639AD">
      <w:pPr>
        <w:pStyle w:val="Title"/>
      </w:pPr>
      <w:r>
        <w:t>А</w:t>
      </w:r>
      <w:r w:rsidRPr="005E6944">
        <w:t>дминистраци</w:t>
      </w:r>
      <w:r>
        <w:t>я Большекосульского сельсовета</w:t>
      </w:r>
    </w:p>
    <w:p w:rsidR="001643B0" w:rsidRDefault="001643B0" w:rsidP="008639AD">
      <w:pPr>
        <w:pStyle w:val="Title"/>
        <w:rPr>
          <w:b w:val="0"/>
          <w:bCs w:val="0"/>
        </w:rPr>
      </w:pPr>
      <w:r w:rsidRPr="005E6944">
        <w:t xml:space="preserve"> Боготольского района</w:t>
      </w:r>
      <w:r>
        <w:t xml:space="preserve"> </w:t>
      </w:r>
      <w:r w:rsidRPr="005E6944">
        <w:t>Красноярского края</w:t>
      </w:r>
    </w:p>
    <w:p w:rsidR="001643B0" w:rsidRDefault="001643B0" w:rsidP="008639AD">
      <w:pPr>
        <w:jc w:val="center"/>
        <w:rPr>
          <w:b/>
          <w:bCs/>
          <w:sz w:val="28"/>
        </w:rPr>
      </w:pPr>
    </w:p>
    <w:p w:rsidR="001643B0" w:rsidRPr="005E6944" w:rsidRDefault="001643B0" w:rsidP="008639AD">
      <w:pPr>
        <w:jc w:val="center"/>
        <w:rPr>
          <w:b/>
          <w:bCs/>
          <w:sz w:val="28"/>
        </w:rPr>
      </w:pPr>
    </w:p>
    <w:p w:rsidR="001643B0" w:rsidRDefault="001643B0" w:rsidP="008639AD">
      <w:pPr>
        <w:jc w:val="center"/>
        <w:rPr>
          <w:b/>
          <w:sz w:val="28"/>
        </w:rPr>
      </w:pPr>
      <w:r w:rsidRPr="00FD193F">
        <w:rPr>
          <w:b/>
          <w:sz w:val="28"/>
        </w:rPr>
        <w:t>ПОСТАНОВЛЕНИЕ</w:t>
      </w:r>
    </w:p>
    <w:p w:rsidR="001643B0" w:rsidRDefault="001643B0" w:rsidP="008639AD">
      <w:pPr>
        <w:jc w:val="center"/>
        <w:rPr>
          <w:b/>
          <w:sz w:val="28"/>
        </w:rPr>
      </w:pPr>
    </w:p>
    <w:p w:rsidR="001643B0" w:rsidRPr="00FD193F" w:rsidRDefault="001643B0" w:rsidP="008639AD">
      <w:pPr>
        <w:jc w:val="center"/>
        <w:rPr>
          <w:b/>
          <w:sz w:val="28"/>
        </w:rPr>
      </w:pPr>
    </w:p>
    <w:p w:rsidR="001643B0" w:rsidRDefault="001643B0" w:rsidP="008639AD">
      <w:pPr>
        <w:jc w:val="both"/>
        <w:rPr>
          <w:sz w:val="28"/>
        </w:rPr>
      </w:pPr>
      <w:r w:rsidRPr="005E6944">
        <w:rPr>
          <w:sz w:val="28"/>
        </w:rPr>
        <w:t>«</w:t>
      </w:r>
      <w:r>
        <w:rPr>
          <w:sz w:val="28"/>
        </w:rPr>
        <w:t xml:space="preserve"> 11</w:t>
      </w:r>
      <w:r w:rsidRPr="005E6944">
        <w:rPr>
          <w:sz w:val="28"/>
        </w:rPr>
        <w:t>»</w:t>
      </w:r>
      <w:r>
        <w:rPr>
          <w:sz w:val="28"/>
        </w:rPr>
        <w:t xml:space="preserve"> ноября </w:t>
      </w:r>
      <w:r w:rsidRPr="005E6944">
        <w:rPr>
          <w:sz w:val="28"/>
        </w:rPr>
        <w:t xml:space="preserve"> 2013 года</w:t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>
        <w:rPr>
          <w:sz w:val="28"/>
        </w:rPr>
        <w:t xml:space="preserve">           </w:t>
      </w:r>
      <w:r w:rsidRPr="005E6944">
        <w:rPr>
          <w:sz w:val="28"/>
        </w:rPr>
        <w:t xml:space="preserve">№ </w:t>
      </w:r>
      <w:r>
        <w:rPr>
          <w:sz w:val="28"/>
        </w:rPr>
        <w:t xml:space="preserve"> </w:t>
      </w:r>
      <w:r w:rsidRPr="005E6944">
        <w:rPr>
          <w:sz w:val="28"/>
        </w:rPr>
        <w:t xml:space="preserve"> </w:t>
      </w:r>
      <w:r>
        <w:rPr>
          <w:sz w:val="28"/>
        </w:rPr>
        <w:t>36</w:t>
      </w:r>
    </w:p>
    <w:p w:rsidR="001643B0" w:rsidRDefault="001643B0" w:rsidP="008639AD">
      <w:pPr>
        <w:jc w:val="both"/>
        <w:rPr>
          <w:sz w:val="28"/>
        </w:rPr>
      </w:pPr>
    </w:p>
    <w:p w:rsidR="001643B0" w:rsidRDefault="001643B0" w:rsidP="008639AD">
      <w:pPr>
        <w:jc w:val="center"/>
        <w:rPr>
          <w:b/>
        </w:rPr>
      </w:pPr>
    </w:p>
    <w:p w:rsidR="001643B0" w:rsidRDefault="001643B0" w:rsidP="008639AD">
      <w:pPr>
        <w:rPr>
          <w:b/>
          <w:sz w:val="18"/>
          <w:szCs w:val="18"/>
        </w:rPr>
      </w:pPr>
    </w:p>
    <w:p w:rsidR="001643B0" w:rsidRDefault="001643B0" w:rsidP="008639AD">
      <w:pPr>
        <w:rPr>
          <w:b/>
          <w:sz w:val="18"/>
          <w:szCs w:val="18"/>
        </w:rPr>
      </w:pPr>
    </w:p>
    <w:p w:rsidR="001643B0" w:rsidRDefault="001643B0" w:rsidP="008639AD">
      <w:pPr>
        <w:jc w:val="both"/>
      </w:pPr>
    </w:p>
    <w:p w:rsidR="001643B0" w:rsidRPr="005537D7" w:rsidRDefault="001643B0" w:rsidP="008639AD">
      <w:pPr>
        <w:jc w:val="both"/>
        <w:rPr>
          <w:sz w:val="28"/>
          <w:szCs w:val="28"/>
        </w:rPr>
      </w:pPr>
      <w:r>
        <w:t xml:space="preserve">  </w:t>
      </w:r>
      <w:r w:rsidRPr="005537D7">
        <w:rPr>
          <w:sz w:val="28"/>
          <w:szCs w:val="28"/>
        </w:rPr>
        <w:t xml:space="preserve">Об основных направлениях бюджетной политики </w:t>
      </w:r>
      <w:r w:rsidRPr="00827221">
        <w:rPr>
          <w:sz w:val="28"/>
          <w:szCs w:val="28"/>
        </w:rPr>
        <w:t>Большекосульского</w:t>
      </w:r>
      <w:r w:rsidRPr="00553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r w:rsidRPr="005537D7">
        <w:rPr>
          <w:sz w:val="28"/>
          <w:szCs w:val="28"/>
        </w:rPr>
        <w:t>на 2014 год и плановый период 2015 и 2016 годов</w:t>
      </w:r>
    </w:p>
    <w:p w:rsidR="001643B0" w:rsidRDefault="001643B0" w:rsidP="008639AD">
      <w:pPr>
        <w:jc w:val="both"/>
      </w:pPr>
    </w:p>
    <w:p w:rsidR="001643B0" w:rsidRDefault="001643B0" w:rsidP="008639AD">
      <w:pPr>
        <w:jc w:val="both"/>
      </w:pPr>
    </w:p>
    <w:p w:rsidR="001643B0" w:rsidRPr="00965937" w:rsidRDefault="001643B0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разработки проекта бюджета </w:t>
      </w:r>
      <w:r w:rsidRPr="00827221">
        <w:rPr>
          <w:sz w:val="28"/>
          <w:szCs w:val="28"/>
        </w:rPr>
        <w:t>Большекосульского</w:t>
      </w:r>
      <w:r>
        <w:rPr>
          <w:sz w:val="28"/>
          <w:szCs w:val="28"/>
        </w:rPr>
        <w:t xml:space="preserve"> сельсовета на 2014 год и плановый период 2015 и 2016 годов, в соответствии с требованиями пункта 2 статьи 172 Бюджетного кодекса Российской Федерации, Устава сельсовета,</w:t>
      </w:r>
    </w:p>
    <w:p w:rsidR="001643B0" w:rsidRPr="00965937" w:rsidRDefault="001643B0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>ПОСТАНОВЛЯЮ:</w:t>
      </w:r>
    </w:p>
    <w:p w:rsidR="001643B0" w:rsidRPr="00965937" w:rsidRDefault="001643B0" w:rsidP="008639AD">
      <w:pPr>
        <w:ind w:firstLine="748"/>
        <w:jc w:val="both"/>
        <w:rPr>
          <w:sz w:val="28"/>
          <w:szCs w:val="28"/>
        </w:rPr>
      </w:pPr>
    </w:p>
    <w:p w:rsidR="001643B0" w:rsidRDefault="001643B0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основные направления бюджетной политики </w:t>
      </w:r>
      <w:r w:rsidRPr="00827221">
        <w:rPr>
          <w:sz w:val="28"/>
          <w:szCs w:val="28"/>
        </w:rPr>
        <w:t>Большекосульского</w:t>
      </w:r>
      <w:r>
        <w:rPr>
          <w:sz w:val="28"/>
          <w:szCs w:val="28"/>
        </w:rPr>
        <w:t xml:space="preserve"> сельсовета на 2014 год и плановый период 2015 и 2016 годов согласно приложению.</w:t>
      </w:r>
    </w:p>
    <w:p w:rsidR="001643B0" w:rsidRDefault="001643B0" w:rsidP="008639AD">
      <w:pPr>
        <w:ind w:firstLine="748"/>
        <w:jc w:val="both"/>
        <w:rPr>
          <w:sz w:val="28"/>
          <w:szCs w:val="28"/>
        </w:rPr>
      </w:pPr>
    </w:p>
    <w:p w:rsidR="001643B0" w:rsidRDefault="001643B0" w:rsidP="008639AD">
      <w:pPr>
        <w:ind w:firstLine="708"/>
        <w:jc w:val="both"/>
        <w:rPr>
          <w:sz w:val="28"/>
        </w:rPr>
      </w:pPr>
      <w:r w:rsidRPr="00965937">
        <w:rPr>
          <w:sz w:val="28"/>
          <w:szCs w:val="28"/>
        </w:rPr>
        <w:t xml:space="preserve">2. </w:t>
      </w:r>
      <w:r>
        <w:rPr>
          <w:sz w:val="28"/>
        </w:rPr>
        <w:t>Контроль за выполнением настоящего постановления оставляю за собой.</w:t>
      </w:r>
    </w:p>
    <w:p w:rsidR="001643B0" w:rsidRDefault="001643B0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7A60">
        <w:rPr>
          <w:sz w:val="28"/>
          <w:szCs w:val="28"/>
        </w:rPr>
        <w:t xml:space="preserve">. </w:t>
      </w:r>
      <w:r>
        <w:rPr>
          <w:sz w:val="28"/>
        </w:rPr>
        <w:t>Настоящее постановление опубликовать в приложении газеты «Земля боготольская».</w:t>
      </w:r>
    </w:p>
    <w:p w:rsidR="001643B0" w:rsidRPr="00FF7A60" w:rsidRDefault="001643B0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FF7A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0B592E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в день, следующий за днем его</w:t>
      </w:r>
      <w:r w:rsidRPr="000B592E">
        <w:rPr>
          <w:sz w:val="28"/>
          <w:szCs w:val="28"/>
        </w:rPr>
        <w:t xml:space="preserve"> официального опубликования.</w:t>
      </w:r>
    </w:p>
    <w:p w:rsidR="001643B0" w:rsidRDefault="001643B0" w:rsidP="008639AD">
      <w:pPr>
        <w:jc w:val="both"/>
        <w:rPr>
          <w:sz w:val="28"/>
          <w:szCs w:val="28"/>
        </w:rPr>
      </w:pPr>
    </w:p>
    <w:p w:rsidR="001643B0" w:rsidRDefault="001643B0" w:rsidP="008639AD">
      <w:pPr>
        <w:jc w:val="both"/>
        <w:rPr>
          <w:sz w:val="28"/>
          <w:szCs w:val="28"/>
        </w:rPr>
      </w:pPr>
    </w:p>
    <w:p w:rsidR="001643B0" w:rsidRDefault="001643B0" w:rsidP="00827221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Pr="00827221">
        <w:rPr>
          <w:sz w:val="28"/>
          <w:szCs w:val="28"/>
        </w:rPr>
        <w:t>Большекосульского</w:t>
      </w:r>
      <w:r>
        <w:rPr>
          <w:sz w:val="28"/>
        </w:rPr>
        <w:t xml:space="preserve"> сельсовета                                              О.С. Харин</w:t>
      </w:r>
    </w:p>
    <w:p w:rsidR="001643B0" w:rsidRDefault="001643B0" w:rsidP="00827221">
      <w:pPr>
        <w:jc w:val="both"/>
        <w:rPr>
          <w:sz w:val="28"/>
        </w:rPr>
      </w:pPr>
    </w:p>
    <w:p w:rsidR="001643B0" w:rsidRDefault="001643B0" w:rsidP="00827221">
      <w:pPr>
        <w:jc w:val="both"/>
        <w:rPr>
          <w:sz w:val="28"/>
        </w:rPr>
      </w:pPr>
    </w:p>
    <w:p w:rsidR="001643B0" w:rsidRDefault="001643B0" w:rsidP="008639AD">
      <w:pPr>
        <w:jc w:val="both"/>
        <w:rPr>
          <w:sz w:val="28"/>
          <w:szCs w:val="28"/>
        </w:rPr>
      </w:pPr>
    </w:p>
    <w:p w:rsidR="001643B0" w:rsidRDefault="001643B0" w:rsidP="008639AD">
      <w:pPr>
        <w:jc w:val="both"/>
      </w:pPr>
      <w:r>
        <w:rPr>
          <w:sz w:val="28"/>
          <w:szCs w:val="28"/>
        </w:rPr>
        <w:t xml:space="preserve"> </w:t>
      </w:r>
    </w:p>
    <w:p w:rsidR="001643B0" w:rsidRDefault="001643B0" w:rsidP="008639AD">
      <w:pPr>
        <w:ind w:left="6919"/>
        <w:rPr>
          <w:sz w:val="20"/>
          <w:szCs w:val="20"/>
        </w:rPr>
      </w:pPr>
    </w:p>
    <w:p w:rsidR="001643B0" w:rsidRDefault="001643B0" w:rsidP="008639AD">
      <w:pPr>
        <w:ind w:left="6919"/>
        <w:rPr>
          <w:sz w:val="20"/>
          <w:szCs w:val="20"/>
        </w:rPr>
      </w:pPr>
    </w:p>
    <w:p w:rsidR="001643B0" w:rsidRDefault="001643B0" w:rsidP="008639AD">
      <w:pPr>
        <w:ind w:left="6919"/>
        <w:rPr>
          <w:sz w:val="20"/>
          <w:szCs w:val="20"/>
        </w:rPr>
      </w:pPr>
    </w:p>
    <w:p w:rsidR="001643B0" w:rsidRDefault="001643B0" w:rsidP="008639AD">
      <w:pPr>
        <w:ind w:left="6919"/>
        <w:rPr>
          <w:sz w:val="20"/>
          <w:szCs w:val="20"/>
        </w:rPr>
      </w:pPr>
    </w:p>
    <w:p w:rsidR="001643B0" w:rsidRDefault="001643B0" w:rsidP="008639AD">
      <w:pPr>
        <w:ind w:left="6919"/>
        <w:rPr>
          <w:sz w:val="20"/>
          <w:szCs w:val="20"/>
        </w:rPr>
      </w:pPr>
    </w:p>
    <w:p w:rsidR="001643B0" w:rsidRDefault="001643B0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Приложение к</w:t>
      </w:r>
    </w:p>
    <w:p w:rsidR="001643B0" w:rsidRDefault="001643B0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Постановлению </w:t>
      </w:r>
    </w:p>
    <w:p w:rsidR="001643B0" w:rsidRPr="001A71E1" w:rsidRDefault="001643B0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от «11 » 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0"/>
            <w:szCs w:val="20"/>
          </w:rPr>
          <w:t>2013 г</w:t>
        </w:r>
      </w:smartTag>
      <w:r>
        <w:rPr>
          <w:sz w:val="20"/>
          <w:szCs w:val="20"/>
        </w:rPr>
        <w:t>. № 36</w:t>
      </w:r>
    </w:p>
    <w:p w:rsidR="001643B0" w:rsidRDefault="001643B0" w:rsidP="008639AD">
      <w:pPr>
        <w:pStyle w:val="ConsPlusTitle"/>
        <w:widowControl/>
        <w:jc w:val="both"/>
        <w:rPr>
          <w:sz w:val="24"/>
          <w:szCs w:val="24"/>
        </w:rPr>
      </w:pPr>
    </w:p>
    <w:p w:rsidR="001643B0" w:rsidRDefault="001643B0" w:rsidP="008639AD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Основные направления бюджетной политики Большекосульского сельсовета</w:t>
      </w:r>
    </w:p>
    <w:p w:rsidR="001643B0" w:rsidRPr="004F2072" w:rsidRDefault="001643B0" w:rsidP="008639AD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на 2014 год и на плановый период 2015 и 2016 годов.</w:t>
      </w:r>
    </w:p>
    <w:p w:rsidR="001643B0" w:rsidRPr="004F2072" w:rsidRDefault="001643B0" w:rsidP="008639AD">
      <w:pPr>
        <w:autoSpaceDE w:val="0"/>
        <w:autoSpaceDN w:val="0"/>
        <w:adjustRightInd w:val="0"/>
        <w:jc w:val="center"/>
      </w:pPr>
    </w:p>
    <w:p w:rsidR="001643B0" w:rsidRPr="004F2072" w:rsidRDefault="001643B0" w:rsidP="008639AD">
      <w:pPr>
        <w:autoSpaceDE w:val="0"/>
        <w:autoSpaceDN w:val="0"/>
        <w:adjustRightInd w:val="0"/>
        <w:ind w:firstLine="748"/>
        <w:jc w:val="both"/>
      </w:pPr>
      <w:r>
        <w:t>Основные направления бюджетной политики Большекосульского сельсовета</w:t>
      </w:r>
      <w:r w:rsidRPr="004F2072">
        <w:t xml:space="preserve"> </w:t>
      </w:r>
      <w:r>
        <w:t>на 2014 год и на плановый период 2015 и 2016 годов разработаны на основании ст. 172 Бюджетного кодекса Российской Федерации, в соответствии с Бюджетным посланием Президента Российской Федерации Федеральному собранию Российской Федерации от 13 июня 2013 года.</w:t>
      </w:r>
    </w:p>
    <w:p w:rsidR="001643B0" w:rsidRDefault="001643B0" w:rsidP="008639AD">
      <w:pPr>
        <w:autoSpaceDE w:val="0"/>
        <w:autoSpaceDN w:val="0"/>
        <w:adjustRightInd w:val="0"/>
        <w:jc w:val="both"/>
        <w:outlineLvl w:val="1"/>
      </w:pPr>
      <w:r>
        <w:t>В 2012 году и в начале 2013 года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7 мая 2012года, на обеспечение долгосрочной устойчивости бюджета муниципального района и повышение эффективности управления муниципальными финансами.</w:t>
      </w:r>
    </w:p>
    <w:p w:rsidR="001643B0" w:rsidRDefault="001643B0" w:rsidP="008639AD">
      <w:pPr>
        <w:autoSpaceDE w:val="0"/>
        <w:autoSpaceDN w:val="0"/>
        <w:adjustRightInd w:val="0"/>
        <w:jc w:val="both"/>
        <w:outlineLvl w:val="1"/>
      </w:pPr>
      <w:r>
        <w:t>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развития Большекосульского сельсовета ( далее по тексту сельсовета) в 2014 году и плановом периоде 2015 и 2016 годов.</w:t>
      </w:r>
    </w:p>
    <w:p w:rsidR="001643B0" w:rsidRDefault="001643B0" w:rsidP="008639AD">
      <w:pPr>
        <w:autoSpaceDE w:val="0"/>
        <w:autoSpaceDN w:val="0"/>
        <w:adjustRightInd w:val="0"/>
        <w:jc w:val="both"/>
        <w:outlineLvl w:val="1"/>
      </w:pPr>
      <w:r>
        <w:t>С учетом достижений этой цели бюджет сельсовета будет разработан на 3 года – на очередной финансовый год и плановый период.</w:t>
      </w:r>
    </w:p>
    <w:p w:rsidR="001643B0" w:rsidRDefault="001643B0" w:rsidP="008639AD">
      <w:pPr>
        <w:autoSpaceDE w:val="0"/>
        <w:autoSpaceDN w:val="0"/>
        <w:adjustRightInd w:val="0"/>
        <w:jc w:val="both"/>
        <w:outlineLvl w:val="1"/>
      </w:pPr>
      <w:r>
        <w:t>Основное влияние на формирование бюджетной политики сельсовета в настоящих условиях окажут:</w:t>
      </w:r>
    </w:p>
    <w:p w:rsidR="001643B0" w:rsidRDefault="001643B0" w:rsidP="008639AD">
      <w:pPr>
        <w:autoSpaceDE w:val="0"/>
        <w:autoSpaceDN w:val="0"/>
        <w:adjustRightInd w:val="0"/>
        <w:jc w:val="both"/>
        <w:outlineLvl w:val="1"/>
      </w:pPr>
      <w:r>
        <w:t>-определение приоритетов бюджетной политики с учетом безусловной реализации указов Президента РФ от 7 мая 2012 года;</w:t>
      </w:r>
    </w:p>
    <w:p w:rsidR="001643B0" w:rsidRDefault="001643B0" w:rsidP="008639AD">
      <w:pPr>
        <w:autoSpaceDE w:val="0"/>
        <w:autoSpaceDN w:val="0"/>
        <w:adjustRightInd w:val="0"/>
        <w:jc w:val="both"/>
        <w:outlineLvl w:val="1"/>
      </w:pPr>
      <w:r>
        <w:t>-поэтапный переход к программному бюджету, В рамках программ должны быть сконцентрированы приоритеты, определены источники и механизмы достижения тех целей, которые ставятся в муниципальных программах.</w:t>
      </w:r>
    </w:p>
    <w:p w:rsidR="001643B0" w:rsidRDefault="001643B0" w:rsidP="008639AD">
      <w:pPr>
        <w:autoSpaceDE w:val="0"/>
        <w:autoSpaceDN w:val="0"/>
        <w:adjustRightInd w:val="0"/>
        <w:jc w:val="both"/>
        <w:outlineLvl w:val="1"/>
      </w:pPr>
    </w:p>
    <w:p w:rsidR="001643B0" w:rsidRPr="00903E14" w:rsidRDefault="001643B0" w:rsidP="008639AD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outlineLvl w:val="1"/>
      </w:pPr>
      <w:r w:rsidRPr="00903E14">
        <w:t>Цели и задачи бюджетной политики</w:t>
      </w:r>
      <w:r>
        <w:t xml:space="preserve"> сельсовета </w:t>
      </w:r>
      <w:r w:rsidRPr="00903E14">
        <w:t xml:space="preserve"> на 2014-2016 годы</w:t>
      </w:r>
    </w:p>
    <w:p w:rsidR="001643B0" w:rsidRPr="00903E14" w:rsidRDefault="001643B0" w:rsidP="008639AD">
      <w:pPr>
        <w:autoSpaceDE w:val="0"/>
        <w:autoSpaceDN w:val="0"/>
        <w:adjustRightInd w:val="0"/>
        <w:ind w:firstLine="748"/>
        <w:jc w:val="both"/>
      </w:pPr>
    </w:p>
    <w:p w:rsidR="001643B0" w:rsidRPr="00903E14" w:rsidRDefault="001643B0" w:rsidP="008639AD">
      <w:pPr>
        <w:autoSpaceDE w:val="0"/>
        <w:autoSpaceDN w:val="0"/>
        <w:adjustRightInd w:val="0"/>
        <w:ind w:firstLine="748"/>
        <w:jc w:val="both"/>
      </w:pPr>
      <w:r w:rsidRPr="00903E14">
        <w:t xml:space="preserve">Основными целями бюджетной политики </w:t>
      </w:r>
      <w:r>
        <w:t>сельсовета в</w:t>
      </w:r>
      <w:r w:rsidRPr="00903E14">
        <w:t xml:space="preserve"> 2014 - 2016 годах являются обеспечение долгосрочной сбалансированности и устойчивости бюджетной системы при безусловном исполнении всех обязательств </w:t>
      </w:r>
      <w:r>
        <w:t>сельсовета</w:t>
      </w:r>
      <w:r w:rsidRPr="00903E14">
        <w:t>, выполнение задач, поставленных в указах Президента РФ.</w:t>
      </w:r>
    </w:p>
    <w:p w:rsidR="001643B0" w:rsidRDefault="001643B0" w:rsidP="008639AD">
      <w:pPr>
        <w:autoSpaceDE w:val="0"/>
        <w:autoSpaceDN w:val="0"/>
        <w:adjustRightInd w:val="0"/>
        <w:ind w:firstLine="748"/>
        <w:jc w:val="both"/>
      </w:pPr>
      <w:r>
        <w:t>Для достижения указанных целей администрации сельсовета следует решить следующие задачи:</w:t>
      </w:r>
    </w:p>
    <w:p w:rsidR="001643B0" w:rsidRDefault="001643B0" w:rsidP="008639AD">
      <w:pPr>
        <w:autoSpaceDE w:val="0"/>
        <w:autoSpaceDN w:val="0"/>
        <w:adjustRightInd w:val="0"/>
        <w:ind w:firstLine="748"/>
        <w:jc w:val="both"/>
      </w:pPr>
      <w:r>
        <w:t xml:space="preserve">1. </w:t>
      </w:r>
      <w:r w:rsidRPr="00F13E6C">
        <w:t xml:space="preserve"> </w:t>
      </w:r>
      <w:r>
        <w:t>Обеспечение долгосрочной сбалансированности и устойчивости бюджета сельсовета;</w:t>
      </w:r>
    </w:p>
    <w:p w:rsidR="001643B0" w:rsidRDefault="001643B0" w:rsidP="008639AD">
      <w:pPr>
        <w:autoSpaceDE w:val="0"/>
        <w:autoSpaceDN w:val="0"/>
        <w:adjustRightInd w:val="0"/>
        <w:ind w:firstLine="748"/>
        <w:jc w:val="both"/>
      </w:pPr>
      <w:r>
        <w:t>2.  Оптимизация структуры расходов бюджета сельсовета;</w:t>
      </w:r>
    </w:p>
    <w:p w:rsidR="001643B0" w:rsidRDefault="001643B0" w:rsidP="008639AD">
      <w:pPr>
        <w:autoSpaceDE w:val="0"/>
        <w:autoSpaceDN w:val="0"/>
        <w:adjustRightInd w:val="0"/>
        <w:ind w:firstLine="748"/>
        <w:jc w:val="both"/>
      </w:pPr>
      <w:r>
        <w:t>3.  Применение программно-целевых методов планирования;</w:t>
      </w:r>
    </w:p>
    <w:p w:rsidR="001643B0" w:rsidRDefault="001643B0" w:rsidP="008639AD">
      <w:pPr>
        <w:autoSpaceDE w:val="0"/>
        <w:autoSpaceDN w:val="0"/>
        <w:adjustRightInd w:val="0"/>
        <w:ind w:firstLine="748"/>
        <w:jc w:val="both"/>
      </w:pPr>
      <w:r>
        <w:t>4. Переход к формированию муниципального задания на оказание муниципальных услуг физическим и юридическим лицам на основе единого перечня таких услуг и единых нормативов их финансового обеспечения;</w:t>
      </w:r>
    </w:p>
    <w:p w:rsidR="001643B0" w:rsidRDefault="001643B0" w:rsidP="008639AD">
      <w:pPr>
        <w:autoSpaceDE w:val="0"/>
        <w:autoSpaceDN w:val="0"/>
        <w:adjustRightInd w:val="0"/>
        <w:ind w:firstLine="748"/>
        <w:jc w:val="both"/>
      </w:pPr>
      <w:r>
        <w:t>5.  Формирование межбюджетных отношений;</w:t>
      </w:r>
    </w:p>
    <w:p w:rsidR="001643B0" w:rsidRPr="00513630" w:rsidRDefault="001643B0" w:rsidP="008639AD">
      <w:pPr>
        <w:autoSpaceDE w:val="0"/>
        <w:autoSpaceDN w:val="0"/>
        <w:adjustRightInd w:val="0"/>
        <w:ind w:firstLine="748"/>
        <w:jc w:val="both"/>
      </w:pPr>
      <w:r w:rsidRPr="00513630">
        <w:t>6.  Повышение прозрачности и открытости  бюджетного процесса.</w:t>
      </w:r>
    </w:p>
    <w:p w:rsidR="001643B0" w:rsidRPr="00513630" w:rsidRDefault="001643B0" w:rsidP="008639AD">
      <w:pPr>
        <w:autoSpaceDE w:val="0"/>
        <w:autoSpaceDN w:val="0"/>
        <w:adjustRightInd w:val="0"/>
        <w:ind w:firstLine="748"/>
        <w:jc w:val="both"/>
      </w:pPr>
    </w:p>
    <w:p w:rsidR="001643B0" w:rsidRPr="00513630" w:rsidRDefault="001643B0" w:rsidP="008639AD">
      <w:pPr>
        <w:numPr>
          <w:ilvl w:val="1"/>
          <w:numId w:val="1"/>
        </w:numPr>
        <w:autoSpaceDE w:val="0"/>
        <w:autoSpaceDN w:val="0"/>
        <w:adjustRightInd w:val="0"/>
        <w:jc w:val="both"/>
        <w:outlineLvl w:val="1"/>
      </w:pPr>
      <w:r w:rsidRPr="00513630">
        <w:t xml:space="preserve">Обеспечение долгосрочной сбалансированности и устойчивости бюджета </w:t>
      </w:r>
      <w:r>
        <w:t>сельсовет</w:t>
      </w:r>
      <w:r w:rsidRPr="00513630">
        <w:t>а</w:t>
      </w:r>
    </w:p>
    <w:p w:rsidR="001643B0" w:rsidRPr="006F5DC5" w:rsidRDefault="001643B0" w:rsidP="008639AD">
      <w:pPr>
        <w:autoSpaceDE w:val="0"/>
        <w:autoSpaceDN w:val="0"/>
        <w:adjustRightInd w:val="0"/>
        <w:ind w:left="765"/>
        <w:jc w:val="both"/>
        <w:outlineLvl w:val="1"/>
        <w:rPr>
          <w:color w:val="FF0000"/>
        </w:rPr>
      </w:pPr>
    </w:p>
    <w:p w:rsidR="001643B0" w:rsidRPr="0048545E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 w:rsidRPr="0048545E">
        <w:t xml:space="preserve">Проект бюджета </w:t>
      </w:r>
      <w:r>
        <w:t>сельсовета</w:t>
      </w:r>
      <w:r w:rsidRPr="0048545E">
        <w:t xml:space="preserve"> на 2014 год и плановый период 2015-2016 годов будет рассчитываться исходя из </w:t>
      </w:r>
      <w:r>
        <w:t>реальных возможностей сельсовета. Данный подход позволит сделать параметры бюджета достоверными и реальными для исполнения, что особенно важно в условиях нестабильной рыночной экономики.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1.2. Оптимизация структуры расходов бюджета</w:t>
      </w:r>
    </w:p>
    <w:p w:rsidR="001643B0" w:rsidRDefault="001643B0" w:rsidP="008639AD">
      <w:pPr>
        <w:autoSpaceDE w:val="0"/>
        <w:autoSpaceDN w:val="0"/>
        <w:adjustRightInd w:val="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Ограниченные возможности для наращивания общего объема расходов бюджета сельсовета требуют выявления резервов и перераспределения в пользу приоритетных направлений и проектов, прежде всего обеспечивающих решения поставленных в указах Президента Российской Федерации от 7 мая 2012 года задач и создающих условия для экономического роста.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Основными резервами в настоящее время являются: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обеспечение долгосрочной сбалансированности и устойчивости бюджета сельсовета;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повышение адресности социальной поддержки граждан; для достижения максимального социального эффекта оказание такой поддержки из бюджетов всех уровней должно основываться на критерии нуждаемости граждан;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повышение эффективности бюджетных расходов в целом, в том числе за счет оптимизации муниципальных закупок, бюджетной сети. 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При этом темпы наращивания расходов по приоритетным направлениям должны быть увязаны со структурными изменениями в соответствующих сферах.</w:t>
      </w:r>
    </w:p>
    <w:p w:rsidR="001643B0" w:rsidRDefault="001643B0" w:rsidP="008639AD">
      <w:pPr>
        <w:autoSpaceDE w:val="0"/>
        <w:autoSpaceDN w:val="0"/>
        <w:adjustRightInd w:val="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1.3. Применение программно – целевых методов планирования</w:t>
      </w:r>
    </w:p>
    <w:p w:rsidR="001643B0" w:rsidRDefault="001643B0" w:rsidP="008639AD">
      <w:pPr>
        <w:autoSpaceDE w:val="0"/>
        <w:autoSpaceDN w:val="0"/>
        <w:adjustRightInd w:val="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Муниципальные программы сельсовета должны будут стать ключевым механизмом, с помощью которого увязываются стратегическое и бюджетное планирование.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Проект бюджета сельсовета на 2014 год и на плановый период 2015 и 2016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контроля за их реализацией.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firstLine="360"/>
        <w:jc w:val="both"/>
        <w:outlineLvl w:val="1"/>
      </w:pPr>
      <w:r>
        <w:t>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Этим же принципам должны соответствовать и другие программно-целевые инструменты, в частности "дорожные карты" изменений в социальной сфере, которые должны быть скоординированы по срокам реализации модернизационных мер, объемам финансирования и темпам достижения целевых показателей по оплате труда.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Муниципальные программы должны устанавливать общие требования к политике сельсовета в соответствующих сферах, к определению механизмов взаимодействия органов местного самоуправления Боготольского района, органов государственной власти субъекта Российской Федерации.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сельсовета считает обоснованным с точки зрения достижения поставленных целей и для реализации которого имеются необходимые ресурсы.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В рамках подготовки и рассмотрения проекта бюджета сельсовета на 2014 год и на плановый период 2015 и 2016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сельсовета и только после этого утвердить.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1.4. Переход к формированию муниципального задания на оказание муниципальных услуг физическим и юридическим лицам на основе единого перечня таких услуг и единых нормативов их финансового обеспечения</w:t>
      </w:r>
    </w:p>
    <w:p w:rsidR="001643B0" w:rsidRDefault="001643B0" w:rsidP="008639AD">
      <w:pPr>
        <w:autoSpaceDE w:val="0"/>
        <w:autoSpaceDN w:val="0"/>
        <w:adjustRightInd w:val="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Для повышения доступности и качества оказания муниципальных услуг необходимо решить три задачи.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Первая - законодательное закрепление порядка формирования единого базового перечня государственных (муниципальных) услуг в таких сферах, как образование, культура, и других. Учредители  муниципальных учреждений на основе этих перечней будут разрабатываться муниципальные задания для подведомственных учреждений.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Вторая - создание единой методологии расчета нормативных затрат на оказание государственной (муниципальной) услуги.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Третья - включение основных параметров государственного (муниципального) задания в состав целевых показателей выполнения соответствующих государственных (муниципальных) программ.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Таким образом, будет создана единая правовая и методическая база для оказания государственных (муниципальных) услуг в увязке с целевыми показателями развития соответствующих отраслей, для оценки качества и доступности услуг, предоставляемых населению, оценки эффективности деятельности организаций, развития конкурентной среды при размещении государственных (муниципальных) заданий на конкурсной основе, в том числе с привлечением негосударственных организаций. 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Остается актуальной задача по оптимизации сети муниципальных учреждений. Высвобождаемые при этом средства должны оставаться в соответствующей отрасли и направляться на финансирование муниципальной программы развития этой отрасли, решение ее приоритетных задач, достижения целевых показателей по оплате труда.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1.5. Формирование межбюджетных отношений</w:t>
      </w:r>
    </w:p>
    <w:p w:rsidR="001643B0" w:rsidRDefault="001643B0" w:rsidP="008639AD">
      <w:pPr>
        <w:autoSpaceDE w:val="0"/>
        <w:autoSpaceDN w:val="0"/>
        <w:adjustRightInd w:val="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Межбюджетные отношения на 2014 год и плановый период 2015 и 2016 годов будут формироваться в соответствии с требованиями Бюджетного кодекса Российской Федерации.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1.6. Повышение прозрачности и открытости  бюджетного процесса</w:t>
      </w:r>
    </w:p>
    <w:p w:rsidR="001643B0" w:rsidRDefault="001643B0" w:rsidP="008639AD">
      <w:pPr>
        <w:autoSpaceDE w:val="0"/>
        <w:autoSpaceDN w:val="0"/>
        <w:adjustRightInd w:val="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В целях высокого уровня прозрачности бюджета и бюджетного процесса  необходимо в рамках формирования интегрированной информационной системы "Электронный бюджет" и введения в эксплуатацию единого портала бюджетной системы со временем размещать систематизированную актуальную информацию о формировании и исполнении  бюджета сельсовета. 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Публикуемая в открытых источниках информация позволит гражданам составить представление о направлениях расходования бюджетных средств сельсовета и сделать выводы об эффективности расходов и целевом использовании средств.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В 2014 - 2016 годах должен быть завершен переход к программно-целевым методам стратегического и бюджетного планирования.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1643B0" w:rsidRDefault="001643B0"/>
    <w:sectPr w:rsidR="001643B0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9AD"/>
    <w:rsid w:val="00002433"/>
    <w:rsid w:val="0001001F"/>
    <w:rsid w:val="000112DE"/>
    <w:rsid w:val="00011850"/>
    <w:rsid w:val="0001644E"/>
    <w:rsid w:val="000168BA"/>
    <w:rsid w:val="000172E5"/>
    <w:rsid w:val="00021EF3"/>
    <w:rsid w:val="0002238F"/>
    <w:rsid w:val="00027294"/>
    <w:rsid w:val="00027A16"/>
    <w:rsid w:val="00030E7F"/>
    <w:rsid w:val="000347C1"/>
    <w:rsid w:val="00035DA7"/>
    <w:rsid w:val="000363FF"/>
    <w:rsid w:val="00036C26"/>
    <w:rsid w:val="00037115"/>
    <w:rsid w:val="00041F75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4438"/>
    <w:rsid w:val="000A4D87"/>
    <w:rsid w:val="000A7586"/>
    <w:rsid w:val="000B134E"/>
    <w:rsid w:val="000B592E"/>
    <w:rsid w:val="000B656C"/>
    <w:rsid w:val="000B7AF8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F0AF1"/>
    <w:rsid w:val="000F0CA0"/>
    <w:rsid w:val="000F6DDD"/>
    <w:rsid w:val="00101396"/>
    <w:rsid w:val="00102054"/>
    <w:rsid w:val="00103B64"/>
    <w:rsid w:val="00104DED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EC"/>
    <w:rsid w:val="00131EFA"/>
    <w:rsid w:val="001406A8"/>
    <w:rsid w:val="00143EB4"/>
    <w:rsid w:val="00143EE0"/>
    <w:rsid w:val="00144C2A"/>
    <w:rsid w:val="00146E54"/>
    <w:rsid w:val="00150925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43B0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AC9"/>
    <w:rsid w:val="001A5F93"/>
    <w:rsid w:val="001A6EBC"/>
    <w:rsid w:val="001A71E1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29DB"/>
    <w:rsid w:val="001E6070"/>
    <w:rsid w:val="001F1101"/>
    <w:rsid w:val="001F1456"/>
    <w:rsid w:val="001F483C"/>
    <w:rsid w:val="002045B0"/>
    <w:rsid w:val="0020460D"/>
    <w:rsid w:val="00210C81"/>
    <w:rsid w:val="00222B23"/>
    <w:rsid w:val="00223D69"/>
    <w:rsid w:val="00224673"/>
    <w:rsid w:val="00232889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727C5"/>
    <w:rsid w:val="002733EB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D31"/>
    <w:rsid w:val="002F3B4A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5755"/>
    <w:rsid w:val="003A4C60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A37"/>
    <w:rsid w:val="00425CD5"/>
    <w:rsid w:val="004264EE"/>
    <w:rsid w:val="004331D7"/>
    <w:rsid w:val="00435627"/>
    <w:rsid w:val="00437B71"/>
    <w:rsid w:val="00442AFE"/>
    <w:rsid w:val="00443772"/>
    <w:rsid w:val="00445DBD"/>
    <w:rsid w:val="004540B2"/>
    <w:rsid w:val="00454204"/>
    <w:rsid w:val="0047727B"/>
    <w:rsid w:val="0047767C"/>
    <w:rsid w:val="00480AB1"/>
    <w:rsid w:val="0048355A"/>
    <w:rsid w:val="004849B2"/>
    <w:rsid w:val="00484C4B"/>
    <w:rsid w:val="0048501F"/>
    <w:rsid w:val="0048545E"/>
    <w:rsid w:val="00492E65"/>
    <w:rsid w:val="004939C3"/>
    <w:rsid w:val="00493B2D"/>
    <w:rsid w:val="004941B2"/>
    <w:rsid w:val="0049470E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768E"/>
    <w:rsid w:val="004B7A2A"/>
    <w:rsid w:val="004C2F8E"/>
    <w:rsid w:val="004D1322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21C9B"/>
    <w:rsid w:val="00522742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1BCD"/>
    <w:rsid w:val="00572FEB"/>
    <w:rsid w:val="00575FD0"/>
    <w:rsid w:val="00584732"/>
    <w:rsid w:val="005863AA"/>
    <w:rsid w:val="005877E2"/>
    <w:rsid w:val="00593077"/>
    <w:rsid w:val="00593DFD"/>
    <w:rsid w:val="005940AD"/>
    <w:rsid w:val="00596EE3"/>
    <w:rsid w:val="005A40ED"/>
    <w:rsid w:val="005A51D1"/>
    <w:rsid w:val="005A5719"/>
    <w:rsid w:val="005A5C57"/>
    <w:rsid w:val="005B016A"/>
    <w:rsid w:val="005B0195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6944"/>
    <w:rsid w:val="005E720C"/>
    <w:rsid w:val="005E7F67"/>
    <w:rsid w:val="005F6898"/>
    <w:rsid w:val="006064CF"/>
    <w:rsid w:val="00607011"/>
    <w:rsid w:val="006116C7"/>
    <w:rsid w:val="006125E8"/>
    <w:rsid w:val="006133FE"/>
    <w:rsid w:val="00617626"/>
    <w:rsid w:val="006216BD"/>
    <w:rsid w:val="0064296D"/>
    <w:rsid w:val="00644022"/>
    <w:rsid w:val="00644471"/>
    <w:rsid w:val="006508A0"/>
    <w:rsid w:val="00652E4C"/>
    <w:rsid w:val="006536B2"/>
    <w:rsid w:val="00655B06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345D"/>
    <w:rsid w:val="006D441B"/>
    <w:rsid w:val="006D4671"/>
    <w:rsid w:val="006D538D"/>
    <w:rsid w:val="006D7D41"/>
    <w:rsid w:val="006E3FD8"/>
    <w:rsid w:val="006E4F08"/>
    <w:rsid w:val="006E6381"/>
    <w:rsid w:val="006E6D8B"/>
    <w:rsid w:val="006F156C"/>
    <w:rsid w:val="006F3EFE"/>
    <w:rsid w:val="006F5DC5"/>
    <w:rsid w:val="007018E5"/>
    <w:rsid w:val="00703B4F"/>
    <w:rsid w:val="007051CC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6D5B"/>
    <w:rsid w:val="007715CD"/>
    <w:rsid w:val="0078079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C1D3E"/>
    <w:rsid w:val="007D0D8D"/>
    <w:rsid w:val="007D1BB2"/>
    <w:rsid w:val="007E3F0F"/>
    <w:rsid w:val="007E6E94"/>
    <w:rsid w:val="007F218C"/>
    <w:rsid w:val="00800794"/>
    <w:rsid w:val="00801684"/>
    <w:rsid w:val="00802A2D"/>
    <w:rsid w:val="00803EF6"/>
    <w:rsid w:val="008104D3"/>
    <w:rsid w:val="00817316"/>
    <w:rsid w:val="00827221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3E54"/>
    <w:rsid w:val="00854F40"/>
    <w:rsid w:val="00857946"/>
    <w:rsid w:val="008639AD"/>
    <w:rsid w:val="00865E2D"/>
    <w:rsid w:val="00866F66"/>
    <w:rsid w:val="00873CDF"/>
    <w:rsid w:val="008743DB"/>
    <w:rsid w:val="008826F2"/>
    <w:rsid w:val="008862D6"/>
    <w:rsid w:val="008904BB"/>
    <w:rsid w:val="008951E7"/>
    <w:rsid w:val="0089706F"/>
    <w:rsid w:val="008A05B9"/>
    <w:rsid w:val="008A4942"/>
    <w:rsid w:val="008A55A0"/>
    <w:rsid w:val="008A6CA0"/>
    <w:rsid w:val="008B1576"/>
    <w:rsid w:val="008B2A30"/>
    <w:rsid w:val="008C44F5"/>
    <w:rsid w:val="008D090A"/>
    <w:rsid w:val="008D102B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31640"/>
    <w:rsid w:val="00936FE4"/>
    <w:rsid w:val="0094048F"/>
    <w:rsid w:val="0094106B"/>
    <w:rsid w:val="0094312F"/>
    <w:rsid w:val="00954062"/>
    <w:rsid w:val="00954739"/>
    <w:rsid w:val="00956F9C"/>
    <w:rsid w:val="00962417"/>
    <w:rsid w:val="0096568C"/>
    <w:rsid w:val="009657C1"/>
    <w:rsid w:val="009658AD"/>
    <w:rsid w:val="00965937"/>
    <w:rsid w:val="00967427"/>
    <w:rsid w:val="00972690"/>
    <w:rsid w:val="00980C57"/>
    <w:rsid w:val="00983171"/>
    <w:rsid w:val="009835B7"/>
    <w:rsid w:val="00985B10"/>
    <w:rsid w:val="00990728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BAB"/>
    <w:rsid w:val="00A02A60"/>
    <w:rsid w:val="00A03A93"/>
    <w:rsid w:val="00A03CC0"/>
    <w:rsid w:val="00A04C14"/>
    <w:rsid w:val="00A10FFB"/>
    <w:rsid w:val="00A1411D"/>
    <w:rsid w:val="00A15478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1D2D"/>
    <w:rsid w:val="00A6202B"/>
    <w:rsid w:val="00A639F0"/>
    <w:rsid w:val="00A67EEE"/>
    <w:rsid w:val="00A70476"/>
    <w:rsid w:val="00A70927"/>
    <w:rsid w:val="00A7184C"/>
    <w:rsid w:val="00A72646"/>
    <w:rsid w:val="00A738AE"/>
    <w:rsid w:val="00A742CD"/>
    <w:rsid w:val="00A748E3"/>
    <w:rsid w:val="00A765AB"/>
    <w:rsid w:val="00A8066D"/>
    <w:rsid w:val="00A821A7"/>
    <w:rsid w:val="00A82ECC"/>
    <w:rsid w:val="00A94377"/>
    <w:rsid w:val="00AA5A16"/>
    <w:rsid w:val="00AB0A6D"/>
    <w:rsid w:val="00AB6FAF"/>
    <w:rsid w:val="00AD01DE"/>
    <w:rsid w:val="00AD2A76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515C5"/>
    <w:rsid w:val="00B51AFB"/>
    <w:rsid w:val="00B5384C"/>
    <w:rsid w:val="00B54813"/>
    <w:rsid w:val="00B613A3"/>
    <w:rsid w:val="00B61A40"/>
    <w:rsid w:val="00B6565F"/>
    <w:rsid w:val="00B723A5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735D"/>
    <w:rsid w:val="00C30999"/>
    <w:rsid w:val="00C30CD9"/>
    <w:rsid w:val="00C325D5"/>
    <w:rsid w:val="00C349EB"/>
    <w:rsid w:val="00C37B93"/>
    <w:rsid w:val="00C4213B"/>
    <w:rsid w:val="00C42823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7752"/>
    <w:rsid w:val="00C80679"/>
    <w:rsid w:val="00C85A12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7014"/>
    <w:rsid w:val="00EC7F49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4B5C"/>
    <w:rsid w:val="00F107F4"/>
    <w:rsid w:val="00F13E6C"/>
    <w:rsid w:val="00F16C37"/>
    <w:rsid w:val="00F17490"/>
    <w:rsid w:val="00F23F46"/>
    <w:rsid w:val="00F25E73"/>
    <w:rsid w:val="00F26FAC"/>
    <w:rsid w:val="00F300B0"/>
    <w:rsid w:val="00F31E5D"/>
    <w:rsid w:val="00F3219D"/>
    <w:rsid w:val="00F32E40"/>
    <w:rsid w:val="00F35CAF"/>
    <w:rsid w:val="00F37F58"/>
    <w:rsid w:val="00F4373E"/>
    <w:rsid w:val="00F43D58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F065C"/>
    <w:rsid w:val="00FF30D6"/>
    <w:rsid w:val="00FF67C3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63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9AD"/>
    <w:rPr>
      <w:rFonts w:ascii="Tahoma" w:hAnsi="Tahoma" w:cs="Tahoma"/>
      <w:sz w:val="16"/>
      <w:szCs w:val="16"/>
      <w:lang w:eastAsia="ru-RU"/>
    </w:rPr>
  </w:style>
  <w:style w:type="paragraph" w:styleId="Title">
    <w:name w:val="Title"/>
    <w:basedOn w:val="Normal"/>
    <w:link w:val="TitleChar"/>
    <w:uiPriority w:val="99"/>
    <w:qFormat/>
    <w:rsid w:val="008639A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639AD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5</Pages>
  <Words>1550</Words>
  <Characters>8841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6</cp:revision>
  <cp:lastPrinted>2013-11-20T12:51:00Z</cp:lastPrinted>
  <dcterms:created xsi:type="dcterms:W3CDTF">2013-11-17T23:45:00Z</dcterms:created>
  <dcterms:modified xsi:type="dcterms:W3CDTF">2013-11-20T12:52:00Z</dcterms:modified>
</cp:coreProperties>
</file>