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64" w:rsidRDefault="003B5D64" w:rsidP="00463F3C">
      <w:pPr>
        <w:spacing w:after="200" w:line="276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B5D64" w:rsidRDefault="003B5D64" w:rsidP="00872395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  <w:r w:rsidRPr="00B60B60"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 короны" style="width:43.5pt;height:51.75pt;visibility:visible">
            <v:imagedata r:id="rId5" o:title=""/>
          </v:shape>
        </w:pict>
      </w:r>
    </w:p>
    <w:p w:rsidR="003B5D64" w:rsidRPr="00D940ED" w:rsidRDefault="003B5D64" w:rsidP="008723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Юрьевского сельсовета</w:t>
      </w:r>
    </w:p>
    <w:p w:rsidR="003B5D64" w:rsidRPr="00D940ED" w:rsidRDefault="003B5D64" w:rsidP="008723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3B5D64" w:rsidRPr="00660BF3" w:rsidRDefault="003B5D64" w:rsidP="008723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B5D64" w:rsidRDefault="003B5D64" w:rsidP="008723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hAnsi="Times New Roman" w:cs="Times New Roman"/>
          <w:b/>
          <w:sz w:val="28"/>
          <w:szCs w:val="28"/>
          <w:lang w:eastAsia="en-US"/>
        </w:rPr>
        <w:t>ПОСТАНОВЛЕНИЕ</w:t>
      </w:r>
    </w:p>
    <w:p w:rsidR="003B5D64" w:rsidRPr="00D940ED" w:rsidRDefault="003B5D64" w:rsidP="008723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B5D64" w:rsidRPr="00F6022B" w:rsidRDefault="003B5D64" w:rsidP="0087239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17.12.</w:t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 xml:space="preserve"> 2015 года</w:t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Юрьевка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№ 69</w:t>
      </w:r>
      <w:r w:rsidRPr="00F6022B">
        <w:rPr>
          <w:rFonts w:ascii="Times New Roman" w:hAnsi="Times New Roman" w:cs="Times New Roman"/>
          <w:sz w:val="28"/>
          <w:szCs w:val="28"/>
          <w:lang w:eastAsia="en-US"/>
        </w:rPr>
        <w:t>– п</w:t>
      </w:r>
    </w:p>
    <w:p w:rsidR="003B5D64" w:rsidRDefault="003B5D64" w:rsidP="00872395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B5D64" w:rsidRDefault="003B5D64" w:rsidP="00463F3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022B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перечня мест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специально отведенных для организаций выездной (мобильной) уличной торговли с передвижных объектов мелкорозничной торговой сети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том числе с рук, лотков, автомашин, на территории  Юрьевского    сельсовета Боготольского района Красноярского края</w:t>
      </w:r>
    </w:p>
    <w:p w:rsidR="003B5D64" w:rsidRPr="00660BF3" w:rsidRDefault="003B5D64" w:rsidP="00F6022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B5D64" w:rsidRPr="00463F3C" w:rsidRDefault="003B5D64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463F3C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6" w:history="1">
        <w:r w:rsidRPr="00463F3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3F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63F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463F3C">
        <w:rPr>
          <w:rFonts w:ascii="Times New Roman" w:hAnsi="Times New Roman" w:cs="Times New Roman"/>
          <w:sz w:val="28"/>
          <w:szCs w:val="28"/>
        </w:rPr>
        <w:t xml:space="preserve">от 28.12.2009 </w:t>
      </w:r>
      <w:hyperlink r:id="rId7" w:history="1">
        <w:r w:rsidRPr="00463F3C">
          <w:rPr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3F3C">
        <w:rPr>
          <w:rFonts w:ascii="Times New Roman" w:hAnsi="Times New Roman" w:cs="Times New Roman"/>
          <w:sz w:val="28"/>
          <w:szCs w:val="28"/>
        </w:rPr>
        <w:t>Об основах регулирования торговой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463F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63F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07.02.1992 № 2300-1 «О защите прав потребителей»</w:t>
      </w:r>
      <w:r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29.01.1992 № 65 «О свободе торговли», </w:t>
      </w:r>
      <w:hyperlink r:id="rId9" w:history="1">
        <w:r w:rsidRPr="00DD00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19.01.1998 № 55 «</w:t>
      </w:r>
      <w:r w:rsidRPr="00463F3C">
        <w:rPr>
          <w:rFonts w:ascii="Times New Roman" w:hAnsi="Times New Roman" w:cs="Times New Roman"/>
          <w:sz w:val="28"/>
          <w:szCs w:val="28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>
        <w:rPr>
          <w:rFonts w:ascii="Times New Roman" w:hAnsi="Times New Roman" w:cs="Times New Roman"/>
          <w:sz w:val="28"/>
          <w:szCs w:val="28"/>
        </w:rPr>
        <w:t>она, расцветки или комплектации»</w:t>
      </w:r>
      <w:r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 руководствуясь Уставом Юрьевского сельсовета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Боготоль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</w:p>
    <w:p w:rsidR="003B5D64" w:rsidRDefault="003B5D64" w:rsidP="00872395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6302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B5D64" w:rsidRPr="00463F3C" w:rsidRDefault="003B5D64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63F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мест, специально отведенных для организации </w:t>
      </w:r>
      <w:r>
        <w:rPr>
          <w:rFonts w:ascii="Times New Roman" w:hAnsi="Times New Roman" w:cs="Times New Roman"/>
          <w:sz w:val="28"/>
          <w:szCs w:val="28"/>
        </w:rPr>
        <w:t>выездной (мобильной) уличной торговли с передвижных объектов мелкорозничной торговой сети</w:t>
      </w:r>
      <w:r w:rsidRPr="00463F3C">
        <w:rPr>
          <w:rFonts w:ascii="Times New Roman" w:hAnsi="Times New Roman" w:cs="Times New Roman"/>
          <w:sz w:val="28"/>
          <w:szCs w:val="28"/>
        </w:rPr>
        <w:t xml:space="preserve">, в том числе с рук, лотков, автомашин,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Юрьевского сельсовета Боготольского района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3B5D64" w:rsidRPr="00463F3C" w:rsidRDefault="003B5D64" w:rsidP="00463F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6" w:history="1">
        <w:r w:rsidRPr="00463F3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выездной (мобильной) уличной торговли </w:t>
      </w:r>
      <w:r w:rsidRPr="00463F3C">
        <w:rPr>
          <w:rFonts w:ascii="Times New Roman" w:hAnsi="Times New Roman" w:cs="Times New Roman"/>
          <w:sz w:val="28"/>
          <w:szCs w:val="28"/>
        </w:rPr>
        <w:t xml:space="preserve">с передвижных объектов мелкорозничной торговой сети, в том числе с рук, лотков, автомашин,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Юрьевского сельсовета </w:t>
      </w:r>
      <w:r w:rsidRPr="00463F3C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</w:t>
      </w:r>
    </w:p>
    <w:p w:rsidR="003B5D64" w:rsidRPr="008C44DA" w:rsidRDefault="003B5D64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24">
        <w:rPr>
          <w:rFonts w:ascii="Times New Roman" w:hAnsi="Times New Roman" w:cs="Times New Roman"/>
          <w:bCs/>
          <w:sz w:val="28"/>
          <w:szCs w:val="28"/>
        </w:rPr>
        <w:t xml:space="preserve">3.Настоящее постановление опубликовать </w:t>
      </w:r>
      <w:r>
        <w:rPr>
          <w:rFonts w:ascii="Times New Roman" w:hAnsi="Times New Roman" w:cs="Times New Roman"/>
          <w:bCs/>
          <w:sz w:val="28"/>
          <w:szCs w:val="28"/>
        </w:rPr>
        <w:t>в газете земля Боготольская</w:t>
      </w:r>
      <w:r w:rsidRPr="005F7A24">
        <w:rPr>
          <w:rFonts w:ascii="Times New Roman" w:hAnsi="Times New Roman" w:cs="Times New Roman"/>
          <w:bCs/>
          <w:sz w:val="28"/>
          <w:szCs w:val="28"/>
        </w:rPr>
        <w:t xml:space="preserve"> и разместить на</w:t>
      </w:r>
      <w:r w:rsidRPr="00660B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44DA">
        <w:rPr>
          <w:rFonts w:ascii="Times New Roman" w:hAnsi="Times New Roman" w:cs="Times New Roman"/>
          <w:bCs/>
          <w:sz w:val="28"/>
          <w:szCs w:val="28"/>
        </w:rPr>
        <w:t>официальном сайте Боготольского района в сети Интернет (</w:t>
      </w:r>
      <w:hyperlink r:id="rId10" w:history="1">
        <w:r w:rsidRPr="008C44DA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</w:rPr>
          <w:t>http://www.bogotol-r.ru/</w:t>
        </w:r>
      </w:hyperlink>
      <w:r w:rsidRPr="008C44DA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5D64" w:rsidRPr="008C44DA" w:rsidRDefault="003B5D64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t>4.Контроль над исполнением настоящего постановления оставляю за собой.</w:t>
      </w:r>
    </w:p>
    <w:p w:rsidR="003B5D64" w:rsidRPr="00463F3C" w:rsidRDefault="003B5D64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t>5.Постановление вступает в силу в день, следующий за днем его официального опубликования</w:t>
      </w:r>
      <w:r w:rsidRPr="00463F3C">
        <w:rPr>
          <w:rFonts w:ascii="Times New Roman" w:hAnsi="Times New Roman" w:cs="Times New Roman"/>
          <w:bCs/>
          <w:sz w:val="28"/>
          <w:szCs w:val="28"/>
        </w:rPr>
        <w:t xml:space="preserve"> (обнародования).</w:t>
      </w:r>
    </w:p>
    <w:p w:rsidR="003B5D64" w:rsidRPr="00463F3C" w:rsidRDefault="003B5D64" w:rsidP="00872395">
      <w:pPr>
        <w:pStyle w:val="BodyTextIndent"/>
        <w:spacing w:line="240" w:lineRule="auto"/>
        <w:ind w:firstLine="0"/>
        <w:jc w:val="both"/>
        <w:rPr>
          <w:sz w:val="28"/>
          <w:szCs w:val="28"/>
        </w:rPr>
      </w:pPr>
    </w:p>
    <w:p w:rsidR="003B5D64" w:rsidRPr="00463F3C" w:rsidRDefault="003B5D64" w:rsidP="00872395">
      <w:pPr>
        <w:pStyle w:val="BodyTextIndent"/>
        <w:spacing w:line="240" w:lineRule="auto"/>
        <w:ind w:firstLine="0"/>
        <w:jc w:val="both"/>
        <w:rPr>
          <w:sz w:val="28"/>
          <w:szCs w:val="28"/>
        </w:rPr>
      </w:pPr>
    </w:p>
    <w:p w:rsidR="003B5D64" w:rsidRPr="00463F3C" w:rsidRDefault="003B5D64" w:rsidP="00463F3C">
      <w:pPr>
        <w:pStyle w:val="BodyTextIndent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Юрьевского сельсовета: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М. Леднева</w:t>
      </w:r>
    </w:p>
    <w:p w:rsidR="003B5D64" w:rsidRDefault="003B5D64" w:rsidP="00463F3C">
      <w:pPr>
        <w:pStyle w:val="ConsPlusNormal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Default="003B5D64">
      <w:pPr>
        <w:pStyle w:val="ConsPlusNormal"/>
        <w:ind w:firstLine="540"/>
        <w:jc w:val="both"/>
      </w:pPr>
    </w:p>
    <w:p w:rsidR="003B5D64" w:rsidRPr="00463F3C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B5D64" w:rsidRPr="00463F3C" w:rsidRDefault="003B5D64" w:rsidP="00456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 постановлению</w:t>
      </w:r>
    </w:p>
    <w:p w:rsidR="003B5D64" w:rsidRPr="00463F3C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Юрьевского сельсовета</w:t>
      </w:r>
    </w:p>
    <w:p w:rsidR="003B5D64" w:rsidRPr="00463F3C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</w:t>
      </w:r>
      <w:r w:rsidRPr="00463F3C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463F3C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463F3C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463F3C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3B5D64" w:rsidRDefault="003B5D64">
      <w:pPr>
        <w:pStyle w:val="ConsPlusNormal"/>
        <w:jc w:val="center"/>
      </w:pPr>
    </w:p>
    <w:p w:rsidR="003B5D64" w:rsidRDefault="003B5D64">
      <w:pPr>
        <w:pStyle w:val="ConsPlusNormal"/>
        <w:jc w:val="center"/>
      </w:pPr>
    </w:p>
    <w:p w:rsidR="003B5D64" w:rsidRPr="00F31EE9" w:rsidRDefault="003B5D64" w:rsidP="00F31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F31EE9">
        <w:rPr>
          <w:rFonts w:ascii="Times New Roman" w:hAnsi="Times New Roman" w:cs="Times New Roman"/>
          <w:b/>
          <w:sz w:val="28"/>
          <w:szCs w:val="28"/>
        </w:rPr>
        <w:t>Перечень мест, специально отведенных для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выездной (мобильной)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уличной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Юрьевского сельсовета</w:t>
      </w:r>
    </w:p>
    <w:p w:rsidR="003B5D64" w:rsidRDefault="003B5D64" w:rsidP="00F31EE9">
      <w:pPr>
        <w:pStyle w:val="ConsPlusNormal"/>
        <w:jc w:val="center"/>
      </w:pPr>
    </w:p>
    <w:p w:rsidR="003B5D64" w:rsidRPr="008A73E7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1. Выездная (мобильная) уличная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сельхоз - товаропроизводителями, реализующими свою продукцию)</w:t>
      </w:r>
      <w:r w:rsidRPr="008A73E7">
        <w:rPr>
          <w:rFonts w:ascii="Times New Roman" w:hAnsi="Times New Roman" w:cs="Times New Roman"/>
          <w:sz w:val="28"/>
          <w:szCs w:val="28"/>
        </w:rPr>
        <w:t xml:space="preserve"> в следующих специально отведенных местах:</w:t>
      </w:r>
    </w:p>
    <w:p w:rsidR="003B5D6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- на территории, получи</w:t>
      </w:r>
      <w:r>
        <w:rPr>
          <w:rFonts w:ascii="Times New Roman" w:hAnsi="Times New Roman" w:cs="Times New Roman"/>
          <w:sz w:val="28"/>
          <w:szCs w:val="28"/>
        </w:rPr>
        <w:t>вших разрешение сельсовета организации выездной (мобильной)</w:t>
      </w:r>
      <w:r w:rsidRPr="005F7A24">
        <w:rPr>
          <w:rFonts w:ascii="Times New Roman" w:hAnsi="Times New Roman" w:cs="Times New Roman"/>
          <w:sz w:val="28"/>
          <w:szCs w:val="28"/>
        </w:rPr>
        <w:t>уличной торговли;</w:t>
      </w:r>
    </w:p>
    <w:p w:rsidR="003B5D64" w:rsidRPr="005F7A2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мест отведенных для организации ярмарочной торговли (по адресу);</w:t>
      </w:r>
    </w:p>
    <w:p w:rsidR="003B5D64" w:rsidRPr="008A73E7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- в местах, определенных</w:t>
      </w:r>
      <w:r w:rsidRPr="008A73E7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8A73E7">
        <w:rPr>
          <w:rFonts w:ascii="Times New Roman" w:hAnsi="Times New Roman" w:cs="Times New Roman"/>
          <w:sz w:val="28"/>
          <w:szCs w:val="28"/>
        </w:rPr>
        <w:t xml:space="preserve"> во время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культурных мероприятий.</w:t>
      </w:r>
    </w:p>
    <w:p w:rsidR="003B5D6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A73E7">
        <w:rPr>
          <w:rFonts w:ascii="Times New Roman" w:hAnsi="Times New Roman" w:cs="Times New Roman"/>
          <w:sz w:val="28"/>
          <w:szCs w:val="28"/>
        </w:rPr>
        <w:t xml:space="preserve">. Торговля вне мест, специально отведенных для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 запрещена.</w:t>
      </w:r>
    </w:p>
    <w:p w:rsidR="003B5D64" w:rsidRDefault="003B5D64">
      <w:pPr>
        <w:pStyle w:val="ConsPlusNormal"/>
        <w:jc w:val="right"/>
      </w:pPr>
    </w:p>
    <w:p w:rsidR="003B5D64" w:rsidRPr="000D13D7" w:rsidRDefault="003B5D64" w:rsidP="000D13D7">
      <w:pPr>
        <w:pStyle w:val="ConsPlusNormal"/>
      </w:pPr>
    </w:p>
    <w:p w:rsidR="003B5D64" w:rsidRDefault="003B5D64">
      <w:pPr>
        <w:pStyle w:val="ConsPlusNormal"/>
        <w:jc w:val="right"/>
      </w:pPr>
    </w:p>
    <w:p w:rsidR="003B5D64" w:rsidRPr="000D13D7" w:rsidRDefault="003B5D64" w:rsidP="000D1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8710"/>
      </w:tblGrid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Места отведенные для организации выездной   уличной торговли</w:t>
            </w:r>
          </w:p>
        </w:tc>
      </w:tr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с.Юрьевка, ул.Центральная  86</w:t>
            </w:r>
          </w:p>
        </w:tc>
      </w:tr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д.Волынка, ул.Нижняя около дома №2</w:t>
            </w:r>
          </w:p>
        </w:tc>
      </w:tr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д.Георгиевка, ул.Центральная, около дома № 16</w:t>
            </w:r>
          </w:p>
        </w:tc>
      </w:tr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д.Михайловка,ул.Михайловская около дома № 7</w:t>
            </w:r>
          </w:p>
        </w:tc>
      </w:tr>
      <w:tr w:rsidR="003B5D64" w:rsidRPr="000D13D7" w:rsidTr="00FC038F">
        <w:tc>
          <w:tcPr>
            <w:tcW w:w="648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3" w:type="dxa"/>
          </w:tcPr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д.Вишняково-Катеюл ул.Центральная , около дома №2</w:t>
            </w:r>
          </w:p>
          <w:p w:rsidR="003B5D64" w:rsidRPr="00FC038F" w:rsidRDefault="003B5D64" w:rsidP="000D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38F">
              <w:rPr>
                <w:rFonts w:ascii="Times New Roman" w:hAnsi="Times New Roman" w:cs="Times New Roman"/>
                <w:sz w:val="28"/>
                <w:szCs w:val="28"/>
              </w:rPr>
              <w:t>д.Вишняково-Катеюл, ул . Черемушки, около дома № 2</w:t>
            </w:r>
          </w:p>
        </w:tc>
      </w:tr>
    </w:tbl>
    <w:p w:rsidR="003B5D64" w:rsidRDefault="003B5D64" w:rsidP="000D13D7">
      <w:pPr>
        <w:pStyle w:val="ConsPlusNormal"/>
      </w:pPr>
    </w:p>
    <w:p w:rsidR="003B5D64" w:rsidRDefault="003B5D64">
      <w:pPr>
        <w:pStyle w:val="ConsPlusNormal"/>
        <w:jc w:val="right"/>
      </w:pPr>
    </w:p>
    <w:p w:rsidR="003B5D64" w:rsidRDefault="003B5D64">
      <w:pPr>
        <w:pStyle w:val="ConsPlusNormal"/>
        <w:jc w:val="right"/>
      </w:pPr>
    </w:p>
    <w:p w:rsidR="003B5D64" w:rsidRDefault="003B5D64">
      <w:pPr>
        <w:pStyle w:val="ConsPlusNormal"/>
        <w:jc w:val="right"/>
      </w:pPr>
    </w:p>
    <w:p w:rsidR="003B5D64" w:rsidRDefault="003B5D64">
      <w:pPr>
        <w:pStyle w:val="ConsPlusNormal"/>
        <w:jc w:val="right"/>
      </w:pPr>
    </w:p>
    <w:p w:rsidR="003B5D64" w:rsidRDefault="003B5D64">
      <w:pPr>
        <w:pStyle w:val="ConsPlusNormal"/>
        <w:jc w:val="right"/>
      </w:pPr>
    </w:p>
    <w:p w:rsidR="003B5D64" w:rsidRDefault="003B5D64">
      <w:pPr>
        <w:pStyle w:val="ConsPlusNormal"/>
        <w:jc w:val="right"/>
      </w:pPr>
    </w:p>
    <w:p w:rsidR="003B5D64" w:rsidRPr="008A73E7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5D64" w:rsidRPr="008A73E7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к 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3B5D64" w:rsidRPr="008A73E7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</w:t>
      </w:r>
    </w:p>
    <w:p w:rsidR="003B5D64" w:rsidRPr="008A73E7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</w:t>
      </w:r>
      <w:r w:rsidRPr="008A73E7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A73E7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A73E7">
        <w:rPr>
          <w:rFonts w:ascii="Times New Roman" w:hAnsi="Times New Roman" w:cs="Times New Roman"/>
          <w:sz w:val="28"/>
          <w:szCs w:val="28"/>
        </w:rPr>
        <w:t xml:space="preserve">. № 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8A73E7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3B5D64" w:rsidRPr="008A73E7" w:rsidRDefault="003B5D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5D64" w:rsidRDefault="003B5D64">
      <w:pPr>
        <w:pStyle w:val="ConsPlusNormal"/>
        <w:jc w:val="right"/>
      </w:pPr>
    </w:p>
    <w:p w:rsidR="003B5D64" w:rsidRPr="00136985" w:rsidRDefault="003B5D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985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</w:t>
      </w:r>
      <w:r>
        <w:rPr>
          <w:rFonts w:ascii="Times New Roman" w:hAnsi="Times New Roman" w:cs="Times New Roman"/>
          <w:b/>
          <w:sz w:val="28"/>
          <w:szCs w:val="28"/>
        </w:rPr>
        <w:t>выездной (мобильной) уличной</w:t>
      </w:r>
      <w:r w:rsidRPr="00136985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</w:t>
      </w:r>
      <w:bookmarkStart w:id="2" w:name="P56"/>
      <w:bookmarkEnd w:id="2"/>
      <w:r w:rsidRPr="001369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Юрьевского сельсовета</w:t>
      </w:r>
    </w:p>
    <w:p w:rsidR="003B5D64" w:rsidRDefault="003B5D64">
      <w:pPr>
        <w:pStyle w:val="ConsPlusNormal"/>
        <w:jc w:val="center"/>
      </w:pPr>
    </w:p>
    <w:p w:rsidR="003B5D64" w:rsidRPr="005F7A2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1. Размещение передвижных объектов выездной (мобильной) уличной мелкорозничной торговой сети на каждой отдельно взятой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3B5D6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 xml:space="preserve">2. Работа </w:t>
      </w:r>
      <w:r>
        <w:rPr>
          <w:rFonts w:ascii="Times New Roman" w:hAnsi="Times New Roman" w:cs="Times New Roman"/>
          <w:sz w:val="28"/>
          <w:szCs w:val="28"/>
        </w:rPr>
        <w:t>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 xml:space="preserve"> с передвижных объектов мелкорозничной торговой сети, в том числе с рук, лотков, автомашин, на территории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5F7A2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требованиями </w:t>
      </w:r>
      <w:hyperlink r:id="rId11" w:history="1">
        <w:r w:rsidRPr="005F7A2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РФ от 07.02.1992 "О защите прав потребителей" и </w:t>
      </w:r>
      <w:hyperlink r:id="rId12" w:history="1">
        <w:r w:rsidRPr="005F7A2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продажи отдельных видов продукции, утвержденных Постановлением Правительства РФ от 19.01.1998 N 55.</w:t>
      </w:r>
    </w:p>
    <w:p w:rsidR="003B5D64" w:rsidRPr="008A73E7" w:rsidRDefault="003B5D64" w:rsidP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Объекты выездной (мобильной) уличной торговли должны иметь вывеску с указанием фирменного наименования своей организации, места ее нахождения (юридического адреса), режима работы</w:t>
      </w:r>
    </w:p>
    <w:p w:rsidR="003B5D6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фотографией, указанием фамилии, имени, отчества представителя продавца, а также сведений о продавце.</w:t>
      </w:r>
    </w:p>
    <w:p w:rsidR="003B5D64" w:rsidRPr="005F7A24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Лицо, получившее разрешение на проведение выездной (мобильной)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 </w:t>
      </w:r>
    </w:p>
    <w:p w:rsidR="003B5D64" w:rsidRPr="0097281D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281D">
        <w:rPr>
          <w:rFonts w:ascii="Times New Roman" w:hAnsi="Times New Roman" w:cs="Times New Roman"/>
          <w:sz w:val="28"/>
          <w:szCs w:val="28"/>
        </w:rPr>
        <w:t>. Контроль за работой</w:t>
      </w:r>
      <w:r>
        <w:rPr>
          <w:rFonts w:ascii="Times New Roman" w:hAnsi="Times New Roman" w:cs="Times New Roman"/>
          <w:sz w:val="28"/>
          <w:szCs w:val="28"/>
        </w:rPr>
        <w:t xml:space="preserve"> объектов выездной (мобильной) уличной торговли</w:t>
      </w:r>
      <w:r w:rsidRPr="0097281D">
        <w:rPr>
          <w:rFonts w:ascii="Times New Roman" w:hAnsi="Times New Roman" w:cs="Times New Roman"/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законодательством, в пределах компетенции.</w:t>
      </w:r>
    </w:p>
    <w:p w:rsidR="003B5D64" w:rsidRPr="0097281D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81D">
        <w:rPr>
          <w:rFonts w:ascii="Times New Roman" w:hAnsi="Times New Roman" w:cs="Times New Roman"/>
          <w:sz w:val="28"/>
          <w:szCs w:val="28"/>
        </w:rPr>
        <w:t xml:space="preserve">В случае неоднократных нарушений (два и более раза) правил торговли, санитарных и ветеринарных норм, допущенных на объекте выездной (мобильной) уличной торговли, подтвержденных актами проверок контролирующих органов, соответствующими службами 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97281D">
        <w:rPr>
          <w:rFonts w:ascii="Times New Roman" w:hAnsi="Times New Roman" w:cs="Times New Roman"/>
          <w:sz w:val="28"/>
          <w:szCs w:val="28"/>
        </w:rPr>
        <w:t>принимаются меры по прекращению деятельности в соответствии с действующим законодательством.</w:t>
      </w:r>
    </w:p>
    <w:p w:rsidR="003B5D64" w:rsidRPr="0097281D" w:rsidRDefault="003B5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5D64" w:rsidRDefault="003B5D64">
      <w:pPr>
        <w:pStyle w:val="ConsPlusNormal"/>
        <w:ind w:firstLine="540"/>
        <w:jc w:val="both"/>
      </w:pPr>
    </w:p>
    <w:sectPr w:rsidR="003B5D64" w:rsidSect="00C7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E2C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B627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3E3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48D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60A7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EE5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946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7E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5AA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3D1"/>
    <w:rsid w:val="000B11C6"/>
    <w:rsid w:val="000C2234"/>
    <w:rsid w:val="000C29F6"/>
    <w:rsid w:val="000C6F94"/>
    <w:rsid w:val="000D13D7"/>
    <w:rsid w:val="00136985"/>
    <w:rsid w:val="0014351E"/>
    <w:rsid w:val="001514D7"/>
    <w:rsid w:val="001D391C"/>
    <w:rsid w:val="001F01AD"/>
    <w:rsid w:val="0031591A"/>
    <w:rsid w:val="003B5D64"/>
    <w:rsid w:val="003E0970"/>
    <w:rsid w:val="004343D1"/>
    <w:rsid w:val="00456525"/>
    <w:rsid w:val="00463F3C"/>
    <w:rsid w:val="004D1810"/>
    <w:rsid w:val="004D7A02"/>
    <w:rsid w:val="005F7A24"/>
    <w:rsid w:val="00620CD3"/>
    <w:rsid w:val="0063633C"/>
    <w:rsid w:val="00660BF3"/>
    <w:rsid w:val="006C06C1"/>
    <w:rsid w:val="006F2DA4"/>
    <w:rsid w:val="007D6021"/>
    <w:rsid w:val="00872395"/>
    <w:rsid w:val="008A73E7"/>
    <w:rsid w:val="008C44DA"/>
    <w:rsid w:val="00900836"/>
    <w:rsid w:val="009533B4"/>
    <w:rsid w:val="0097281D"/>
    <w:rsid w:val="00A925CC"/>
    <w:rsid w:val="00AE602C"/>
    <w:rsid w:val="00B23066"/>
    <w:rsid w:val="00B60B60"/>
    <w:rsid w:val="00C2207E"/>
    <w:rsid w:val="00C233EB"/>
    <w:rsid w:val="00C33E30"/>
    <w:rsid w:val="00C751E8"/>
    <w:rsid w:val="00C91279"/>
    <w:rsid w:val="00CC745F"/>
    <w:rsid w:val="00D940ED"/>
    <w:rsid w:val="00D96A3D"/>
    <w:rsid w:val="00DD000D"/>
    <w:rsid w:val="00E40C87"/>
    <w:rsid w:val="00E63025"/>
    <w:rsid w:val="00F31EE9"/>
    <w:rsid w:val="00F32EE4"/>
    <w:rsid w:val="00F6022B"/>
    <w:rsid w:val="00FC038F"/>
    <w:rsid w:val="00FD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95"/>
    <w:pPr>
      <w:spacing w:line="36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EE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1EE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343D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343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343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239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395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0D13D7"/>
    <w:pPr>
      <w:spacing w:line="36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9991F70C600DC8F55635Fb8V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FAA99514C854D8E0D4E6DBE751E7F81CF28981C72C600DC8F55635Fb8VEG" TargetMode="External"/><Relationship Id="rId12" Type="http://schemas.openxmlformats.org/officeDocument/2006/relationships/hyperlink" Target="consultantplus://offline/ref=F44FAA99514C854D8E0D4E6DBE751E7F81C02D9C1E74C600DC8F55635F8E1EEE528B9CD30B7BA1DCb9V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4FAA99514C854D8E0D4E6DBE751E7F81C0239D1F70C600DC8F55635Fb8VEG" TargetMode="External"/><Relationship Id="rId11" Type="http://schemas.openxmlformats.org/officeDocument/2006/relationships/hyperlink" Target="consultantplus://offline/ref=F44FAA99514C854D8E0D4E6DBE751E7F81C029991F70C600DC8F55635Fb8VE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4FAA99514C854D8E0D4E6DBE751E7F81C02D9C1E74C600DC8F55635Fb8V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687</TotalTime>
  <Pages>4</Pages>
  <Words>1066</Words>
  <Characters>6080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Admin-03</dc:creator>
  <cp:keywords/>
  <dc:description/>
  <cp:lastModifiedBy>USER</cp:lastModifiedBy>
  <cp:revision>19</cp:revision>
  <cp:lastPrinted>2015-12-21T01:01:00Z</cp:lastPrinted>
  <dcterms:created xsi:type="dcterms:W3CDTF">2015-12-02T06:21:00Z</dcterms:created>
  <dcterms:modified xsi:type="dcterms:W3CDTF">2015-12-21T01:03:00Z</dcterms:modified>
</cp:coreProperties>
</file>