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06" w:rsidRPr="00A40C72" w:rsidRDefault="00130F06" w:rsidP="00A40C72">
      <w:pPr>
        <w:jc w:val="center"/>
        <w:rPr>
          <w:rFonts w:ascii="Times New Roman" w:hAnsi="Times New Roman"/>
          <w:sz w:val="28"/>
          <w:szCs w:val="28"/>
        </w:rPr>
      </w:pPr>
      <w:r w:rsidRPr="00DC2656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.75pt">
            <v:imagedata r:id="rId5" o:title=""/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130F06" w:rsidRPr="00A40C72" w:rsidRDefault="00130F06" w:rsidP="00A40C72">
      <w:pPr>
        <w:pStyle w:val="NoSpacing"/>
        <w:rPr>
          <w:rFonts w:ascii="Times New Roman" w:hAnsi="Times New Roman"/>
          <w:b/>
          <w:sz w:val="28"/>
          <w:szCs w:val="28"/>
        </w:rPr>
      </w:pPr>
      <w:r w:rsidRPr="00A40C72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A40C72">
        <w:rPr>
          <w:rFonts w:ascii="Times New Roman" w:hAnsi="Times New Roman"/>
          <w:b/>
          <w:sz w:val="28"/>
          <w:szCs w:val="28"/>
        </w:rPr>
        <w:t xml:space="preserve">  Администрация Юрьевского сельсовета                                                                                                                                        </w:t>
      </w:r>
    </w:p>
    <w:p w:rsidR="00130F06" w:rsidRPr="00A40C72" w:rsidRDefault="00130F06" w:rsidP="00A40C72">
      <w:pPr>
        <w:pStyle w:val="NoSpacing"/>
        <w:rPr>
          <w:rFonts w:ascii="Times New Roman" w:hAnsi="Times New Roman"/>
          <w:sz w:val="28"/>
          <w:szCs w:val="28"/>
        </w:rPr>
      </w:pPr>
      <w:r w:rsidRPr="00A40C72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A40C72">
        <w:rPr>
          <w:rFonts w:ascii="Times New Roman" w:hAnsi="Times New Roman"/>
          <w:b/>
          <w:sz w:val="28"/>
          <w:szCs w:val="28"/>
        </w:rPr>
        <w:t xml:space="preserve">Боготольского района                                                                                                         </w:t>
      </w:r>
    </w:p>
    <w:p w:rsidR="00130F06" w:rsidRDefault="00130F06" w:rsidP="00A40C72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Красноярского края</w:t>
      </w:r>
    </w:p>
    <w:p w:rsidR="00130F06" w:rsidRDefault="00130F06" w:rsidP="00A40C72">
      <w:pPr>
        <w:pStyle w:val="NoSpacing"/>
        <w:rPr>
          <w:rFonts w:ascii="Times New Roman" w:hAnsi="Times New Roman"/>
          <w:sz w:val="28"/>
          <w:szCs w:val="28"/>
        </w:rPr>
      </w:pPr>
    </w:p>
    <w:p w:rsidR="00130F06" w:rsidRDefault="00130F06" w:rsidP="00240559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30F06" w:rsidRDefault="00130F06" w:rsidP="00240559">
      <w:pPr>
        <w:pStyle w:val="NoSpacing"/>
        <w:rPr>
          <w:rFonts w:ascii="Times New Roman" w:hAnsi="Times New Roman"/>
          <w:sz w:val="24"/>
          <w:szCs w:val="24"/>
        </w:rPr>
      </w:pPr>
    </w:p>
    <w:p w:rsidR="00130F06" w:rsidRPr="00E673A8" w:rsidRDefault="00130F06" w:rsidP="00240559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673A8">
        <w:rPr>
          <w:rFonts w:ascii="Times New Roman" w:hAnsi="Times New Roman"/>
          <w:sz w:val="28"/>
          <w:szCs w:val="28"/>
        </w:rPr>
        <w:t>18.04.2014                                с.Юрьевка                                № 10-п</w:t>
      </w:r>
    </w:p>
    <w:p w:rsidR="00130F06" w:rsidRDefault="00130F06" w:rsidP="00240559">
      <w:pPr>
        <w:pStyle w:val="NoSpacing"/>
        <w:rPr>
          <w:rFonts w:ascii="Times New Roman" w:hAnsi="Times New Roman"/>
          <w:sz w:val="28"/>
          <w:szCs w:val="28"/>
        </w:rPr>
      </w:pPr>
    </w:p>
    <w:p w:rsidR="00130F06" w:rsidRPr="00A40C72" w:rsidRDefault="00130F06" w:rsidP="00240559">
      <w:pPr>
        <w:pStyle w:val="NoSpacing"/>
        <w:rPr>
          <w:rFonts w:ascii="Times New Roman" w:hAnsi="Times New Roman"/>
          <w:sz w:val="28"/>
          <w:szCs w:val="28"/>
        </w:rPr>
      </w:pPr>
      <w:r w:rsidRPr="00A40C72">
        <w:rPr>
          <w:rFonts w:ascii="Times New Roman" w:hAnsi="Times New Roman"/>
          <w:sz w:val="28"/>
          <w:szCs w:val="28"/>
        </w:rPr>
        <w:t xml:space="preserve">Об оптимизации расходов </w:t>
      </w:r>
    </w:p>
    <w:p w:rsidR="00130F06" w:rsidRPr="00A40C72" w:rsidRDefault="00130F06" w:rsidP="00240559">
      <w:pPr>
        <w:pStyle w:val="NoSpacing"/>
        <w:rPr>
          <w:rFonts w:ascii="Times New Roman" w:hAnsi="Times New Roman"/>
          <w:sz w:val="28"/>
          <w:szCs w:val="28"/>
        </w:rPr>
      </w:pPr>
      <w:r w:rsidRPr="00A40C72">
        <w:rPr>
          <w:rFonts w:ascii="Times New Roman" w:hAnsi="Times New Roman"/>
          <w:sz w:val="28"/>
          <w:szCs w:val="28"/>
        </w:rPr>
        <w:t>МБУК ЦКС с. Юрьевка</w:t>
      </w:r>
    </w:p>
    <w:p w:rsidR="00130F06" w:rsidRDefault="00130F06" w:rsidP="00240559">
      <w:pPr>
        <w:pStyle w:val="NoSpacing"/>
        <w:rPr>
          <w:rFonts w:ascii="Times New Roman" w:hAnsi="Times New Roman"/>
          <w:sz w:val="24"/>
          <w:szCs w:val="24"/>
        </w:rPr>
      </w:pPr>
    </w:p>
    <w:p w:rsidR="00130F06" w:rsidRDefault="00130F06" w:rsidP="00240559">
      <w:pPr>
        <w:pStyle w:val="NoSpacing"/>
        <w:rPr>
          <w:rFonts w:ascii="Times New Roman" w:hAnsi="Times New Roman"/>
          <w:sz w:val="24"/>
          <w:szCs w:val="24"/>
        </w:rPr>
      </w:pPr>
    </w:p>
    <w:p w:rsidR="00130F06" w:rsidRDefault="00130F06" w:rsidP="0024055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целях оптимизации расходов  МБУК ЦКС с. Юрьевка, совершенствование и улучшение качества предоставляемых услуг, руководствуясь основными показателями деятельности филиалов МБУК ЦКС с. Юрьевка, количеством жителей в населенных пунктах д. Лебедевка, д. Георгиевка, д. Вишняково-Катеюл, д. Березовка.               </w:t>
      </w:r>
    </w:p>
    <w:p w:rsidR="00130F06" w:rsidRDefault="00130F06" w:rsidP="0024055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30F06" w:rsidRDefault="00130F06" w:rsidP="00240559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30F06" w:rsidRDefault="00130F06" w:rsidP="0024055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130F06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Перевести на 0,5 ставки заведующих филиалами:  СК д. Лебедевка, СК д. Георгиевка, СК д. Вишняково-Катеюл, СК д. Березовка.</w:t>
      </w:r>
    </w:p>
    <w:p w:rsidR="00130F06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штат головного учреждения МБУК ЦКС с. Юрьевка ставки методиста и звукооператора.</w:t>
      </w:r>
    </w:p>
    <w:p w:rsidR="00130F06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МБУК ЦКС с. Юрьевка Ледневой И.М. обеспечить нестационарное обслуживание филиалов с сохранением показателей по ЦКС.</w:t>
      </w:r>
    </w:p>
    <w:p w:rsidR="00130F06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30F06" w:rsidRPr="000D01AD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газете «Земля боготольская», разместить на официальном сайте администрации Боготольского района в сети интернет (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 w:rsidRPr="000D01AD">
        <w:rPr>
          <w:rFonts w:ascii="Times New Roman" w:hAnsi="Times New Roman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bogotol</w:t>
      </w:r>
      <w:r w:rsidRPr="000D01A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r</w:t>
      </w:r>
      <w:r w:rsidRPr="000D01A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0D01AD">
        <w:rPr>
          <w:rFonts w:ascii="Times New Roman" w:hAnsi="Times New Roman"/>
          <w:sz w:val="28"/>
          <w:szCs w:val="28"/>
        </w:rPr>
        <w:t>/)/</w:t>
      </w:r>
    </w:p>
    <w:p w:rsidR="00130F06" w:rsidRDefault="00130F06" w:rsidP="00240559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в день его опубликования.</w:t>
      </w:r>
    </w:p>
    <w:p w:rsidR="00130F06" w:rsidRDefault="00130F06" w:rsidP="000D01AD"/>
    <w:p w:rsidR="00130F06" w:rsidRPr="000D01AD" w:rsidRDefault="00130F06" w:rsidP="000D01AD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Глава сельсовета:                                                           А.В. Белов</w:t>
      </w:r>
    </w:p>
    <w:sectPr w:rsidR="00130F06" w:rsidRPr="000D01AD" w:rsidSect="00F16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44F02"/>
    <w:multiLevelType w:val="hybridMultilevel"/>
    <w:tmpl w:val="1682F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559"/>
    <w:rsid w:val="000D01AD"/>
    <w:rsid w:val="00130F06"/>
    <w:rsid w:val="00240559"/>
    <w:rsid w:val="00353B9E"/>
    <w:rsid w:val="003C5986"/>
    <w:rsid w:val="006205C5"/>
    <w:rsid w:val="006D3B67"/>
    <w:rsid w:val="00A40C72"/>
    <w:rsid w:val="00AF7957"/>
    <w:rsid w:val="00DC2656"/>
    <w:rsid w:val="00DF6AC0"/>
    <w:rsid w:val="00E673A8"/>
    <w:rsid w:val="00F1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FB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0559"/>
    <w:rPr>
      <w:lang w:eastAsia="en-US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Normal"/>
    <w:uiPriority w:val="99"/>
    <w:rsid w:val="00A40C72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1</Pages>
  <Words>251</Words>
  <Characters>1434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USER</cp:lastModifiedBy>
  <cp:revision>4</cp:revision>
  <cp:lastPrinted>2014-04-24T06:36:00Z</cp:lastPrinted>
  <dcterms:created xsi:type="dcterms:W3CDTF">2004-12-31T19:26:00Z</dcterms:created>
  <dcterms:modified xsi:type="dcterms:W3CDTF">2014-04-24T06:37:00Z</dcterms:modified>
</cp:coreProperties>
</file>