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42" w:rsidRPr="00594C3E" w:rsidRDefault="00BF5642" w:rsidP="00594C3E">
      <w:pPr>
        <w:rPr>
          <w:szCs w:val="28"/>
        </w:rPr>
      </w:pPr>
      <w:r>
        <w:rPr>
          <w:noProof/>
          <w:szCs w:val="28"/>
        </w:rPr>
        <w:t xml:space="preserve">                                                      </w:t>
      </w:r>
      <w:r w:rsidRPr="00061CD6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Без короны" style="width:43.5pt;height:51.75pt;visibility:visible">
            <v:imagedata r:id="rId6" o:title="" gain="2.5"/>
          </v:shape>
        </w:pict>
      </w:r>
    </w:p>
    <w:p w:rsidR="00BF5642" w:rsidRPr="00F04068" w:rsidRDefault="00BF5642" w:rsidP="001218F0">
      <w:pPr>
        <w:jc w:val="center"/>
        <w:rPr>
          <w:b/>
          <w:szCs w:val="28"/>
        </w:rPr>
      </w:pPr>
      <w:r>
        <w:rPr>
          <w:b/>
          <w:szCs w:val="28"/>
        </w:rPr>
        <w:t>Администрация Юрьевского</w:t>
      </w:r>
      <w:r w:rsidRPr="00F04068">
        <w:rPr>
          <w:b/>
          <w:szCs w:val="28"/>
        </w:rPr>
        <w:t xml:space="preserve"> сельсовета </w:t>
      </w:r>
    </w:p>
    <w:p w:rsidR="00BF5642" w:rsidRPr="00F04068" w:rsidRDefault="00BF5642" w:rsidP="001218F0">
      <w:pPr>
        <w:jc w:val="center"/>
        <w:rPr>
          <w:b/>
          <w:szCs w:val="28"/>
        </w:rPr>
      </w:pPr>
      <w:r w:rsidRPr="00F04068">
        <w:rPr>
          <w:b/>
          <w:szCs w:val="28"/>
        </w:rPr>
        <w:t>Боготольского района</w:t>
      </w:r>
    </w:p>
    <w:p w:rsidR="00BF5642" w:rsidRPr="00F04068" w:rsidRDefault="00BF5642" w:rsidP="001218F0">
      <w:pPr>
        <w:jc w:val="center"/>
        <w:rPr>
          <w:b/>
          <w:szCs w:val="28"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BF5642" w:rsidRDefault="00BF5642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F04068">
        <w:rPr>
          <w:b/>
          <w:szCs w:val="28"/>
        </w:rPr>
        <w:t>Красноярского края</w:t>
      </w:r>
    </w:p>
    <w:p w:rsidR="00BF5642" w:rsidRPr="00F04068" w:rsidRDefault="00BF5642" w:rsidP="001218F0">
      <w:pPr>
        <w:jc w:val="center"/>
        <w:rPr>
          <w:szCs w:val="28"/>
        </w:rPr>
      </w:pPr>
    </w:p>
    <w:p w:rsidR="00BF5642" w:rsidRPr="00F04068" w:rsidRDefault="00BF5642" w:rsidP="001218F0">
      <w:pPr>
        <w:jc w:val="center"/>
        <w:rPr>
          <w:b/>
          <w:szCs w:val="28"/>
        </w:rPr>
      </w:pPr>
    </w:p>
    <w:p w:rsidR="00BF5642" w:rsidRPr="00F04068" w:rsidRDefault="00BF5642" w:rsidP="001218F0">
      <w:pPr>
        <w:jc w:val="center"/>
        <w:rPr>
          <w:b/>
          <w:szCs w:val="28"/>
        </w:rPr>
      </w:pPr>
      <w:r w:rsidRPr="00F04068">
        <w:rPr>
          <w:b/>
          <w:szCs w:val="28"/>
        </w:rPr>
        <w:t>ПОСТАНОВЛЕНИЕ</w:t>
      </w:r>
    </w:p>
    <w:p w:rsidR="00BF5642" w:rsidRPr="00F04068" w:rsidRDefault="00BF5642" w:rsidP="001218F0">
      <w:pPr>
        <w:tabs>
          <w:tab w:val="left" w:pos="4820"/>
        </w:tabs>
        <w:rPr>
          <w:szCs w:val="28"/>
        </w:rPr>
      </w:pPr>
      <w:r>
        <w:rPr>
          <w:noProof/>
        </w:rPr>
        <w:pict>
          <v:rect id="Прямоугольник 22" o:spid="_x0000_s1027" style="position:absolute;margin-left:264pt;margin-top:6.1pt;width:72.9pt;height:2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BF5642" w:rsidRDefault="00BF5642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BF5642" w:rsidRPr="00F04068" w:rsidTr="001218F0">
        <w:tc>
          <w:tcPr>
            <w:tcW w:w="3190" w:type="dxa"/>
          </w:tcPr>
          <w:p w:rsidR="00BF5642" w:rsidRPr="00F04068" w:rsidRDefault="00BF5642" w:rsidP="00187D00">
            <w:pPr>
              <w:spacing w:line="276" w:lineRule="auto"/>
              <w:rPr>
                <w:szCs w:val="28"/>
              </w:rPr>
            </w:pPr>
            <w:r w:rsidRPr="00F04068">
              <w:rPr>
                <w:szCs w:val="28"/>
              </w:rPr>
              <w:t>1</w:t>
            </w:r>
            <w:r>
              <w:rPr>
                <w:szCs w:val="28"/>
              </w:rPr>
              <w:t>1.12</w:t>
            </w:r>
            <w:r w:rsidRPr="00F04068">
              <w:rPr>
                <w:szCs w:val="28"/>
              </w:rPr>
              <w:t>.2013</w:t>
            </w:r>
          </w:p>
        </w:tc>
        <w:tc>
          <w:tcPr>
            <w:tcW w:w="3190" w:type="dxa"/>
          </w:tcPr>
          <w:p w:rsidR="00BF5642" w:rsidRPr="00F04068" w:rsidRDefault="00BF5642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BF5642" w:rsidRPr="00F04068" w:rsidRDefault="00BF5642" w:rsidP="00187D00">
            <w:pPr>
              <w:spacing w:line="276" w:lineRule="auto"/>
              <w:jc w:val="center"/>
              <w:rPr>
                <w:szCs w:val="28"/>
              </w:rPr>
            </w:pPr>
            <w:r w:rsidRPr="00F04068">
              <w:rPr>
                <w:szCs w:val="28"/>
              </w:rPr>
              <w:t>№ 35</w:t>
            </w:r>
            <w:r>
              <w:rPr>
                <w:szCs w:val="28"/>
              </w:rPr>
              <w:t>-п</w:t>
            </w:r>
          </w:p>
        </w:tc>
      </w:tr>
    </w:tbl>
    <w:p w:rsidR="00BF5642" w:rsidRPr="00F04068" w:rsidRDefault="00BF5642" w:rsidP="001218F0">
      <w:pPr>
        <w:jc w:val="both"/>
        <w:rPr>
          <w:szCs w:val="28"/>
        </w:rPr>
      </w:pPr>
      <w:r>
        <w:rPr>
          <w:noProof/>
        </w:rPr>
        <w:pict>
          <v:rect id="Прямоугольник 23" o:spid="_x0000_s1028" style="position:absolute;left:0;text-align:left;margin-left:66.3pt;margin-top:1.8pt;width:81.9pt;height:3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BF5642" w:rsidRDefault="00BF5642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F5642" w:rsidRPr="00F04068" w:rsidRDefault="00BF5642" w:rsidP="003F12BB">
      <w:pPr>
        <w:ind w:firstLine="540"/>
        <w:jc w:val="both"/>
        <w:rPr>
          <w:szCs w:val="28"/>
        </w:rPr>
      </w:pPr>
      <w:r w:rsidRPr="00F04068">
        <w:rPr>
          <w:szCs w:val="28"/>
        </w:rPr>
        <w:t>Об утверждении Перечня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</w:t>
      </w:r>
    </w:p>
    <w:p w:rsidR="00BF5642" w:rsidRPr="00F04068" w:rsidRDefault="00BF5642" w:rsidP="00134E18">
      <w:pPr>
        <w:jc w:val="both"/>
        <w:rPr>
          <w:szCs w:val="28"/>
        </w:rPr>
      </w:pPr>
    </w:p>
    <w:p w:rsidR="00BF5642" w:rsidRPr="00F04068" w:rsidRDefault="00BF5642" w:rsidP="00134E1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5642" w:rsidRPr="00F04068" w:rsidRDefault="00BF5642" w:rsidP="00625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06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F04068">
          <w:rPr>
            <w:rFonts w:ascii="Times New Roman" w:hAnsi="Times New Roman" w:cs="Times New Roman"/>
            <w:sz w:val="28"/>
            <w:szCs w:val="28"/>
          </w:rPr>
          <w:t>ст. 87</w:t>
        </w:r>
      </w:hyperlink>
      <w:r w:rsidRPr="00F0406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F040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4068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данных», ст. 29 Федерального закона от 02.03.2007 № 25-ФЗ «О муниципальной службе в Российской Федерации», Постановлением Правительства Российской Федерации от 21.03.2012 №211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</w:t>
      </w:r>
      <w:r>
        <w:rPr>
          <w:rFonts w:ascii="Times New Roman" w:hAnsi="Times New Roman" w:cs="Times New Roman"/>
          <w:sz w:val="28"/>
          <w:szCs w:val="28"/>
        </w:rPr>
        <w:t>дствуясь статьями  30 Устава Юрьевского</w:t>
      </w:r>
      <w:r w:rsidRPr="00F04068">
        <w:rPr>
          <w:rFonts w:ascii="Times New Roman" w:hAnsi="Times New Roman" w:cs="Times New Roman"/>
          <w:sz w:val="28"/>
          <w:szCs w:val="28"/>
        </w:rPr>
        <w:t xml:space="preserve"> сельсовета:</w:t>
      </w:r>
      <w:r>
        <w:rPr>
          <w:noProof/>
        </w:rPr>
        <w:pict>
          <v:rect id="_x0000_s1029" style="position:absolute;left:0;text-align:left;margin-left:483pt;margin-top:36.35pt;width:28pt;height:113.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BF5642" w:rsidRPr="001937A1" w:rsidRDefault="00BF5642" w:rsidP="00625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49pt;margin-top:36.35pt;width:31.2pt;height:9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BF5642" w:rsidRPr="001937A1" w:rsidRDefault="00BF5642" w:rsidP="0062566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7" o:spid="_x0000_s1031" style="position:absolute;left:0;text-align:left;margin-left:483pt;margin-top:36.35pt;width:28pt;height:113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BF5642" w:rsidRDefault="00BF5642" w:rsidP="00EB008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2" style="position:absolute;left:0;text-align:left;margin-left:-49pt;margin-top:36.35pt;width:31.2pt;height:9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BF5642" w:rsidRDefault="00BF5642" w:rsidP="00EB008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BF5642" w:rsidRPr="00F04068" w:rsidRDefault="00BF5642" w:rsidP="001218F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04068">
        <w:rPr>
          <w:szCs w:val="28"/>
        </w:rPr>
        <w:t>ПОСТАНОВЛЯЮ:</w:t>
      </w:r>
    </w:p>
    <w:p w:rsidR="00BF5642" w:rsidRPr="00F04068" w:rsidRDefault="00BF5642" w:rsidP="00607FE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04068">
        <w:rPr>
          <w:szCs w:val="28"/>
        </w:rPr>
        <w:t xml:space="preserve">1. </w:t>
      </w:r>
      <w:r w:rsidRPr="00F04068">
        <w:rPr>
          <w:bCs/>
          <w:szCs w:val="28"/>
        </w:rPr>
        <w:t>Утвердить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</w:t>
      </w:r>
      <w:r>
        <w:rPr>
          <w:bCs/>
          <w:szCs w:val="28"/>
        </w:rPr>
        <w:t xml:space="preserve"> данным администрации  Юрьевского</w:t>
      </w:r>
      <w:r w:rsidRPr="00F04068">
        <w:rPr>
          <w:bCs/>
          <w:szCs w:val="28"/>
        </w:rPr>
        <w:t xml:space="preserve"> сельсовета согласно приложению.</w:t>
      </w:r>
    </w:p>
    <w:p w:rsidR="00BF5642" w:rsidRPr="00F04068" w:rsidRDefault="00BF5642" w:rsidP="00307E78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04068">
        <w:rPr>
          <w:szCs w:val="28"/>
        </w:rPr>
        <w:t>2. Постановление подлежит опубликованию в общественно-политической газете «Земля Боготольская».</w:t>
      </w:r>
    </w:p>
    <w:p w:rsidR="00BF5642" w:rsidRPr="00F04068" w:rsidRDefault="00BF5642" w:rsidP="00471F66">
      <w:pPr>
        <w:jc w:val="both"/>
        <w:rPr>
          <w:spacing w:val="-2"/>
          <w:szCs w:val="28"/>
        </w:rPr>
      </w:pPr>
      <w:r w:rsidRPr="00F04068">
        <w:rPr>
          <w:szCs w:val="28"/>
        </w:rPr>
        <w:t>3. Контроль над исполнением постановления оставляю за собой.</w:t>
      </w:r>
    </w:p>
    <w:p w:rsidR="00BF5642" w:rsidRPr="00F04068" w:rsidRDefault="00BF5642" w:rsidP="00471F66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F04068">
        <w:rPr>
          <w:szCs w:val="28"/>
        </w:rPr>
        <w:t>4. Постановление вступает в силу в день, следующий за днем его официального опубликования.</w:t>
      </w:r>
    </w:p>
    <w:p w:rsidR="00BF5642" w:rsidRPr="00F04068" w:rsidRDefault="00BF5642" w:rsidP="001218F0">
      <w:pPr>
        <w:jc w:val="both"/>
        <w:rPr>
          <w:spacing w:val="-2"/>
          <w:szCs w:val="28"/>
        </w:rPr>
      </w:pPr>
    </w:p>
    <w:p w:rsidR="00BF5642" w:rsidRPr="00F04068" w:rsidRDefault="00BF5642" w:rsidP="001218F0">
      <w:pPr>
        <w:jc w:val="both"/>
        <w:rPr>
          <w:spacing w:val="-2"/>
          <w:szCs w:val="28"/>
        </w:rPr>
      </w:pPr>
    </w:p>
    <w:p w:rsidR="00BF5642" w:rsidRPr="00F04068" w:rsidRDefault="00BF5642" w:rsidP="001218F0">
      <w:pPr>
        <w:jc w:val="both"/>
        <w:rPr>
          <w:spacing w:val="-2"/>
          <w:szCs w:val="28"/>
        </w:rPr>
      </w:pPr>
      <w:r w:rsidRPr="00F04068">
        <w:rPr>
          <w:spacing w:val="-2"/>
          <w:szCs w:val="28"/>
        </w:rPr>
        <w:t>Глава админис</w:t>
      </w:r>
      <w:bookmarkStart w:id="0" w:name="_GoBack"/>
      <w:bookmarkEnd w:id="0"/>
      <w:r w:rsidRPr="00F04068">
        <w:rPr>
          <w:spacing w:val="-2"/>
          <w:szCs w:val="28"/>
        </w:rPr>
        <w:t xml:space="preserve">трации </w:t>
      </w:r>
    </w:p>
    <w:p w:rsidR="00BF5642" w:rsidRPr="00F04068" w:rsidRDefault="00BF5642" w:rsidP="00307E78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Юрьевского</w:t>
      </w:r>
      <w:r w:rsidRPr="00F04068">
        <w:rPr>
          <w:spacing w:val="-2"/>
          <w:szCs w:val="28"/>
        </w:rPr>
        <w:t xml:space="preserve"> сельсовета                                                        </w:t>
      </w:r>
      <w:r>
        <w:rPr>
          <w:spacing w:val="-2"/>
          <w:szCs w:val="28"/>
        </w:rPr>
        <w:t xml:space="preserve">            А.В.Белов</w:t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  <w:r w:rsidRPr="00F04068">
        <w:rPr>
          <w:spacing w:val="-2"/>
          <w:szCs w:val="28"/>
        </w:rPr>
        <w:tab/>
      </w:r>
    </w:p>
    <w:p w:rsidR="00BF5642" w:rsidRPr="00F04068" w:rsidRDefault="00BF5642" w:rsidP="006A5945">
      <w:pPr>
        <w:ind w:left="4956"/>
        <w:rPr>
          <w:szCs w:val="28"/>
        </w:rPr>
      </w:pPr>
    </w:p>
    <w:p w:rsidR="00BF5642" w:rsidRPr="00F04068" w:rsidRDefault="00BF5642" w:rsidP="006A5945">
      <w:pPr>
        <w:ind w:left="4956"/>
        <w:rPr>
          <w:szCs w:val="28"/>
        </w:rPr>
      </w:pPr>
    </w:p>
    <w:p w:rsidR="00BF5642" w:rsidRPr="00F04068" w:rsidRDefault="00BF5642" w:rsidP="006A5945">
      <w:pPr>
        <w:ind w:left="4956"/>
        <w:rPr>
          <w:szCs w:val="28"/>
        </w:rPr>
      </w:pPr>
    </w:p>
    <w:p w:rsidR="00BF5642" w:rsidRPr="00F04068" w:rsidRDefault="00BF5642" w:rsidP="006A5945">
      <w:pPr>
        <w:ind w:left="4956"/>
        <w:rPr>
          <w:szCs w:val="28"/>
        </w:rPr>
      </w:pPr>
    </w:p>
    <w:p w:rsidR="00BF5642" w:rsidRDefault="00BF5642" w:rsidP="00594C3E">
      <w:pPr>
        <w:rPr>
          <w:szCs w:val="28"/>
        </w:rPr>
      </w:pPr>
    </w:p>
    <w:p w:rsidR="00BF5642" w:rsidRDefault="00BF5642" w:rsidP="00594C3E">
      <w:pPr>
        <w:rPr>
          <w:szCs w:val="28"/>
        </w:rPr>
      </w:pPr>
    </w:p>
    <w:p w:rsidR="00BF5642" w:rsidRPr="00336EAA" w:rsidRDefault="00BF5642" w:rsidP="00336EAA">
      <w:pPr>
        <w:ind w:left="4956"/>
        <w:jc w:val="right"/>
        <w:rPr>
          <w:spacing w:val="-2"/>
          <w:sz w:val="24"/>
        </w:rPr>
      </w:pPr>
      <w:r w:rsidRPr="00336EAA">
        <w:rPr>
          <w:sz w:val="24"/>
        </w:rPr>
        <w:t>Приложение</w:t>
      </w:r>
    </w:p>
    <w:p w:rsidR="00BF5642" w:rsidRPr="00336EAA" w:rsidRDefault="00BF5642" w:rsidP="00336EAA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336EAA">
        <w:rPr>
          <w:iCs/>
          <w:sz w:val="24"/>
        </w:rPr>
        <w:t>к Постановлению администрации</w:t>
      </w:r>
    </w:p>
    <w:p w:rsidR="00BF5642" w:rsidRPr="00336EAA" w:rsidRDefault="00BF5642" w:rsidP="00336EAA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336EAA">
        <w:rPr>
          <w:sz w:val="24"/>
        </w:rPr>
        <w:tab/>
      </w:r>
      <w:r w:rsidRPr="00336EAA">
        <w:rPr>
          <w:sz w:val="24"/>
        </w:rPr>
        <w:tab/>
      </w:r>
      <w:r>
        <w:rPr>
          <w:sz w:val="24"/>
        </w:rPr>
        <w:t>Юрьевского</w:t>
      </w:r>
      <w:r w:rsidRPr="00336EAA">
        <w:rPr>
          <w:sz w:val="24"/>
        </w:rPr>
        <w:t xml:space="preserve"> </w:t>
      </w:r>
      <w:r>
        <w:rPr>
          <w:sz w:val="24"/>
        </w:rPr>
        <w:t>сельсовет</w:t>
      </w:r>
      <w:r w:rsidRPr="00336EAA">
        <w:rPr>
          <w:sz w:val="24"/>
        </w:rPr>
        <w:t>а</w:t>
      </w:r>
    </w:p>
    <w:p w:rsidR="00BF5642" w:rsidRPr="00336EAA" w:rsidRDefault="00BF5642" w:rsidP="00336EAA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336EAA">
        <w:rPr>
          <w:iCs/>
          <w:sz w:val="24"/>
        </w:rPr>
        <w:tab/>
        <w:t xml:space="preserve">от </w:t>
      </w:r>
      <w:r>
        <w:rPr>
          <w:iCs/>
          <w:sz w:val="24"/>
        </w:rPr>
        <w:t>11</w:t>
      </w:r>
      <w:r w:rsidRPr="00336EAA">
        <w:rPr>
          <w:iCs/>
          <w:sz w:val="24"/>
        </w:rPr>
        <w:t>.</w:t>
      </w:r>
      <w:r>
        <w:rPr>
          <w:iCs/>
          <w:sz w:val="24"/>
        </w:rPr>
        <w:t>12</w:t>
      </w:r>
      <w:r w:rsidRPr="00336EAA">
        <w:rPr>
          <w:iCs/>
          <w:sz w:val="24"/>
        </w:rPr>
        <w:t xml:space="preserve">.2013 № </w:t>
      </w:r>
      <w:r>
        <w:rPr>
          <w:iCs/>
          <w:sz w:val="24"/>
        </w:rPr>
        <w:t>35-п</w:t>
      </w:r>
    </w:p>
    <w:p w:rsidR="00BF5642" w:rsidRDefault="00BF5642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5642" w:rsidRDefault="00BF5642" w:rsidP="001218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5642" w:rsidRDefault="00BF5642" w:rsidP="00607FEB">
      <w:pPr>
        <w:pStyle w:val="Heading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Перечень </w:t>
      </w:r>
    </w:p>
    <w:p w:rsidR="00BF5642" w:rsidRDefault="00BF5642" w:rsidP="00607FEB">
      <w:pPr>
        <w:pStyle w:val="Heading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>должностей муниципальных служащих</w:t>
      </w:r>
      <w:r>
        <w:rPr>
          <w:rFonts w:ascii="Times New Roman" w:hAnsi="Times New Roman" w:cs="Times New Roman"/>
          <w:b w:val="0"/>
          <w:bCs w:val="0"/>
          <w:i w:val="0"/>
        </w:rPr>
        <w:t>,</w:t>
      </w: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>
        <w:rPr>
          <w:rFonts w:ascii="Times New Roman" w:hAnsi="Times New Roman" w:cs="Times New Roman"/>
          <w:b w:val="0"/>
          <w:bCs w:val="0"/>
          <w:i w:val="0"/>
        </w:rPr>
        <w:t>Юрьевского</w:t>
      </w: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</w:rPr>
        <w:t>сельсовет</w:t>
      </w:r>
      <w:r w:rsidRPr="00F535E3">
        <w:rPr>
          <w:rFonts w:ascii="Times New Roman" w:hAnsi="Times New Roman" w:cs="Times New Roman"/>
          <w:b w:val="0"/>
          <w:bCs w:val="0"/>
          <w:i w:val="0"/>
        </w:rPr>
        <w:t>а</w:t>
      </w:r>
    </w:p>
    <w:p w:rsidR="00BF5642" w:rsidRDefault="00BF5642" w:rsidP="00607FEB">
      <w:pPr>
        <w:jc w:val="center"/>
      </w:pPr>
      <w:r>
        <w:t>(персональные данные работников)</w:t>
      </w:r>
    </w:p>
    <w:p w:rsidR="00BF5642" w:rsidRDefault="00BF5642" w:rsidP="00607FEB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9"/>
        <w:gridCol w:w="5387"/>
      </w:tblGrid>
      <w:tr w:rsidR="00BF5642" w:rsidRPr="00CA7BB6" w:rsidTr="0017587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4E78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Объем допуска</w:t>
            </w:r>
          </w:p>
        </w:tc>
      </w:tr>
      <w:tr w:rsidR="00BF5642" w:rsidRPr="00CA7BB6" w:rsidTr="0017587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6A1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6A1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Все персональные данные работников,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обрабатываемые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BF5642" w:rsidRPr="00CA7BB6" w:rsidTr="00752BEE">
        <w:trPr>
          <w:trHeight w:val="13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6A1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</w:tc>
        <w:tc>
          <w:tcPr>
            <w:tcW w:w="5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работников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 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BF5642" w:rsidRPr="0022716F" w:rsidTr="00B5566B">
        <w:trPr>
          <w:trHeight w:val="309"/>
          <w:tblCellSpacing w:w="5" w:type="nil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22716F" w:rsidRDefault="00BF5642" w:rsidP="00767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Юрьевского сельсовета</w:t>
            </w:r>
          </w:p>
        </w:tc>
      </w:tr>
      <w:tr w:rsidR="00BF5642" w:rsidRPr="0022716F" w:rsidTr="00752BEE">
        <w:trPr>
          <w:trHeight w:val="7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22716F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22716F" w:rsidRDefault="00BF5642" w:rsidP="00752B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 сельсовета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22716F" w:rsidRDefault="00BF5642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находящиеся в личных делах работников, н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еобходимые для 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начисления заработной платы, иных выплат,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и по заявлению    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вверенного учреждения, муниципальных служащих и работников администрации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отчислений и вычетов из      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</w:p>
        </w:tc>
      </w:tr>
    </w:tbl>
    <w:p w:rsidR="00BF5642" w:rsidRPr="00607FEB" w:rsidRDefault="00BF5642" w:rsidP="00607FEB">
      <w:pPr>
        <w:jc w:val="center"/>
      </w:pPr>
    </w:p>
    <w:p w:rsidR="00BF5642" w:rsidRDefault="00BF5642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BF5642" w:rsidRDefault="00BF5642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Перечень</w:t>
      </w:r>
    </w:p>
    <w:p w:rsidR="00BF5642" w:rsidRDefault="00BF5642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 xml:space="preserve">должностей, замещение которых предусматривает осуществление обработки персональных данных, либо осуществление доступа к персональным данным в администрации Юрьевского  сельсовета (персональные данные граждан, обратившихся за оказанием муниципальных услуг и (или) в связи с осуществлением муниципальных функций) </w:t>
      </w:r>
    </w:p>
    <w:p w:rsidR="00BF5642" w:rsidRDefault="00BF5642" w:rsidP="00457A53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5396"/>
      </w:tblGrid>
      <w:tr w:rsidR="00BF5642" w:rsidRPr="00607FEB" w:rsidTr="00B5566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Объем допуска               </w:t>
            </w:r>
          </w:p>
        </w:tc>
      </w:tr>
      <w:tr w:rsidR="00BF5642" w:rsidRPr="00607FEB" w:rsidTr="00B5566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BF5642" w:rsidRPr="00607FEB" w:rsidTr="00457A53">
        <w:trPr>
          <w:trHeight w:val="8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B556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607FEB" w:rsidRDefault="00BF5642" w:rsidP="007673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лавы  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а 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42" w:rsidRPr="00457A53" w:rsidRDefault="00BF5642" w:rsidP="00A63D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должностной инструкции, полном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>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исполнения обязанностей   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Pr="00457A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F5642" w:rsidRDefault="00BF5642"/>
    <w:sectPr w:rsidR="00BF5642" w:rsidSect="00594C3E">
      <w:pgSz w:w="11906" w:h="16838"/>
      <w:pgMar w:top="71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42" w:rsidRDefault="00BF5642" w:rsidP="00EB0086">
      <w:r>
        <w:separator/>
      </w:r>
    </w:p>
  </w:endnote>
  <w:endnote w:type="continuationSeparator" w:id="1">
    <w:p w:rsidR="00BF5642" w:rsidRDefault="00BF5642" w:rsidP="00EB0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42" w:rsidRDefault="00BF5642" w:rsidP="00EB0086">
      <w:r>
        <w:separator/>
      </w:r>
    </w:p>
  </w:footnote>
  <w:footnote w:type="continuationSeparator" w:id="1">
    <w:p w:rsidR="00BF5642" w:rsidRDefault="00BF5642" w:rsidP="00EB0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8F0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AC9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BA9"/>
    <w:rsid w:val="00057D37"/>
    <w:rsid w:val="00057EA2"/>
    <w:rsid w:val="000604EB"/>
    <w:rsid w:val="00060B53"/>
    <w:rsid w:val="00061CD6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D55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4CE8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5D63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8F0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4E18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20C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DD7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87B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00"/>
    <w:rsid w:val="00187D43"/>
    <w:rsid w:val="0019077D"/>
    <w:rsid w:val="00190D84"/>
    <w:rsid w:val="0019112D"/>
    <w:rsid w:val="00191A82"/>
    <w:rsid w:val="0019200E"/>
    <w:rsid w:val="00192A7B"/>
    <w:rsid w:val="001930E5"/>
    <w:rsid w:val="001937A1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61B2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755"/>
    <w:rsid w:val="00224817"/>
    <w:rsid w:val="00224D04"/>
    <w:rsid w:val="002267D9"/>
    <w:rsid w:val="0022716F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82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3EC7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2E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56AB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E78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EAA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5330"/>
    <w:rsid w:val="003E6266"/>
    <w:rsid w:val="003E732A"/>
    <w:rsid w:val="003E7466"/>
    <w:rsid w:val="003E7B75"/>
    <w:rsid w:val="003F070A"/>
    <w:rsid w:val="003F0CF9"/>
    <w:rsid w:val="003F12BB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797"/>
    <w:rsid w:val="003F7C04"/>
    <w:rsid w:val="004001D0"/>
    <w:rsid w:val="004006C7"/>
    <w:rsid w:val="0040077D"/>
    <w:rsid w:val="004016E1"/>
    <w:rsid w:val="004024D1"/>
    <w:rsid w:val="00402ED8"/>
    <w:rsid w:val="00403355"/>
    <w:rsid w:val="004039D9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5689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2F33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57A53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1F66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E7800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376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DAF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5D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4C3E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7F4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07FEB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66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2B6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323"/>
    <w:rsid w:val="006817DE"/>
    <w:rsid w:val="00681A89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595"/>
    <w:rsid w:val="006A0A89"/>
    <w:rsid w:val="006A1363"/>
    <w:rsid w:val="006A1764"/>
    <w:rsid w:val="006A1982"/>
    <w:rsid w:val="006A3554"/>
    <w:rsid w:val="006A39DE"/>
    <w:rsid w:val="006A427D"/>
    <w:rsid w:val="006A4405"/>
    <w:rsid w:val="006A594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6D52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1375"/>
    <w:rsid w:val="0071223F"/>
    <w:rsid w:val="00712455"/>
    <w:rsid w:val="007127AC"/>
    <w:rsid w:val="00712861"/>
    <w:rsid w:val="00712ED8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0F50"/>
    <w:rsid w:val="007513A5"/>
    <w:rsid w:val="00751611"/>
    <w:rsid w:val="00752689"/>
    <w:rsid w:val="00752BEE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6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859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6CFF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0D9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3DEC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4CE7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3641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2A7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319"/>
    <w:rsid w:val="009207C5"/>
    <w:rsid w:val="00920D27"/>
    <w:rsid w:val="0092105E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50A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87B53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95B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57E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A22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2DDB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4F94"/>
    <w:rsid w:val="00A5542E"/>
    <w:rsid w:val="00A56BB9"/>
    <w:rsid w:val="00A570B0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5B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9FA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5B2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461B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E7D56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66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5B56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B8B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642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C66"/>
    <w:rsid w:val="00C02F37"/>
    <w:rsid w:val="00C03465"/>
    <w:rsid w:val="00C03FCD"/>
    <w:rsid w:val="00C04182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898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20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BB6"/>
    <w:rsid w:val="00CA7D2D"/>
    <w:rsid w:val="00CB000B"/>
    <w:rsid w:val="00CB0AB9"/>
    <w:rsid w:val="00CB0C3D"/>
    <w:rsid w:val="00CB0D85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965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5EED"/>
    <w:rsid w:val="00D763A7"/>
    <w:rsid w:val="00D763EF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3979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C74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18A0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086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17A"/>
    <w:rsid w:val="00ED06AB"/>
    <w:rsid w:val="00ED12F2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2FD9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063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068"/>
    <w:rsid w:val="00F047AD"/>
    <w:rsid w:val="00F04A6D"/>
    <w:rsid w:val="00F04DD1"/>
    <w:rsid w:val="00F04E5B"/>
    <w:rsid w:val="00F058E7"/>
    <w:rsid w:val="00F06225"/>
    <w:rsid w:val="00F06F5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5E3"/>
    <w:rsid w:val="00F53C14"/>
    <w:rsid w:val="00F53C8D"/>
    <w:rsid w:val="00F53D33"/>
    <w:rsid w:val="00F54130"/>
    <w:rsid w:val="00F541C1"/>
    <w:rsid w:val="00F5420B"/>
    <w:rsid w:val="00F5439A"/>
    <w:rsid w:val="00F54D31"/>
    <w:rsid w:val="00F54DF0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4DC6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5E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7B1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F0"/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7FE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7FE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1218F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218F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218F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1218F0"/>
    <w:rPr>
      <w:lang w:eastAsia="en-US"/>
    </w:rPr>
  </w:style>
  <w:style w:type="paragraph" w:customStyle="1" w:styleId="ConsPlusTitle">
    <w:name w:val="ConsPlusTitle"/>
    <w:uiPriority w:val="99"/>
    <w:rsid w:val="001218F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218F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8F0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EB00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B0086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EB008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C832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0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832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0B"/>
    <w:rPr>
      <w:rFonts w:ascii="Times New Roman" w:hAnsi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C832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8320B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C8320B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607FEB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403;fld=134;dst=100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2</Pages>
  <Words>529</Words>
  <Characters>3020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37</cp:revision>
  <cp:lastPrinted>2013-12-18T00:26:00Z</cp:lastPrinted>
  <dcterms:created xsi:type="dcterms:W3CDTF">2013-05-30T03:21:00Z</dcterms:created>
  <dcterms:modified xsi:type="dcterms:W3CDTF">2013-12-18T00:26:00Z</dcterms:modified>
</cp:coreProperties>
</file>