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41" w:rsidRPr="00C67E91" w:rsidRDefault="00E14E41" w:rsidP="00C67E91">
      <w:pPr>
        <w:pStyle w:val="Title"/>
        <w:rPr>
          <w:sz w:val="16"/>
          <w:szCs w:val="16"/>
        </w:rPr>
      </w:pPr>
      <w:r w:rsidRPr="00232AAC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0" o:spid="_x0000_i1025" type="#_x0000_t75" alt="Описание: Без короны" style="width:43.5pt;height:51.75pt;visibility:visible">
            <v:imagedata r:id="rId4" o:title=""/>
          </v:shape>
        </w:pict>
      </w:r>
      <w:r>
        <w:br/>
        <w:t>А</w:t>
      </w:r>
      <w:r w:rsidRPr="00F16015">
        <w:t>дминистраци</w:t>
      </w:r>
      <w:r>
        <w:t>я Краснозаводского сельсовета</w:t>
      </w:r>
    </w:p>
    <w:p w:rsidR="00E14E41" w:rsidRPr="00F16015" w:rsidRDefault="00E14E41" w:rsidP="00155D4F">
      <w:pPr>
        <w:jc w:val="center"/>
        <w:rPr>
          <w:b/>
          <w:bCs/>
        </w:rPr>
      </w:pPr>
      <w:r>
        <w:rPr>
          <w:b/>
          <w:bCs/>
        </w:rPr>
        <w:t>Боготольского района</w:t>
      </w:r>
    </w:p>
    <w:p w:rsidR="00E14E41" w:rsidRPr="00F16015" w:rsidRDefault="00E14E41" w:rsidP="00155D4F">
      <w:pPr>
        <w:jc w:val="center"/>
        <w:rPr>
          <w:b/>
          <w:bCs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60800;visibility:visible" stroked="f">
            <v:textbox>
              <w:txbxContent>
                <w:p w:rsidR="00E14E41" w:rsidRPr="006614C4" w:rsidRDefault="00E14E41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F16015">
        <w:rPr>
          <w:b/>
          <w:bCs/>
        </w:rPr>
        <w:t>Красноярского края</w:t>
      </w:r>
    </w:p>
    <w:p w:rsidR="00E14E41" w:rsidRPr="00E62671" w:rsidRDefault="00E14E41" w:rsidP="00155D4F">
      <w:pPr>
        <w:jc w:val="center"/>
      </w:pPr>
    </w:p>
    <w:p w:rsidR="00E14E41" w:rsidRDefault="00E14E41" w:rsidP="00155D4F">
      <w:pPr>
        <w:jc w:val="center"/>
        <w:rPr>
          <w:b/>
          <w:bCs/>
          <w:sz w:val="16"/>
          <w:szCs w:val="16"/>
        </w:rPr>
      </w:pPr>
    </w:p>
    <w:p w:rsidR="00E14E41" w:rsidRPr="00F16015" w:rsidRDefault="00E14E41" w:rsidP="00155D4F">
      <w:pPr>
        <w:jc w:val="center"/>
        <w:rPr>
          <w:b/>
          <w:bCs/>
        </w:rPr>
      </w:pPr>
      <w:r>
        <w:rPr>
          <w:noProof/>
        </w:rPr>
        <w:pict>
          <v:rect id="Прямоугольник 22" o:spid="_x0000_s1027" style="position:absolute;left:0;text-align:left;margin-left:315pt;margin-top:11.7pt;width:72.9pt;height:21.2pt;z-index:251659776;visibility:visible" stroked="f">
            <v:textbox>
              <w:txbxContent>
                <w:p w:rsidR="00E14E41" w:rsidRPr="006614C4" w:rsidRDefault="00E14E41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bCs/>
        </w:rPr>
        <w:t>ПОСТАНОВЛЕНИЕ</w:t>
      </w:r>
    </w:p>
    <w:p w:rsidR="00E14E41" w:rsidRDefault="00E14E41" w:rsidP="00155D4F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Ind w:w="-106" w:type="dxa"/>
        <w:tblLook w:val="01E0"/>
      </w:tblPr>
      <w:tblGrid>
        <w:gridCol w:w="3190"/>
        <w:gridCol w:w="3190"/>
        <w:gridCol w:w="3190"/>
      </w:tblGrid>
      <w:tr w:rsidR="00E14E41" w:rsidRPr="00EE7CBD">
        <w:tc>
          <w:tcPr>
            <w:tcW w:w="3190" w:type="dxa"/>
          </w:tcPr>
          <w:p w:rsidR="00E14E41" w:rsidRPr="00EE7CBD" w:rsidRDefault="00E14E41" w:rsidP="00887CD8">
            <w:r>
              <w:t>«17» декабря 2013 г.</w:t>
            </w:r>
          </w:p>
        </w:tc>
        <w:tc>
          <w:tcPr>
            <w:tcW w:w="3190" w:type="dxa"/>
          </w:tcPr>
          <w:p w:rsidR="00E14E41" w:rsidRPr="00EE7CBD" w:rsidRDefault="00E14E41" w:rsidP="00D01B58">
            <w:pPr>
              <w:jc w:val="center"/>
            </w:pPr>
            <w:r>
              <w:t>с. Красный Завод</w:t>
            </w:r>
          </w:p>
        </w:tc>
        <w:tc>
          <w:tcPr>
            <w:tcW w:w="3190" w:type="dxa"/>
          </w:tcPr>
          <w:p w:rsidR="00E14E41" w:rsidRPr="00EE7CBD" w:rsidRDefault="00E14E41" w:rsidP="00887CD8">
            <w:pPr>
              <w:jc w:val="right"/>
            </w:pPr>
            <w:r>
              <w:t>№   94- п</w:t>
            </w:r>
          </w:p>
        </w:tc>
      </w:tr>
    </w:tbl>
    <w:p w:rsidR="00E14E41" w:rsidRPr="0093282D" w:rsidRDefault="00E14E41" w:rsidP="00155D4F"/>
    <w:p w:rsidR="00E14E41" w:rsidRPr="00B1601D" w:rsidRDefault="00E14E41" w:rsidP="00155D4F">
      <w:pPr>
        <w:jc w:val="both"/>
      </w:pPr>
      <w:r>
        <w:rPr>
          <w:noProof/>
        </w:rPr>
        <w:pict>
          <v:rect id="Прямоугольник 23" o:spid="_x0000_s1028" style="position:absolute;left:0;text-align:left;margin-left:66.45pt;margin-top:2.05pt;width:81.9pt;height:6pt;z-index:251655680;visibility:visible" stroked="f">
            <v:textbox>
              <w:txbxContent>
                <w:p w:rsidR="00E14E41" w:rsidRPr="00D70EF0" w:rsidRDefault="00E14E41" w:rsidP="00155D4F">
                  <w:pPr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xbxContent>
            </v:textbox>
          </v:rect>
        </w:pict>
      </w:r>
    </w:p>
    <w:p w:rsidR="00E14E41" w:rsidRPr="00413860" w:rsidRDefault="00E14E41" w:rsidP="007E3F6A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орядка доступа муниципальных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других работников администрации Краснозаводского сельсовета 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>в помещения, в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>ведется обработка персональных данных</w:t>
      </w:r>
    </w:p>
    <w:p w:rsidR="00E14E41" w:rsidRDefault="00E14E41" w:rsidP="00155D4F">
      <w:pPr>
        <w:jc w:val="both"/>
        <w:rPr>
          <w:spacing w:val="-1"/>
        </w:rPr>
      </w:pPr>
      <w:r>
        <w:rPr>
          <w:noProof/>
        </w:rPr>
        <w:pict>
          <v:rect id="Прямоугольник 25" o:spid="_x0000_s1029" style="position:absolute;left:0;text-align:left;margin-left:-21pt;margin-top:14.5pt;width:50.7pt;height:21.2pt;z-index:251656704;visibility:visible" stroked="f">
            <v:textbox>
              <w:txbxContent>
                <w:p w:rsidR="00E14E41" w:rsidRPr="00D70EF0" w:rsidRDefault="00E14E41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6" o:spid="_x0000_s1030" style="position:absolute;left:0;text-align:left;margin-left:63pt;margin-top:7.4pt;width:74.1pt;height:18pt;z-index:251654656;visibility:visible" stroked="f">
            <v:textbox>
              <w:txbxContent>
                <w:p w:rsidR="00E14E41" w:rsidRPr="00D70EF0" w:rsidRDefault="00E14E41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14E41" w:rsidRDefault="00E14E41" w:rsidP="00155D4F">
      <w:pPr>
        <w:jc w:val="both"/>
        <w:rPr>
          <w:spacing w:val="-1"/>
        </w:rPr>
      </w:pPr>
    </w:p>
    <w:p w:rsidR="00E14E41" w:rsidRPr="00155D4F" w:rsidRDefault="00E14E41" w:rsidP="00155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E705C">
        <w:rPr>
          <w:rFonts w:ascii="Times New Roman" w:hAnsi="Times New Roman" w:cs="Times New Roman"/>
          <w:sz w:val="28"/>
          <w:szCs w:val="28"/>
        </w:rPr>
        <w:t xml:space="preserve"> целью обеспечени</w:t>
      </w:r>
      <w:r>
        <w:rPr>
          <w:rFonts w:ascii="Times New Roman" w:hAnsi="Times New Roman" w:cs="Times New Roman"/>
          <w:sz w:val="28"/>
          <w:szCs w:val="28"/>
        </w:rPr>
        <w:t>я защиты прав и свобод служащих администрации Краснозаводского сельсовета</w:t>
      </w:r>
      <w:r w:rsidRPr="00BE705C">
        <w:rPr>
          <w:rFonts w:ascii="Times New Roman" w:hAnsi="Times New Roman" w:cs="Times New Roman"/>
          <w:sz w:val="28"/>
          <w:szCs w:val="28"/>
        </w:rPr>
        <w:t xml:space="preserve"> при обработке их персональных данных, в том числе защиты прав на неприкосновенность частной</w:t>
      </w:r>
      <w:r>
        <w:rPr>
          <w:rFonts w:ascii="Times New Roman" w:hAnsi="Times New Roman" w:cs="Times New Roman"/>
          <w:sz w:val="28"/>
          <w:szCs w:val="28"/>
        </w:rPr>
        <w:t xml:space="preserve"> жизни, личную и семейную тайну, в</w:t>
      </w:r>
      <w:r w:rsidRPr="007924AD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r w:rsidRPr="00BE705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от 27.07.2006 № </w:t>
      </w:r>
      <w:r w:rsidRPr="00BE705C">
        <w:rPr>
          <w:rFonts w:ascii="Times New Roman" w:hAnsi="Times New Roman" w:cs="Times New Roman"/>
          <w:sz w:val="28"/>
          <w:szCs w:val="28"/>
        </w:rPr>
        <w:t xml:space="preserve">152-ФЗ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860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 п</w:t>
      </w:r>
      <w:r w:rsidRPr="00A61C3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61C3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 от 21.03.2012</w:t>
      </w:r>
      <w:r w:rsidRPr="00A61C38">
        <w:rPr>
          <w:rFonts w:ascii="Times New Roman" w:hAnsi="Times New Roman" w:cs="Times New Roman"/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C38">
        <w:rPr>
          <w:rFonts w:ascii="Times New Roman" w:hAnsi="Times New Roman" w:cs="Times New Roman"/>
          <w:sz w:val="28"/>
          <w:szCs w:val="28"/>
        </w:rPr>
        <w:t>персональных данных» и принятыми в соответствии с ним нормативными правовыми актами, операторами, являющимися государственными и муниципальными ор</w:t>
      </w:r>
      <w:r>
        <w:rPr>
          <w:rFonts w:ascii="Times New Roman" w:hAnsi="Times New Roman" w:cs="Times New Roman"/>
          <w:sz w:val="28"/>
          <w:szCs w:val="28"/>
        </w:rPr>
        <w:t>ганами».</w:t>
      </w:r>
      <w:r>
        <w:rPr>
          <w:noProof/>
        </w:rPr>
        <w:pict>
          <v:rect id="Прямоугольник 27" o:spid="_x0000_s1031" style="position:absolute;left:0;text-align:left;margin-left:483pt;margin-top:36.35pt;width:28pt;height:113.9pt;z-index:251657728;visibility:visible;mso-position-horizontal-relative:text;mso-position-vertical-relative:text" stroked="f">
            <v:textbox style="layout-flow:vertical;mso-layout-flow-alt:bottom-to-top">
              <w:txbxContent>
                <w:p w:rsidR="00E14E41" w:rsidRPr="001937A1" w:rsidRDefault="00E14E41" w:rsidP="00155D4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32" style="position:absolute;left:0;text-align:left;margin-left:-49pt;margin-top:36.35pt;width:31.2pt;height:99pt;z-index:251658752;visibility:visible;mso-position-horizontal-relative:text;mso-position-vertical-relative:text" stroked="f">
            <v:textbox style="layout-flow:vertical;mso-layout-flow-alt:bottom-to-top">
              <w:txbxContent>
                <w:p w:rsidR="00E14E41" w:rsidRPr="001937A1" w:rsidRDefault="00E14E41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14E41" w:rsidRPr="00D648AA" w:rsidRDefault="00E14E41" w:rsidP="00155D4F">
      <w:pPr>
        <w:autoSpaceDE w:val="0"/>
        <w:autoSpaceDN w:val="0"/>
        <w:adjustRightInd w:val="0"/>
        <w:ind w:firstLine="709"/>
        <w:jc w:val="both"/>
        <w:outlineLvl w:val="0"/>
      </w:pPr>
      <w:r>
        <w:t>ПОСТАНОВЛЯЮ</w:t>
      </w:r>
      <w:r w:rsidRPr="00D648AA">
        <w:t>:</w:t>
      </w:r>
    </w:p>
    <w:p w:rsidR="00E14E41" w:rsidRPr="00863779" w:rsidRDefault="00E14E41" w:rsidP="00863779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01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 w:rsidRPr="00A701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доступа муниципальных  служащих на территории муниципального  образования  в помещения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Краснозаводского сельсовета, </w:t>
      </w:r>
      <w:r w:rsidRPr="00A701EC">
        <w:rPr>
          <w:rFonts w:ascii="Times New Roman" w:hAnsi="Times New Roman" w:cs="Times New Roman"/>
          <w:b w:val="0"/>
          <w:bCs w:val="0"/>
          <w:sz w:val="28"/>
          <w:szCs w:val="28"/>
        </w:rPr>
        <w:t>в которых ведетс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 обработка персональных данных</w:t>
      </w:r>
      <w:r w:rsidRPr="00A701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согласно приложению. </w:t>
      </w:r>
    </w:p>
    <w:p w:rsidR="00E14E41" w:rsidRDefault="00E14E41" w:rsidP="007E3F6A">
      <w:pPr>
        <w:autoSpaceDE w:val="0"/>
        <w:autoSpaceDN w:val="0"/>
        <w:adjustRightInd w:val="0"/>
        <w:ind w:firstLine="709"/>
        <w:jc w:val="both"/>
        <w:outlineLvl w:val="0"/>
      </w:pPr>
      <w:r>
        <w:t xml:space="preserve">2. Постановление подлежит опубликованию в местном печатном органе «Сельский вестник» и размещению </w:t>
      </w:r>
      <w:r w:rsidRPr="00752A59">
        <w:t>на официальном сайте администрации Богот</w:t>
      </w:r>
      <w:r>
        <w:t xml:space="preserve">ольского района в сети Интернет </w:t>
      </w:r>
      <w:hyperlink r:id="rId5" w:history="1">
        <w:r w:rsidRPr="007E3F6A">
          <w:rPr>
            <w:rStyle w:val="Hyperlink"/>
            <w:color w:val="auto"/>
            <w:u w:val="none"/>
          </w:rPr>
          <w:t>www.bogotol-r.ru</w:t>
        </w:r>
      </w:hyperlink>
      <w:r w:rsidRPr="007E3F6A">
        <w:t>.</w:t>
      </w:r>
    </w:p>
    <w:p w:rsidR="00E14E41" w:rsidRDefault="00E14E41" w:rsidP="00155D4F">
      <w:pPr>
        <w:ind w:firstLine="709"/>
        <w:jc w:val="both"/>
      </w:pPr>
      <w:r>
        <w:t>3. Контроль за исполнением постановления оставляю за собой.</w:t>
      </w:r>
    </w:p>
    <w:p w:rsidR="00E14E41" w:rsidRDefault="00E14E41" w:rsidP="00155D4F">
      <w:pPr>
        <w:autoSpaceDE w:val="0"/>
        <w:autoSpaceDN w:val="0"/>
        <w:adjustRightInd w:val="0"/>
        <w:ind w:firstLine="709"/>
        <w:jc w:val="both"/>
        <w:outlineLvl w:val="0"/>
      </w:pPr>
      <w:r>
        <w:t>4. Постановление вступает в силу в день, следующий за днем его официального опубликования (обнародования).</w:t>
      </w:r>
    </w:p>
    <w:p w:rsidR="00E14E41" w:rsidRDefault="00E14E41" w:rsidP="00155D4F">
      <w:pPr>
        <w:jc w:val="both"/>
        <w:rPr>
          <w:spacing w:val="-2"/>
        </w:rPr>
      </w:pPr>
    </w:p>
    <w:p w:rsidR="00E14E41" w:rsidRDefault="00E14E41" w:rsidP="00155D4F">
      <w:pPr>
        <w:jc w:val="both"/>
        <w:rPr>
          <w:spacing w:val="-2"/>
        </w:rPr>
      </w:pPr>
      <w:r>
        <w:rPr>
          <w:spacing w:val="-2"/>
        </w:rPr>
        <w:t xml:space="preserve">Глава администрации </w:t>
      </w:r>
    </w:p>
    <w:p w:rsidR="00E14E41" w:rsidRDefault="00E14E41" w:rsidP="00155D4F">
      <w:pPr>
        <w:jc w:val="both"/>
        <w:rPr>
          <w:spacing w:val="-2"/>
        </w:rPr>
      </w:pPr>
      <w:r>
        <w:rPr>
          <w:spacing w:val="-2"/>
        </w:rPr>
        <w:t>Краснозаводского сельсовета                                           Г.Н. Куц</w:t>
      </w:r>
    </w:p>
    <w:p w:rsidR="00E14E41" w:rsidRDefault="00E14E41" w:rsidP="007E3F6A">
      <w:pPr>
        <w:autoSpaceDE w:val="0"/>
        <w:autoSpaceDN w:val="0"/>
        <w:adjustRightInd w:val="0"/>
        <w:jc w:val="center"/>
        <w:outlineLvl w:val="0"/>
      </w:pPr>
    </w:p>
    <w:p w:rsidR="00E14E41" w:rsidRDefault="00E14E41" w:rsidP="00887CD8">
      <w:pPr>
        <w:autoSpaceDE w:val="0"/>
        <w:autoSpaceDN w:val="0"/>
        <w:adjustRightInd w:val="0"/>
        <w:ind w:left="4248" w:firstLine="708"/>
        <w:outlineLvl w:val="0"/>
      </w:pPr>
    </w:p>
    <w:p w:rsidR="00E14E41" w:rsidRDefault="00E14E41" w:rsidP="00307FA4">
      <w:pPr>
        <w:autoSpaceDE w:val="0"/>
        <w:autoSpaceDN w:val="0"/>
        <w:adjustRightInd w:val="0"/>
        <w:ind w:left="4248" w:firstLine="708"/>
        <w:jc w:val="right"/>
        <w:outlineLvl w:val="0"/>
      </w:pPr>
    </w:p>
    <w:p w:rsidR="00E14E41" w:rsidRPr="007924AD" w:rsidRDefault="00E14E41" w:rsidP="00307FA4">
      <w:pPr>
        <w:autoSpaceDE w:val="0"/>
        <w:autoSpaceDN w:val="0"/>
        <w:adjustRightInd w:val="0"/>
        <w:ind w:left="4248" w:firstLine="708"/>
        <w:jc w:val="right"/>
        <w:outlineLvl w:val="0"/>
      </w:pPr>
      <w:r>
        <w:t>П</w:t>
      </w:r>
      <w:r w:rsidRPr="007924AD">
        <w:t>риложение</w:t>
      </w:r>
    </w:p>
    <w:p w:rsidR="00E14E41" w:rsidRPr="007924AD" w:rsidRDefault="00E14E41" w:rsidP="00307FA4">
      <w:pPr>
        <w:autoSpaceDE w:val="0"/>
        <w:autoSpaceDN w:val="0"/>
        <w:adjustRightInd w:val="0"/>
        <w:ind w:left="4248" w:firstLine="708"/>
        <w:jc w:val="right"/>
        <w:outlineLvl w:val="0"/>
      </w:pPr>
      <w:r>
        <w:t>к Постановлению администрации</w:t>
      </w:r>
    </w:p>
    <w:p w:rsidR="00E14E41" w:rsidRPr="00863779" w:rsidRDefault="00E14E41" w:rsidP="00307FA4">
      <w:pPr>
        <w:autoSpaceDE w:val="0"/>
        <w:autoSpaceDN w:val="0"/>
        <w:adjustRightInd w:val="0"/>
        <w:jc w:val="right"/>
        <w:outlineLvl w:val="0"/>
      </w:pPr>
      <w:r>
        <w:tab/>
      </w:r>
      <w:r>
        <w:tab/>
        <w:t>Краснозаводского сельсовета</w:t>
      </w:r>
    </w:p>
    <w:p w:rsidR="00E14E41" w:rsidRPr="007924AD" w:rsidRDefault="00E14E41" w:rsidP="00307FA4">
      <w:pPr>
        <w:autoSpaceDE w:val="0"/>
        <w:autoSpaceDN w:val="0"/>
        <w:adjustRightInd w:val="0"/>
        <w:jc w:val="right"/>
        <w:outlineLvl w:val="0"/>
      </w:pPr>
      <w:r>
        <w:tab/>
        <w:t>от 17 декабря 2013г. № 94-п</w:t>
      </w:r>
    </w:p>
    <w:p w:rsidR="00E14E41" w:rsidRDefault="00E14E41" w:rsidP="00887CD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E14E41" w:rsidRDefault="00E14E41" w:rsidP="0086377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4E41" w:rsidRPr="007E3F6A" w:rsidRDefault="00E14E41" w:rsidP="00863779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3F6A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E14E41" w:rsidRPr="00413860" w:rsidRDefault="00E14E41" w:rsidP="0086377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9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доступа муниципальных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и других работников администрации Краснозаводского сельсовета 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>в помещения, в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bCs w:val="0"/>
          <w:sz w:val="28"/>
          <w:szCs w:val="28"/>
        </w:rPr>
        <w:t>ведется обработка персональных данных</w:t>
      </w:r>
    </w:p>
    <w:p w:rsidR="00E14E41" w:rsidRDefault="00E14E41" w:rsidP="0086377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E41" w:rsidRPr="00CA5C95" w:rsidRDefault="00E14E41" w:rsidP="00863779">
      <w:pPr>
        <w:jc w:val="both"/>
      </w:pPr>
    </w:p>
    <w:p w:rsidR="00E14E41" w:rsidRPr="00CA5C95" w:rsidRDefault="00E14E41" w:rsidP="007E3F6A">
      <w:pPr>
        <w:ind w:firstLine="708"/>
        <w:jc w:val="both"/>
      </w:pPr>
      <w:r w:rsidRPr="00CA5C95">
        <w:t xml:space="preserve">1. Настоящий Порядок доступа муниципальных служащих </w:t>
      </w:r>
      <w:r>
        <w:t xml:space="preserve">и других работников администрации Краснозаводского сельсовета </w:t>
      </w:r>
      <w:r w:rsidRPr="00CA5C95">
        <w:t>в помещения, в которых ведется обработка персональных данных (далее - Порядок), разработан в соответствии с Федеральным закон</w:t>
      </w:r>
      <w:r>
        <w:t>ом от 27.07.2006 № 152-ФЗ «</w:t>
      </w:r>
      <w:r w:rsidRPr="00CA5C95">
        <w:t>О персональных данных</w:t>
      </w:r>
      <w:r>
        <w:t>»</w:t>
      </w:r>
      <w:r w:rsidRPr="00CA5C95">
        <w:t>, Постановлением Правительства Российской Фе</w:t>
      </w:r>
      <w:r>
        <w:t>дерации от 15.09.2008 №</w:t>
      </w:r>
      <w:r w:rsidRPr="00CA5C95">
        <w:t xml:space="preserve"> 687 </w:t>
      </w:r>
      <w:r>
        <w:t>«</w:t>
      </w:r>
      <w:r w:rsidRPr="00CA5C95">
        <w:t>Об утверждении Положения об особенностях обработки персональных данных, осуществляемых без испо</w:t>
      </w:r>
      <w:r>
        <w:t>льзования средств автоматизации»</w:t>
      </w:r>
      <w:r w:rsidRPr="00CA5C95">
        <w:t>, Постановлением Правительства Российск</w:t>
      </w:r>
      <w:r>
        <w:t>ой Федерации от 21.03.2012№</w:t>
      </w:r>
      <w:r w:rsidRPr="00CA5C95">
        <w:t xml:space="preserve"> 211</w:t>
      </w:r>
      <w:r>
        <w:t>«</w:t>
      </w:r>
      <w:r w:rsidRPr="00CA5C95"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t>«</w:t>
      </w:r>
      <w:r w:rsidRPr="00CA5C95">
        <w:t>О персональных данных</w:t>
      </w:r>
      <w:r>
        <w:t>»</w:t>
      </w:r>
      <w:r w:rsidRPr="00CA5C95"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t>»</w:t>
      </w:r>
      <w:r w:rsidRPr="00CA5C95">
        <w:t xml:space="preserve"> и другими нормативными правовыми актами.</w:t>
      </w:r>
    </w:p>
    <w:p w:rsidR="00E14E41" w:rsidRPr="00CA5C95" w:rsidRDefault="00E14E41" w:rsidP="007E3F6A">
      <w:pPr>
        <w:ind w:firstLine="708"/>
        <w:jc w:val="both"/>
      </w:pPr>
      <w:r w:rsidRPr="00CA5C95">
        <w:t xml:space="preserve">2. Целью настоящего Порядка является исключение несанкционированного доступа к персональным данным </w:t>
      </w:r>
      <w:r>
        <w:t>субъектов персональных данных в администрации Краснозаводского сельсовета</w:t>
      </w:r>
      <w:r w:rsidRPr="00CA5C95">
        <w:t>.</w:t>
      </w:r>
    </w:p>
    <w:p w:rsidR="00E14E41" w:rsidRPr="00CA5C95" w:rsidRDefault="00E14E41" w:rsidP="007E3F6A">
      <w:pPr>
        <w:ind w:firstLine="708"/>
        <w:jc w:val="both"/>
      </w:pPr>
      <w:r>
        <w:t>3</w:t>
      </w:r>
      <w:r w:rsidRPr="00CA5C95">
        <w:t xml:space="preserve">. Персональные данные относятся к конфиденциальной информации. Муниципальные </w:t>
      </w:r>
      <w:r>
        <w:t xml:space="preserve">служащие администрации Краснозаводского сельсовета </w:t>
      </w:r>
      <w:r w:rsidRPr="00CA5C95">
        <w:t>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E14E41" w:rsidRPr="00CA5C95" w:rsidRDefault="00E14E41" w:rsidP="007E3F6A">
      <w:pPr>
        <w:ind w:firstLine="708"/>
        <w:jc w:val="both"/>
      </w:pPr>
      <w:r>
        <w:t>4</w:t>
      </w:r>
      <w:r w:rsidRPr="00CA5C95">
        <w:t>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E14E41" w:rsidRPr="00CA5C95" w:rsidRDefault="00E14E41" w:rsidP="007E3F6A">
      <w:pPr>
        <w:ind w:firstLine="708"/>
        <w:jc w:val="both"/>
      </w:pPr>
      <w:r>
        <w:t>5</w:t>
      </w:r>
      <w:r w:rsidRPr="00CA5C95">
        <w:t>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E14E41" w:rsidRPr="00CA5C95" w:rsidRDefault="00E14E41" w:rsidP="00863779">
      <w:pPr>
        <w:jc w:val="both"/>
      </w:pPr>
      <w:r w:rsidRPr="00CA5C95"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E14E41" w:rsidRPr="00CA5C95" w:rsidRDefault="00E14E41" w:rsidP="007E3F6A">
      <w:pPr>
        <w:ind w:firstLine="708"/>
        <w:jc w:val="both"/>
      </w:pPr>
      <w:r>
        <w:t>6</w:t>
      </w:r>
      <w:r w:rsidRPr="00CA5C95">
        <w:t xml:space="preserve">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</w:t>
      </w:r>
      <w:r>
        <w:t xml:space="preserve">администрации Краснозаводского сельсовета, </w:t>
      </w:r>
      <w:r w:rsidRPr="00CA5C95">
        <w:t>уполномоченные на обработку персональных данных.</w:t>
      </w:r>
    </w:p>
    <w:p w:rsidR="00E14E41" w:rsidRDefault="00E14E41" w:rsidP="007E3F6A">
      <w:pPr>
        <w:ind w:firstLine="708"/>
        <w:jc w:val="both"/>
      </w:pPr>
      <w:r>
        <w:t>7</w:t>
      </w:r>
      <w:r w:rsidRPr="00CA5C95">
        <w:t>. Ответственными за организацию доступа в помещения</w:t>
      </w:r>
      <w:r>
        <w:t>, в которых вед</w:t>
      </w:r>
      <w:r w:rsidRPr="00CA5C95">
        <w:t>ется обра</w:t>
      </w:r>
      <w:r>
        <w:t>ботка персональных данных, является заместитель главы администрации Краснозаводского сельсовета.</w:t>
      </w:r>
    </w:p>
    <w:p w:rsidR="00E14E41" w:rsidRDefault="00E14E41" w:rsidP="007E3F6A">
      <w:pPr>
        <w:ind w:firstLine="708"/>
        <w:jc w:val="both"/>
      </w:pPr>
      <w:r>
        <w:t>8</w:t>
      </w:r>
      <w:r w:rsidRPr="00CA5C95">
        <w:t>. Нахождение лиц в помещениях</w:t>
      </w:r>
      <w:r>
        <w:t>,</w:t>
      </w:r>
      <w:r w:rsidRPr="00CA5C95">
        <w:t xml:space="preserve"> не являющихся уполномоченными лицами на обработку персон</w:t>
      </w:r>
      <w:r>
        <w:t>альных данных администрации Краснозаводского сельсовета, возможно только при</w:t>
      </w:r>
      <w:r w:rsidRPr="00CA5C95">
        <w:t xml:space="preserve"> сопровожде</w:t>
      </w:r>
      <w:r>
        <w:t>нии уполномоченного специалиста администрации</w:t>
      </w:r>
      <w:r w:rsidRPr="00CA5C95">
        <w:t xml:space="preserve"> на время, ограниченное необходимостью решение вопросов, связанных с исполнени</w:t>
      </w:r>
      <w:r>
        <w:t>ем муниципальных функций,</w:t>
      </w:r>
      <w:r w:rsidRPr="00CA5C95">
        <w:t xml:space="preserve"> осуществлением полномочий в рамках договоров, заключенных с </w:t>
      </w:r>
      <w:r>
        <w:t>администрации Краснозаводского сельсовета.</w:t>
      </w:r>
    </w:p>
    <w:p w:rsidR="00E14E41" w:rsidRPr="00CA5C95" w:rsidRDefault="00E14E41" w:rsidP="007E3F6A">
      <w:pPr>
        <w:ind w:firstLine="708"/>
        <w:jc w:val="both"/>
      </w:pPr>
      <w:r>
        <w:t>9</w:t>
      </w:r>
      <w:r w:rsidRPr="00CA5C95">
        <w:t xml:space="preserve">. Работники и должностные лица </w:t>
      </w:r>
      <w:r>
        <w:t xml:space="preserve">администрации района, </w:t>
      </w:r>
      <w:r w:rsidRPr="00CA5C95">
        <w:t>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E14E41" w:rsidRDefault="00E14E41" w:rsidP="007E3F6A">
      <w:pPr>
        <w:ind w:firstLine="708"/>
        <w:jc w:val="both"/>
      </w:pPr>
      <w:r>
        <w:t>10</w:t>
      </w:r>
      <w:r w:rsidRPr="00CA5C95">
        <w:t xml:space="preserve">. Внутренний контроль за соблюдением порядка доступа в помещения </w:t>
      </w:r>
      <w:r>
        <w:t xml:space="preserve">администрации Краснозаводского сельсовета, </w:t>
      </w:r>
      <w:r w:rsidRPr="00CA5C95">
        <w:t>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E14E41" w:rsidRDefault="00E14E41" w:rsidP="00863779">
      <w:pPr>
        <w:jc w:val="both"/>
      </w:pPr>
    </w:p>
    <w:p w:rsidR="00E14E41" w:rsidRDefault="00E14E41" w:rsidP="00863779">
      <w:pPr>
        <w:jc w:val="both"/>
      </w:pPr>
    </w:p>
    <w:p w:rsidR="00E14E41" w:rsidRDefault="00E14E41" w:rsidP="00863779">
      <w:pPr>
        <w:jc w:val="both"/>
      </w:pPr>
    </w:p>
    <w:p w:rsidR="00E14E41" w:rsidRPr="005C0573" w:rsidRDefault="00E14E41" w:rsidP="00863779">
      <w:pPr>
        <w:jc w:val="both"/>
      </w:pPr>
    </w:p>
    <w:p w:rsidR="00E14E41" w:rsidRDefault="00E14E41" w:rsidP="00155D4F">
      <w:pPr>
        <w:jc w:val="both"/>
        <w:rPr>
          <w:sz w:val="24"/>
          <w:szCs w:val="24"/>
        </w:rPr>
      </w:pPr>
    </w:p>
    <w:p w:rsidR="00E14E41" w:rsidRPr="00ED2FB7" w:rsidRDefault="00E14E41" w:rsidP="00155D4F">
      <w:pPr>
        <w:jc w:val="both"/>
        <w:rPr>
          <w:sz w:val="24"/>
          <w:szCs w:val="24"/>
        </w:rPr>
      </w:pPr>
    </w:p>
    <w:p w:rsidR="00E14E41" w:rsidRPr="00BB7A0F" w:rsidRDefault="00E14E41" w:rsidP="00155D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14E41" w:rsidRPr="00155D4F" w:rsidRDefault="00E14E41" w:rsidP="00155D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14E41" w:rsidRPr="00155D4F" w:rsidSect="0002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27F"/>
    <w:rsid w:val="00024C21"/>
    <w:rsid w:val="00045DB4"/>
    <w:rsid w:val="00060175"/>
    <w:rsid w:val="00122727"/>
    <w:rsid w:val="00155D4F"/>
    <w:rsid w:val="0018031F"/>
    <w:rsid w:val="001937A1"/>
    <w:rsid w:val="001B1A36"/>
    <w:rsid w:val="002175E9"/>
    <w:rsid w:val="00232AAC"/>
    <w:rsid w:val="002C027F"/>
    <w:rsid w:val="002F381E"/>
    <w:rsid w:val="00307FA4"/>
    <w:rsid w:val="00362655"/>
    <w:rsid w:val="00397FAE"/>
    <w:rsid w:val="00413860"/>
    <w:rsid w:val="004754CC"/>
    <w:rsid w:val="004F00BD"/>
    <w:rsid w:val="00594C17"/>
    <w:rsid w:val="005C0573"/>
    <w:rsid w:val="005F265E"/>
    <w:rsid w:val="005F573A"/>
    <w:rsid w:val="00653897"/>
    <w:rsid w:val="00654A41"/>
    <w:rsid w:val="006614C4"/>
    <w:rsid w:val="0066395C"/>
    <w:rsid w:val="00683B9C"/>
    <w:rsid w:val="00696E8C"/>
    <w:rsid w:val="00701F15"/>
    <w:rsid w:val="00752A59"/>
    <w:rsid w:val="00753224"/>
    <w:rsid w:val="007924AD"/>
    <w:rsid w:val="007E095E"/>
    <w:rsid w:val="007E3F6A"/>
    <w:rsid w:val="00863779"/>
    <w:rsid w:val="00865C60"/>
    <w:rsid w:val="00880C8D"/>
    <w:rsid w:val="00887CD8"/>
    <w:rsid w:val="00925A5D"/>
    <w:rsid w:val="0093042B"/>
    <w:rsid w:val="0093282D"/>
    <w:rsid w:val="00947A99"/>
    <w:rsid w:val="0097339A"/>
    <w:rsid w:val="00A20C43"/>
    <w:rsid w:val="00A61C38"/>
    <w:rsid w:val="00A701EC"/>
    <w:rsid w:val="00A85DCC"/>
    <w:rsid w:val="00AC3C03"/>
    <w:rsid w:val="00B1100E"/>
    <w:rsid w:val="00B1601D"/>
    <w:rsid w:val="00B67B27"/>
    <w:rsid w:val="00B7092E"/>
    <w:rsid w:val="00BB7A0F"/>
    <w:rsid w:val="00BE705C"/>
    <w:rsid w:val="00C67E91"/>
    <w:rsid w:val="00C907EF"/>
    <w:rsid w:val="00CA4A02"/>
    <w:rsid w:val="00CA5C95"/>
    <w:rsid w:val="00CB1022"/>
    <w:rsid w:val="00D01B58"/>
    <w:rsid w:val="00D55915"/>
    <w:rsid w:val="00D648AA"/>
    <w:rsid w:val="00D70EF0"/>
    <w:rsid w:val="00D74085"/>
    <w:rsid w:val="00D96CC4"/>
    <w:rsid w:val="00DA43B8"/>
    <w:rsid w:val="00E14E41"/>
    <w:rsid w:val="00E30F56"/>
    <w:rsid w:val="00E62671"/>
    <w:rsid w:val="00E74A5F"/>
    <w:rsid w:val="00EC02C5"/>
    <w:rsid w:val="00ED2FB7"/>
    <w:rsid w:val="00EE7CBD"/>
    <w:rsid w:val="00F16015"/>
    <w:rsid w:val="00FA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D4F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55D4F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155D4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155D4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55D4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5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D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5D4F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155D4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3</Pages>
  <Words>881</Words>
  <Characters>5022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Комп</cp:lastModifiedBy>
  <cp:revision>15</cp:revision>
  <cp:lastPrinted>2013-07-29T03:35:00Z</cp:lastPrinted>
  <dcterms:created xsi:type="dcterms:W3CDTF">2013-05-30T04:38:00Z</dcterms:created>
  <dcterms:modified xsi:type="dcterms:W3CDTF">2013-12-17T03:25:00Z</dcterms:modified>
</cp:coreProperties>
</file>