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90" w:rsidRDefault="00043490" w:rsidP="001218F0">
      <w:pPr>
        <w:pStyle w:val="Title"/>
        <w:rPr>
          <w:sz w:val="16"/>
          <w:szCs w:val="16"/>
        </w:rPr>
      </w:pPr>
      <w:r w:rsidRPr="003E7621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0" o:spid="_x0000_i1025" type="#_x0000_t75" alt="Описание: Без короны" style="width:43.5pt;height:51.75pt;visibility:visible">
            <v:imagedata r:id="rId6" o:title=""/>
          </v:shape>
        </w:pict>
      </w:r>
    </w:p>
    <w:p w:rsidR="00043490" w:rsidRDefault="00043490" w:rsidP="001218F0">
      <w:pPr>
        <w:jc w:val="center"/>
        <w:rPr>
          <w:b/>
          <w:bCs/>
        </w:rPr>
      </w:pPr>
      <w:r>
        <w:rPr>
          <w:b/>
          <w:bCs/>
        </w:rPr>
        <w:t>Администрация Краснозаводского сельсовета</w:t>
      </w:r>
    </w:p>
    <w:p w:rsidR="00043490" w:rsidRDefault="00043490" w:rsidP="001218F0">
      <w:pPr>
        <w:jc w:val="center"/>
        <w:rPr>
          <w:b/>
          <w:bCs/>
        </w:rPr>
      </w:pPr>
      <w:r>
        <w:rPr>
          <w:b/>
          <w:bCs/>
        </w:rPr>
        <w:t>Боготольского района</w:t>
      </w:r>
    </w:p>
    <w:p w:rsidR="00043490" w:rsidRDefault="00043490" w:rsidP="001218F0">
      <w:pPr>
        <w:jc w:val="center"/>
        <w:rPr>
          <w:b/>
          <w:bCs/>
        </w:rPr>
      </w:pPr>
      <w:r>
        <w:rPr>
          <w:noProof/>
        </w:rPr>
        <w:pict>
          <v:rect id="Прямоугольник 21" o:spid="_x0000_s1026" style="position:absolute;left:0;text-align:left;margin-left:264.35pt;margin-top:12.2pt;width:62.4pt;height:23.2pt;z-index:251658240;visibility:visible" stroked="f">
            <v:textbox>
              <w:txbxContent>
                <w:p w:rsidR="00043490" w:rsidRDefault="0004349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bCs/>
        </w:rPr>
        <w:t>Красноярского края</w:t>
      </w:r>
    </w:p>
    <w:p w:rsidR="00043490" w:rsidRDefault="00043490" w:rsidP="001218F0">
      <w:pPr>
        <w:jc w:val="center"/>
      </w:pPr>
    </w:p>
    <w:p w:rsidR="00043490" w:rsidRDefault="00043490" w:rsidP="001218F0">
      <w:pPr>
        <w:jc w:val="center"/>
        <w:rPr>
          <w:b/>
          <w:bCs/>
          <w:sz w:val="16"/>
          <w:szCs w:val="16"/>
        </w:rPr>
      </w:pPr>
    </w:p>
    <w:p w:rsidR="00043490" w:rsidRDefault="00043490" w:rsidP="001218F0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43490" w:rsidRDefault="00043490" w:rsidP="001218F0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Прямоугольник 22" o:spid="_x0000_s1027" style="position:absolute;margin-left:279pt;margin-top:17.6pt;width:72.9pt;height:12.2pt;z-index:251659264;visibility:visible" stroked="f">
            <v:textbox>
              <w:txbxContent>
                <w:p w:rsidR="00043490" w:rsidRDefault="0004349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43490" w:rsidRDefault="00043490" w:rsidP="001218F0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Ind w:w="-106" w:type="dxa"/>
        <w:tblLook w:val="01E0"/>
      </w:tblPr>
      <w:tblGrid>
        <w:gridCol w:w="3190"/>
        <w:gridCol w:w="3190"/>
        <w:gridCol w:w="3190"/>
      </w:tblGrid>
      <w:tr w:rsidR="00043490">
        <w:tc>
          <w:tcPr>
            <w:tcW w:w="3190" w:type="dxa"/>
          </w:tcPr>
          <w:p w:rsidR="00043490" w:rsidRDefault="00043490" w:rsidP="00224755">
            <w:pPr>
              <w:spacing w:line="276" w:lineRule="auto"/>
            </w:pPr>
            <w:r>
              <w:t>«17» декабря 2013 г.</w:t>
            </w:r>
          </w:p>
        </w:tc>
        <w:tc>
          <w:tcPr>
            <w:tcW w:w="3190" w:type="dxa"/>
          </w:tcPr>
          <w:p w:rsidR="00043490" w:rsidRDefault="00043490">
            <w:pPr>
              <w:spacing w:line="276" w:lineRule="auto"/>
              <w:jc w:val="center"/>
            </w:pPr>
            <w:r>
              <w:t>с. Красный Завод</w:t>
            </w:r>
          </w:p>
        </w:tc>
        <w:tc>
          <w:tcPr>
            <w:tcW w:w="3190" w:type="dxa"/>
          </w:tcPr>
          <w:p w:rsidR="00043490" w:rsidRDefault="00043490" w:rsidP="00224755">
            <w:pPr>
              <w:spacing w:line="276" w:lineRule="auto"/>
              <w:jc w:val="center"/>
            </w:pPr>
            <w:r>
              <w:t>№ 96-п</w:t>
            </w:r>
          </w:p>
        </w:tc>
      </w:tr>
    </w:tbl>
    <w:p w:rsidR="00043490" w:rsidRDefault="00043490" w:rsidP="001218F0">
      <w:pPr>
        <w:jc w:val="both"/>
      </w:pPr>
      <w:r>
        <w:rPr>
          <w:noProof/>
        </w:rPr>
        <w:pict>
          <v:rect id="Прямоугольник 23" o:spid="_x0000_s1028" style="position:absolute;left:0;text-align:left;margin-left:66.3pt;margin-top:1.8pt;width:81.9pt;height:3.95pt;z-index:251660288;visibility:visible;mso-position-horizontal-relative:text;mso-position-vertical-relative:text" stroked="f">
            <v:textbox>
              <w:txbxContent>
                <w:p w:rsidR="00043490" w:rsidRDefault="0004349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43490" w:rsidRPr="004E1526" w:rsidRDefault="00043490" w:rsidP="003F12BB">
      <w:pPr>
        <w:ind w:firstLine="540"/>
        <w:jc w:val="both"/>
      </w:pPr>
      <w:r w:rsidRPr="00EB0086">
        <w:t xml:space="preserve">Об утверждении </w:t>
      </w:r>
      <w:r>
        <w:t>П</w:t>
      </w:r>
      <w:r w:rsidRPr="004E1526">
        <w:t>еречня должностей муниципальных служащих, замещение которых предусматривает осуществление обработки</w:t>
      </w:r>
      <w:r>
        <w:t xml:space="preserve"> </w:t>
      </w:r>
      <w:r w:rsidRPr="004E1526">
        <w:t>персональных данных, либо осуществление доступа к персональным данным</w:t>
      </w:r>
    </w:p>
    <w:p w:rsidR="00043490" w:rsidRPr="00EB0086" w:rsidRDefault="00043490" w:rsidP="00134E18">
      <w:pPr>
        <w:jc w:val="both"/>
      </w:pPr>
    </w:p>
    <w:p w:rsidR="00043490" w:rsidRDefault="00043490" w:rsidP="00134E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3490" w:rsidRPr="0099795B" w:rsidRDefault="00043490" w:rsidP="00625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6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ст.</w:t>
        </w:r>
        <w:r w:rsidRPr="00625667">
          <w:rPr>
            <w:rFonts w:ascii="Times New Roman" w:hAnsi="Times New Roman" w:cs="Times New Roman"/>
            <w:sz w:val="28"/>
            <w:szCs w:val="28"/>
          </w:rPr>
          <w:t xml:space="preserve"> 87</w:t>
        </w:r>
      </w:hyperlink>
      <w:r w:rsidRPr="0062566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6256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5667">
        <w:rPr>
          <w:rFonts w:ascii="Times New Roman" w:hAnsi="Times New Roman" w:cs="Times New Roman"/>
          <w:sz w:val="28"/>
          <w:szCs w:val="28"/>
        </w:rPr>
        <w:t xml:space="preserve"> от 27.07.2006 № 152-ФЗ «О персон</w:t>
      </w:r>
      <w:r>
        <w:rPr>
          <w:rFonts w:ascii="Times New Roman" w:hAnsi="Times New Roman" w:cs="Times New Roman"/>
          <w:sz w:val="28"/>
          <w:szCs w:val="28"/>
        </w:rPr>
        <w:t>альных данных», ст.</w:t>
      </w:r>
      <w:r w:rsidRPr="00625667">
        <w:rPr>
          <w:rFonts w:ascii="Times New Roman" w:hAnsi="Times New Roman" w:cs="Times New Roman"/>
          <w:sz w:val="28"/>
          <w:szCs w:val="28"/>
        </w:rPr>
        <w:t xml:space="preserve"> 29 Федерального закона от 02.03.2007 № 25-ФЗ «О муниципальной службе в Российской Федерации»,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21.03.2012</w:t>
      </w:r>
      <w:r w:rsidRPr="00625667">
        <w:rPr>
          <w:rFonts w:ascii="Times New Roman" w:hAnsi="Times New Roman" w:cs="Times New Roman"/>
          <w:sz w:val="28"/>
          <w:szCs w:val="28"/>
        </w:rPr>
        <w:t xml:space="preserve"> №211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43490" w:rsidRDefault="00043490" w:rsidP="001218F0">
      <w:pPr>
        <w:autoSpaceDE w:val="0"/>
        <w:autoSpaceDN w:val="0"/>
        <w:adjustRightInd w:val="0"/>
        <w:ind w:firstLine="709"/>
        <w:jc w:val="both"/>
        <w:outlineLvl w:val="0"/>
      </w:pPr>
      <w:r>
        <w:t>ПОСТАНОВЛЯЮ:</w:t>
      </w:r>
    </w:p>
    <w:p w:rsidR="00043490" w:rsidRPr="004E1526" w:rsidRDefault="00043490" w:rsidP="00607FEB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1. </w:t>
      </w:r>
      <w:r w:rsidRPr="004E1526">
        <w:t xml:space="preserve">Утвердить Перечень 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 администрации </w:t>
      </w:r>
      <w:r>
        <w:t>Краснозаводского сельсовета согласно приложению.</w:t>
      </w:r>
    </w:p>
    <w:p w:rsidR="00043490" w:rsidRDefault="00043490" w:rsidP="00307E78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2. Постановление подлежит опубликованию в местном печатном органе «Сельский вестник» и размещению на официальном сайте администрации Боготольского района в сети Интернет  </w:t>
      </w:r>
      <w:hyperlink r:id="rId9" w:history="1">
        <w:r w:rsidRPr="00307E78">
          <w:rPr>
            <w:rStyle w:val="Hyperlink"/>
            <w:color w:val="auto"/>
            <w:u w:val="none"/>
          </w:rPr>
          <w:t>www.bogotol-r.ru</w:t>
        </w:r>
      </w:hyperlink>
      <w:r w:rsidRPr="00307E78">
        <w:t>.</w:t>
      </w:r>
    </w:p>
    <w:p w:rsidR="00043490" w:rsidRPr="00471F66" w:rsidRDefault="00043490" w:rsidP="00471F66">
      <w:pPr>
        <w:jc w:val="both"/>
        <w:rPr>
          <w:spacing w:val="-2"/>
        </w:rPr>
      </w:pPr>
      <w:r>
        <w:t>3. Контроль за исполнением постановления оставляю за собой.</w:t>
      </w:r>
    </w:p>
    <w:p w:rsidR="00043490" w:rsidRDefault="00043490" w:rsidP="00471F66">
      <w:pPr>
        <w:autoSpaceDE w:val="0"/>
        <w:autoSpaceDN w:val="0"/>
        <w:adjustRightInd w:val="0"/>
        <w:jc w:val="both"/>
        <w:outlineLvl w:val="0"/>
      </w:pPr>
      <w:r>
        <w:t>4. Постановление вступает в силу в день, следующий за днем его официального опубликования (обнародования).</w:t>
      </w:r>
    </w:p>
    <w:p w:rsidR="00043490" w:rsidRDefault="00043490" w:rsidP="001218F0">
      <w:pPr>
        <w:jc w:val="both"/>
        <w:rPr>
          <w:spacing w:val="-2"/>
        </w:rPr>
      </w:pPr>
    </w:p>
    <w:p w:rsidR="00043490" w:rsidRDefault="00043490" w:rsidP="001218F0">
      <w:pPr>
        <w:jc w:val="both"/>
        <w:rPr>
          <w:spacing w:val="-2"/>
        </w:rPr>
      </w:pPr>
    </w:p>
    <w:p w:rsidR="00043490" w:rsidRDefault="00043490" w:rsidP="00307E78">
      <w:pPr>
        <w:jc w:val="both"/>
        <w:rPr>
          <w:spacing w:val="-2"/>
        </w:rPr>
      </w:pPr>
      <w:r>
        <w:rPr>
          <w:spacing w:val="-2"/>
        </w:rPr>
        <w:t>Глава администрации</w:t>
      </w:r>
    </w:p>
    <w:p w:rsidR="00043490" w:rsidRDefault="00043490" w:rsidP="00307E78">
      <w:pPr>
        <w:jc w:val="both"/>
        <w:rPr>
          <w:spacing w:val="-2"/>
        </w:rPr>
      </w:pPr>
      <w:r>
        <w:rPr>
          <w:spacing w:val="-2"/>
        </w:rPr>
        <w:t>Краснозаводского сельсовета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Г. Н. Куц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043490" w:rsidRDefault="00043490" w:rsidP="006A5945">
      <w:pPr>
        <w:ind w:left="4956"/>
      </w:pPr>
    </w:p>
    <w:p w:rsidR="00043490" w:rsidRDefault="00043490" w:rsidP="006A5945">
      <w:pPr>
        <w:ind w:left="4956"/>
      </w:pPr>
    </w:p>
    <w:p w:rsidR="00043490" w:rsidRDefault="00043490" w:rsidP="006A5945">
      <w:pPr>
        <w:ind w:left="4956"/>
      </w:pPr>
    </w:p>
    <w:p w:rsidR="00043490" w:rsidRPr="00307E78" w:rsidRDefault="00043490" w:rsidP="006A5945">
      <w:pPr>
        <w:ind w:left="4956"/>
        <w:rPr>
          <w:spacing w:val="-2"/>
        </w:rPr>
      </w:pPr>
      <w:r>
        <w:t>Приложение</w:t>
      </w:r>
    </w:p>
    <w:p w:rsidR="00043490" w:rsidRDefault="00043490" w:rsidP="006A5945">
      <w:pPr>
        <w:autoSpaceDE w:val="0"/>
        <w:autoSpaceDN w:val="0"/>
        <w:adjustRightInd w:val="0"/>
        <w:ind w:left="4248" w:firstLine="708"/>
        <w:outlineLvl w:val="0"/>
      </w:pPr>
      <w:r>
        <w:t>к Постановлению администрации</w:t>
      </w:r>
    </w:p>
    <w:p w:rsidR="00043490" w:rsidRDefault="00043490" w:rsidP="006A5945">
      <w:pPr>
        <w:autoSpaceDE w:val="0"/>
        <w:autoSpaceDN w:val="0"/>
        <w:adjustRightInd w:val="0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Краснозаводского сельсовета</w:t>
      </w:r>
    </w:p>
    <w:p w:rsidR="00043490" w:rsidRDefault="00043490" w:rsidP="006A5945">
      <w:pPr>
        <w:autoSpaceDE w:val="0"/>
        <w:autoSpaceDN w:val="0"/>
        <w:adjustRightInd w:val="0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17 декабря 2013г. 2013 № 96-п</w:t>
      </w:r>
    </w:p>
    <w:p w:rsidR="00043490" w:rsidRDefault="00043490" w:rsidP="001218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3490" w:rsidRDefault="00043490" w:rsidP="001218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3490" w:rsidRDefault="00043490" w:rsidP="00607FEB">
      <w:pPr>
        <w:pStyle w:val="Heading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F535E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Перечень </w:t>
      </w:r>
    </w:p>
    <w:p w:rsidR="00043490" w:rsidRDefault="00043490" w:rsidP="00607FEB">
      <w:pPr>
        <w:pStyle w:val="Heading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F535E3">
        <w:rPr>
          <w:rFonts w:ascii="Times New Roman" w:hAnsi="Times New Roman" w:cs="Times New Roman"/>
          <w:b w:val="0"/>
          <w:bCs w:val="0"/>
          <w:i w:val="0"/>
          <w:iCs w:val="0"/>
        </w:rPr>
        <w:t>должностей муниципальных служащих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,</w:t>
      </w:r>
      <w:r w:rsidRPr="00F535E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замещение которых предусматривает осуществление обработки персональных данных, либо осуществление доступа к персональным данным администрации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Краснозаводского сельсовета</w:t>
      </w:r>
    </w:p>
    <w:p w:rsidR="00043490" w:rsidRDefault="00043490" w:rsidP="00607FEB">
      <w:pPr>
        <w:jc w:val="center"/>
      </w:pPr>
      <w:r>
        <w:t>(персональные данные работников)</w:t>
      </w:r>
    </w:p>
    <w:p w:rsidR="00043490" w:rsidRDefault="00043490" w:rsidP="00607FEB">
      <w:pPr>
        <w:jc w:val="center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51"/>
        <w:gridCol w:w="5396"/>
      </w:tblGrid>
      <w:tr w:rsidR="00043490" w:rsidRPr="00CA7BB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должности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4E78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Объем допуска</w:t>
            </w:r>
          </w:p>
        </w:tc>
      </w:tr>
      <w:tr w:rsidR="00043490" w:rsidRPr="00CA7BB6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1758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1758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Все персональные данные работников,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обрабатываемые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043490" w:rsidRPr="00CA7BB6">
        <w:trPr>
          <w:trHeight w:val="135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1758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457A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работников соответствующего  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структурного подразделения согласно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распределению полномочий между     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специалистами,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в полном объеме в период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исполнения обязанностей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 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043490" w:rsidRPr="00CA7BB6">
        <w:trPr>
          <w:trHeight w:val="29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1758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мобилизационной подготовке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 по вопросам мобилизационной подготовки</w:t>
            </w:r>
          </w:p>
        </w:tc>
      </w:tr>
      <w:tr w:rsidR="00043490" w:rsidRPr="00CA7BB6">
        <w:trPr>
          <w:tblCellSpacing w:w="5" w:type="nil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2271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 администрации Краснозаводского сельсовета</w:t>
            </w:r>
          </w:p>
        </w:tc>
      </w:tr>
      <w:tr w:rsidR="00043490" w:rsidRPr="00CA7BB6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структурного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                             </w:t>
            </w:r>
          </w:p>
        </w:tc>
      </w:tr>
    </w:tbl>
    <w:p w:rsidR="00043490" w:rsidRPr="00607FEB" w:rsidRDefault="00043490" w:rsidP="00607FEB">
      <w:pPr>
        <w:jc w:val="center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  <w:r>
        <w:t>Перечень</w:t>
      </w: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должностей, замещение которых предусматривает осуществление обработки персональных данных, либо осуществление доступа к персональным данным в администрации Краснозаводского сельсовета (персональные данные граждан, обратившихся за оказанием муниципальных услуг и (или) в связи с осуществлением муниципальных функций) </w:t>
      </w:r>
    </w:p>
    <w:p w:rsidR="00043490" w:rsidRDefault="00043490" w:rsidP="00457A53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51"/>
        <w:gridCol w:w="5396"/>
      </w:tblGrid>
      <w:tr w:rsidR="00043490" w:rsidRPr="00607FE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должности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Объем допуска               </w:t>
            </w:r>
          </w:p>
        </w:tc>
      </w:tr>
      <w:tr w:rsidR="00043490" w:rsidRPr="00607FEB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043490" w:rsidRPr="00607FEB">
        <w:trPr>
          <w:trHeight w:val="8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457A53" w:rsidRDefault="00043490" w:rsidP="00457A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должностной инструкции, полном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объеме в период исполнения обязанностей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043490" w:rsidRPr="00607FEB">
        <w:trPr>
          <w:tblCellSpacing w:w="5" w:type="nil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 администрации Краснозаводского сельсовета Боготольского района</w:t>
            </w:r>
          </w:p>
        </w:tc>
      </w:tr>
      <w:tr w:rsidR="00043490" w:rsidRPr="00607FEB">
        <w:trPr>
          <w:trHeight w:val="27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0" w:rsidRPr="00607FEB" w:rsidRDefault="00043490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должностной инструкции</w:t>
            </w:r>
          </w:p>
        </w:tc>
      </w:tr>
    </w:tbl>
    <w:p w:rsidR="00043490" w:rsidRDefault="00043490"/>
    <w:sectPr w:rsidR="00043490" w:rsidSect="00307E7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490" w:rsidRDefault="00043490" w:rsidP="00EB0086">
      <w:r>
        <w:separator/>
      </w:r>
    </w:p>
  </w:endnote>
  <w:endnote w:type="continuationSeparator" w:id="1">
    <w:p w:rsidR="00043490" w:rsidRDefault="00043490" w:rsidP="00EB0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490" w:rsidRDefault="00043490" w:rsidP="00EB0086">
      <w:r>
        <w:separator/>
      </w:r>
    </w:p>
  </w:footnote>
  <w:footnote w:type="continuationSeparator" w:id="1">
    <w:p w:rsidR="00043490" w:rsidRDefault="00043490" w:rsidP="00EB0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8F0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490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D55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4CE8"/>
    <w:rsid w:val="000D533B"/>
    <w:rsid w:val="000D5FE0"/>
    <w:rsid w:val="000D6234"/>
    <w:rsid w:val="000D638F"/>
    <w:rsid w:val="000D7DF6"/>
    <w:rsid w:val="000E03D5"/>
    <w:rsid w:val="000E0807"/>
    <w:rsid w:val="000E214A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5D63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8F0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4E18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DD7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1E6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87B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37A1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755"/>
    <w:rsid w:val="00224817"/>
    <w:rsid w:val="00224D04"/>
    <w:rsid w:val="002267D9"/>
    <w:rsid w:val="0022716F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82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8C0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3EC7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E78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5330"/>
    <w:rsid w:val="003E6266"/>
    <w:rsid w:val="003E732A"/>
    <w:rsid w:val="003E7466"/>
    <w:rsid w:val="003E7621"/>
    <w:rsid w:val="003E7B75"/>
    <w:rsid w:val="003F070A"/>
    <w:rsid w:val="003F0CF9"/>
    <w:rsid w:val="003F12BB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797"/>
    <w:rsid w:val="003F7C04"/>
    <w:rsid w:val="004001D0"/>
    <w:rsid w:val="004006C7"/>
    <w:rsid w:val="0040077D"/>
    <w:rsid w:val="004016E1"/>
    <w:rsid w:val="004024D1"/>
    <w:rsid w:val="00402ED8"/>
    <w:rsid w:val="00403355"/>
    <w:rsid w:val="004039D9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5689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2F33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57A53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1F66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4FBA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526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E7800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376"/>
    <w:rsid w:val="004F44E7"/>
    <w:rsid w:val="004F5953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633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5D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DBB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7F4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07FEB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66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62"/>
    <w:rsid w:val="00660E84"/>
    <w:rsid w:val="006611EB"/>
    <w:rsid w:val="00661254"/>
    <w:rsid w:val="00661798"/>
    <w:rsid w:val="00661B2A"/>
    <w:rsid w:val="00661DA2"/>
    <w:rsid w:val="006625D8"/>
    <w:rsid w:val="006629FC"/>
    <w:rsid w:val="00662B6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0E87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89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907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595"/>
    <w:rsid w:val="006A0A89"/>
    <w:rsid w:val="006A1764"/>
    <w:rsid w:val="006A1982"/>
    <w:rsid w:val="006A3554"/>
    <w:rsid w:val="006A39DE"/>
    <w:rsid w:val="006A427D"/>
    <w:rsid w:val="006A4405"/>
    <w:rsid w:val="006A594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6D52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1375"/>
    <w:rsid w:val="0071223F"/>
    <w:rsid w:val="00712455"/>
    <w:rsid w:val="007127AC"/>
    <w:rsid w:val="00712861"/>
    <w:rsid w:val="00712ED8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46D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0F50"/>
    <w:rsid w:val="007513A5"/>
    <w:rsid w:val="00751611"/>
    <w:rsid w:val="00752689"/>
    <w:rsid w:val="00752BEE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859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6CFF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0D9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3DEC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4CE7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3641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33E9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2A7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50A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95B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57E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148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4F94"/>
    <w:rsid w:val="00A5542E"/>
    <w:rsid w:val="00A56BB9"/>
    <w:rsid w:val="00A570B0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6AD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9FA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5B29"/>
    <w:rsid w:val="00A86038"/>
    <w:rsid w:val="00A86106"/>
    <w:rsid w:val="00A867FE"/>
    <w:rsid w:val="00A8682A"/>
    <w:rsid w:val="00A901B9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03B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E7D56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37CE3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66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5B56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B8B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00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C66"/>
    <w:rsid w:val="00C02F37"/>
    <w:rsid w:val="00C03465"/>
    <w:rsid w:val="00C03FCD"/>
    <w:rsid w:val="00C04182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83E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20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BB6"/>
    <w:rsid w:val="00CA7D2D"/>
    <w:rsid w:val="00CB000B"/>
    <w:rsid w:val="00CB0AB9"/>
    <w:rsid w:val="00CB0C3D"/>
    <w:rsid w:val="00CB0D85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965"/>
    <w:rsid w:val="00D64E1F"/>
    <w:rsid w:val="00D65682"/>
    <w:rsid w:val="00D667EF"/>
    <w:rsid w:val="00D702A2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3979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C74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18A0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086"/>
    <w:rsid w:val="00EB0812"/>
    <w:rsid w:val="00EB0F06"/>
    <w:rsid w:val="00EB1303"/>
    <w:rsid w:val="00EB130D"/>
    <w:rsid w:val="00EB142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17A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2FD9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5E3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7742C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4DC6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9B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5E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7B1"/>
    <w:rsid w:val="00FF7DD9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F0"/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7FE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07FE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rsid w:val="001218F0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1218F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1218F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99"/>
    <w:qFormat/>
    <w:rsid w:val="001218F0"/>
    <w:rPr>
      <w:rFonts w:cs="Calibri"/>
      <w:lang w:eastAsia="en-US"/>
    </w:rPr>
  </w:style>
  <w:style w:type="paragraph" w:customStyle="1" w:styleId="ConsPlusTitle">
    <w:name w:val="ConsPlusTitle"/>
    <w:uiPriority w:val="99"/>
    <w:rsid w:val="001218F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1218F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18F0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EB00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B0086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EB0086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832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0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832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0B"/>
    <w:rPr>
      <w:rFonts w:ascii="Times New Roman" w:hAnsi="Times New Roman" w:cs="Times New Roman"/>
      <w:sz w:val="24"/>
      <w:szCs w:val="24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C832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8320B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C8320B"/>
    <w:rPr>
      <w:vertAlign w:val="superscript"/>
    </w:rPr>
  </w:style>
  <w:style w:type="paragraph" w:customStyle="1" w:styleId="ConsPlusCell">
    <w:name w:val="ConsPlusCell"/>
    <w:uiPriority w:val="99"/>
    <w:rsid w:val="00607FEB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8403;fld=134;dst=1006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274</TotalTime>
  <Pages>3</Pages>
  <Words>575</Words>
  <Characters>3280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Комп</cp:lastModifiedBy>
  <cp:revision>31</cp:revision>
  <cp:lastPrinted>2013-07-29T06:18:00Z</cp:lastPrinted>
  <dcterms:created xsi:type="dcterms:W3CDTF">2013-05-30T03:21:00Z</dcterms:created>
  <dcterms:modified xsi:type="dcterms:W3CDTF">2013-12-17T03:27:00Z</dcterms:modified>
</cp:coreProperties>
</file>