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60" w:rsidRPr="005D4A91" w:rsidRDefault="005E6A60" w:rsidP="00B85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4A91">
        <w:rPr>
          <w:rFonts w:ascii="Times New Roman" w:hAnsi="Times New Roman"/>
          <w:b/>
          <w:sz w:val="28"/>
          <w:szCs w:val="28"/>
        </w:rPr>
        <w:t>Администрация Юрьевского сельсовета</w:t>
      </w:r>
    </w:p>
    <w:p w:rsidR="005E6A60" w:rsidRPr="005D4A91" w:rsidRDefault="005E6A60" w:rsidP="00B85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4A91"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5E6A60" w:rsidRPr="005D4A91" w:rsidRDefault="005E6A60" w:rsidP="00B85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4A91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5E6A60" w:rsidRPr="005D4A91" w:rsidRDefault="005E6A60" w:rsidP="00B85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A60" w:rsidRPr="005D4A91" w:rsidRDefault="005E6A60" w:rsidP="00B85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4A91">
        <w:rPr>
          <w:rFonts w:ascii="Times New Roman" w:hAnsi="Times New Roman"/>
          <w:b/>
          <w:sz w:val="28"/>
          <w:szCs w:val="28"/>
        </w:rPr>
        <w:t>ПОСТАНОВЛЕНИЕ</w:t>
      </w:r>
    </w:p>
    <w:p w:rsidR="005E6A60" w:rsidRPr="005D4A91" w:rsidRDefault="005E6A60" w:rsidP="00B858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          26.03.2018г                                             с. Юрье</w:t>
      </w:r>
      <w:r>
        <w:rPr>
          <w:rFonts w:ascii="Times New Roman" w:hAnsi="Times New Roman"/>
          <w:sz w:val="28"/>
          <w:szCs w:val="28"/>
        </w:rPr>
        <w:t xml:space="preserve">вка                  </w:t>
      </w:r>
      <w:r w:rsidRPr="005D4A91">
        <w:rPr>
          <w:rFonts w:ascii="Times New Roman" w:hAnsi="Times New Roman"/>
          <w:sz w:val="28"/>
          <w:szCs w:val="28"/>
        </w:rPr>
        <w:t xml:space="preserve">    </w:t>
      </w:r>
      <w:r w:rsidRPr="005D4A91">
        <w:rPr>
          <w:rFonts w:ascii="Times New Roman" w:hAnsi="Times New Roman"/>
          <w:color w:val="FF0000"/>
          <w:sz w:val="28"/>
          <w:szCs w:val="28"/>
        </w:rPr>
        <w:t>№ 10-п</w:t>
      </w: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                </w:t>
      </w:r>
      <w:r w:rsidRPr="005D4A91">
        <w:rPr>
          <w:rFonts w:ascii="Times New Roman" w:hAnsi="Times New Roman"/>
          <w:b/>
          <w:sz w:val="28"/>
          <w:szCs w:val="28"/>
        </w:rPr>
        <w:t>О проведении  публичных  слушаний  по  обсуждению 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края».</w:t>
      </w: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 </w:t>
      </w: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      В соответствии с требованиями Федерального Закона от 06.10.2003 № 131-ФЗ « Об общих принципах организации местного самоуправления в Российской Федерации», руководствуясь ст. 28, 44 названного Закона и Положением о публичных слушаниях в Юрьевском сельсовете   ПОСТАНОВЛЯЮ:</w:t>
      </w:r>
    </w:p>
    <w:p w:rsidR="005E6A60" w:rsidRPr="005D4A91" w:rsidRDefault="005E6A60" w:rsidP="00B85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>1.   Провести  публичные  слушания  по обсуждению 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  27 апреля 2018 года в 13 час.00 мин. По адресу: Красноярский край,   Боготольский район, с. Юрьевка, ул. Центральная, 88, администрация Юрьевского сельсовета.</w:t>
      </w:r>
    </w:p>
    <w:p w:rsidR="005E6A60" w:rsidRPr="005D4A91" w:rsidRDefault="005E6A60" w:rsidP="00B85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2.   Утвердить  состав  комиссии  по  организации и проведению  публичных  слушаний  по обсуждению 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 (согласно приложению). </w:t>
      </w:r>
    </w:p>
    <w:p w:rsidR="005E6A60" w:rsidRPr="005D4A91" w:rsidRDefault="005E6A60" w:rsidP="00B85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>3.  Контроль  за  исполнением  постановления  оставляю  за  собой.</w:t>
      </w:r>
    </w:p>
    <w:p w:rsidR="005E6A60" w:rsidRPr="005D4A91" w:rsidRDefault="005E6A60" w:rsidP="00B85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>4.  Настоящее  постановление  вступает  в  силу  со  дня  официального  опубликования в газете «Земля боготольская».</w:t>
      </w:r>
    </w:p>
    <w:p w:rsidR="005E6A60" w:rsidRDefault="005E6A60" w:rsidP="00B85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E6A60" w:rsidRPr="005D4A91" w:rsidRDefault="005E6A60" w:rsidP="00B85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4A91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5E6A60" w:rsidRPr="005D4A91" w:rsidRDefault="005E6A60" w:rsidP="00B85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b/>
          <w:sz w:val="28"/>
          <w:szCs w:val="28"/>
        </w:rPr>
        <w:t xml:space="preserve">  </w:t>
      </w:r>
      <w:r w:rsidRPr="005D4A91">
        <w:rPr>
          <w:rFonts w:ascii="Times New Roman" w:hAnsi="Times New Roman"/>
          <w:sz w:val="28"/>
          <w:szCs w:val="28"/>
        </w:rPr>
        <w:t>Глава  Юрьевского  сельсовета:                                      И. М. Леднева</w:t>
      </w: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A60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A60" w:rsidRPr="005D4A91" w:rsidRDefault="005E6A60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                                                                    Приложение    к постановлению  администрации Юрьевского</w:t>
      </w:r>
    </w:p>
    <w:p w:rsidR="005E6A60" w:rsidRPr="005D4A91" w:rsidRDefault="005E6A60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 сельсовета  от  26.03.2018г. </w:t>
      </w:r>
      <w:r w:rsidRPr="005D4A91">
        <w:rPr>
          <w:rFonts w:ascii="Times New Roman" w:hAnsi="Times New Roman"/>
          <w:color w:val="FF0000"/>
          <w:sz w:val="28"/>
          <w:szCs w:val="28"/>
        </w:rPr>
        <w:t xml:space="preserve">№ 10-п </w:t>
      </w:r>
    </w:p>
    <w:p w:rsidR="005E6A60" w:rsidRPr="005D4A91" w:rsidRDefault="005E6A60" w:rsidP="00B85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        Состав  комиссии  по  организации и   проведению  публичных   слушаний   по обсуждению    проекта решения Юрьевского сельского</w:t>
      </w:r>
      <w:r w:rsidRPr="005D4A91">
        <w:rPr>
          <w:rFonts w:ascii="Times New Roman" w:hAnsi="Times New Roman"/>
          <w:b/>
          <w:sz w:val="28"/>
          <w:szCs w:val="28"/>
        </w:rPr>
        <w:t xml:space="preserve"> </w:t>
      </w:r>
      <w:r w:rsidRPr="005D4A91">
        <w:rPr>
          <w:rFonts w:ascii="Times New Roman" w:hAnsi="Times New Roman"/>
          <w:sz w:val="28"/>
          <w:szCs w:val="28"/>
        </w:rPr>
        <w:t>Совета депутатов</w:t>
      </w:r>
      <w:r w:rsidRPr="005D4A91">
        <w:rPr>
          <w:rFonts w:ascii="Times New Roman" w:hAnsi="Times New Roman"/>
          <w:b/>
          <w:sz w:val="28"/>
          <w:szCs w:val="28"/>
        </w:rPr>
        <w:t xml:space="preserve"> « О внесении изменений и дополнений в  Устав Юрьевского сельсовета Боготольского района Красноярского края</w:t>
      </w:r>
      <w:r w:rsidRPr="005D4A91">
        <w:rPr>
          <w:rFonts w:ascii="Times New Roman" w:hAnsi="Times New Roman"/>
          <w:sz w:val="28"/>
          <w:szCs w:val="28"/>
        </w:rPr>
        <w:t xml:space="preserve">»  </w:t>
      </w: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 Председатель  комиссии: Шалудкина Екатерина Николаевна  –  председатель  Юрьевского сельского  Совета депутатов;</w:t>
      </w: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Заместитель председателя: Штырц Надежда Николаевна –  заместитель главы Юрьевского сельсовета</w:t>
      </w:r>
    </w:p>
    <w:p w:rsidR="005E6A60" w:rsidRPr="005D4A91" w:rsidRDefault="005E6A60" w:rsidP="00B85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Секретарь комиссии:  Каханова Елена Михайловна  – специалист мобильной службы;</w:t>
      </w:r>
    </w:p>
    <w:p w:rsidR="005E6A60" w:rsidRPr="005D4A91" w:rsidRDefault="005E6A60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Члены комиссии:</w:t>
      </w:r>
    </w:p>
    <w:p w:rsidR="005E6A60" w:rsidRPr="005D4A91" w:rsidRDefault="005E6A60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Леднева Ирина Михайловна   – глава Юрьевского сельсовета;</w:t>
      </w:r>
    </w:p>
    <w:p w:rsidR="005E6A60" w:rsidRPr="005D4A91" w:rsidRDefault="005E6A60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Стовба Галина Леонидовна – депутат Юрьевского сельского Совета       депутатов;</w:t>
      </w:r>
    </w:p>
    <w:p w:rsidR="005E6A60" w:rsidRPr="005D4A91" w:rsidRDefault="005E6A60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Буймова Елена Ивановна – депутат Юрьевского  сельского Совета депутатов;</w:t>
      </w:r>
    </w:p>
    <w:p w:rsidR="005E6A60" w:rsidRPr="005D4A91" w:rsidRDefault="005E6A60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Прибытков Валерий Яковлевич - депутат  Юрьевского сельского Совета      депутатов.</w:t>
      </w:r>
    </w:p>
    <w:p w:rsidR="005E6A60" w:rsidRPr="005D4A91" w:rsidRDefault="005E6A60" w:rsidP="00B8583A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5E6A60" w:rsidRPr="005D4A91" w:rsidRDefault="005E6A60" w:rsidP="00B8583A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5D4A91">
        <w:rPr>
          <w:rFonts w:ascii="Times New Roman" w:hAnsi="Times New Roman"/>
          <w:b/>
          <w:sz w:val="28"/>
          <w:szCs w:val="28"/>
        </w:rPr>
        <w:t>К  СВЕДЕНИЮ  ЖИТЕЛЕЙ  ЮРЬЕВСКОГО СЕЛЬСОВЕТА!</w:t>
      </w:r>
    </w:p>
    <w:p w:rsidR="005E6A60" w:rsidRPr="005D4A91" w:rsidRDefault="005E6A60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   В  соответствии с постановлением главы Юрьевского  сельсовета от 26.03.2018г. № </w:t>
      </w:r>
      <w:r w:rsidRPr="005D4A91">
        <w:rPr>
          <w:rFonts w:ascii="Times New Roman" w:hAnsi="Times New Roman"/>
          <w:color w:val="FF0000"/>
          <w:sz w:val="28"/>
          <w:szCs w:val="28"/>
        </w:rPr>
        <w:t>10-п</w:t>
      </w:r>
      <w:r w:rsidRPr="005D4A91">
        <w:rPr>
          <w:rFonts w:ascii="Times New Roman" w:hAnsi="Times New Roman"/>
          <w:sz w:val="28"/>
          <w:szCs w:val="28"/>
        </w:rPr>
        <w:t xml:space="preserve"> «О проведении  публичных  слушаний  по  обсуждению  проекта решения Юрьевского сельского Совета депутатов « О внесении изменений и дополнений в Устав Юрьевского сельсовета Боготольского района Красноярского края».</w:t>
      </w: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D4A91">
        <w:rPr>
          <w:rFonts w:ascii="Times New Roman" w:hAnsi="Times New Roman"/>
          <w:b/>
          <w:i/>
          <w:sz w:val="28"/>
          <w:szCs w:val="28"/>
        </w:rPr>
        <w:t>27.04. 2018 года в 13час.00 мин   состоятся публичные слушания по адресу: Красноярский край Боготольский район с.Юрьевка, ул.Центральная 88, актовый зал.</w:t>
      </w:r>
    </w:p>
    <w:p w:rsidR="005E6A60" w:rsidRPr="005D4A91" w:rsidRDefault="005E6A60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     Тема слушаний: О внесении изменений и дополнений в Устав Юрьевского сельсовета Боготольского района Красноярского края</w:t>
      </w:r>
    </w:p>
    <w:p w:rsidR="005E6A60" w:rsidRPr="005D4A91" w:rsidRDefault="005E6A60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      Инициатор проведения публичных слушаний – глава  Юрьевского  сельсовета.</w:t>
      </w:r>
    </w:p>
    <w:p w:rsidR="005E6A60" w:rsidRPr="005D4A91" w:rsidRDefault="005E6A60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      С проектом решения  «О внесении изменений и дополнений в Устав Юрьевского сельсовета Боготольского района Красноярского края» можно ознакомиться в спец.выпуске общественно-политической газете «Земля боготольская» от 28.03.2018г. №13(11770), и на официальном сайте Боготольского района в сети интернет Интернет </w:t>
      </w:r>
      <w:hyperlink r:id="rId4" w:history="1">
        <w:r w:rsidRPr="005D4A91">
          <w:rPr>
            <w:rStyle w:val="Hyperlink"/>
            <w:rFonts w:ascii="Times New Roman" w:hAnsi="Times New Roman"/>
            <w:spacing w:val="-1"/>
            <w:sz w:val="28"/>
            <w:szCs w:val="28"/>
            <w:lang w:val="en-US"/>
          </w:rPr>
          <w:t>www</w:t>
        </w:r>
        <w:r w:rsidRPr="005D4A91">
          <w:rPr>
            <w:rStyle w:val="Hyperlink"/>
            <w:rFonts w:ascii="Times New Roman" w:hAnsi="Times New Roman"/>
            <w:spacing w:val="-1"/>
            <w:sz w:val="28"/>
            <w:szCs w:val="28"/>
          </w:rPr>
          <w:t>.</w:t>
        </w:r>
        <w:r w:rsidRPr="005D4A91">
          <w:rPr>
            <w:rStyle w:val="Hyperlink"/>
            <w:rFonts w:ascii="Times New Roman" w:hAnsi="Times New Roman"/>
            <w:spacing w:val="-1"/>
            <w:sz w:val="28"/>
            <w:szCs w:val="28"/>
            <w:lang w:val="en-US"/>
          </w:rPr>
          <w:t>bogotol</w:t>
        </w:r>
        <w:r w:rsidRPr="005D4A91">
          <w:rPr>
            <w:rStyle w:val="Hyperlink"/>
            <w:rFonts w:ascii="Times New Roman" w:hAnsi="Times New Roman"/>
            <w:spacing w:val="-1"/>
            <w:sz w:val="28"/>
            <w:szCs w:val="28"/>
          </w:rPr>
          <w:t>-</w:t>
        </w:r>
        <w:r w:rsidRPr="005D4A91">
          <w:rPr>
            <w:rStyle w:val="Hyperlink"/>
            <w:rFonts w:ascii="Times New Roman" w:hAnsi="Times New Roman"/>
            <w:spacing w:val="-1"/>
            <w:sz w:val="28"/>
            <w:szCs w:val="28"/>
            <w:lang w:val="en-US"/>
          </w:rPr>
          <w:t>r</w:t>
        </w:r>
        <w:r w:rsidRPr="005D4A91">
          <w:rPr>
            <w:rStyle w:val="Hyperlink"/>
            <w:rFonts w:ascii="Times New Roman" w:hAnsi="Times New Roman"/>
            <w:spacing w:val="-1"/>
            <w:sz w:val="28"/>
            <w:szCs w:val="28"/>
          </w:rPr>
          <w:t>.</w:t>
        </w:r>
        <w:r w:rsidRPr="005D4A91">
          <w:rPr>
            <w:rStyle w:val="Hyperlink"/>
            <w:rFonts w:ascii="Times New Roman" w:hAnsi="Times New Roman"/>
            <w:spacing w:val="-1"/>
            <w:sz w:val="28"/>
            <w:szCs w:val="28"/>
            <w:lang w:val="en-US"/>
          </w:rPr>
          <w:t>ru</w:t>
        </w:r>
      </w:hyperlink>
      <w:r w:rsidRPr="005D4A91"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 xml:space="preserve">, </w:t>
      </w:r>
      <w:r w:rsidRPr="005D4A91">
        <w:rPr>
          <w:rFonts w:ascii="Times New Roman" w:hAnsi="Times New Roman"/>
          <w:sz w:val="28"/>
          <w:szCs w:val="28"/>
        </w:rPr>
        <w:t>,  в администрации Юрьевского сельсовета по адресу: с Юрьевка ул.Центральная ,88, тел.38-3-96.</w:t>
      </w:r>
    </w:p>
    <w:p w:rsidR="005E6A60" w:rsidRPr="005D4A91" w:rsidRDefault="005E6A60" w:rsidP="00B858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5D4A91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5D4A91">
        <w:rPr>
          <w:rFonts w:ascii="Times New Roman" w:hAnsi="Times New Roman"/>
          <w:i/>
          <w:sz w:val="28"/>
          <w:szCs w:val="28"/>
        </w:rPr>
        <w:t>Комиссия по организации и проведению публичных слушаний</w:t>
      </w:r>
    </w:p>
    <w:p w:rsidR="005E6A60" w:rsidRPr="005D4A91" w:rsidRDefault="005E6A60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E6A60" w:rsidRPr="005D4A91" w:rsidSect="005D4A91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83A"/>
    <w:rsid w:val="00076D5D"/>
    <w:rsid w:val="00094CD3"/>
    <w:rsid w:val="002423DD"/>
    <w:rsid w:val="003E2AFF"/>
    <w:rsid w:val="004F58F5"/>
    <w:rsid w:val="005D4A91"/>
    <w:rsid w:val="005E6A60"/>
    <w:rsid w:val="00871C64"/>
    <w:rsid w:val="00B3760F"/>
    <w:rsid w:val="00B8583A"/>
    <w:rsid w:val="00BB53BD"/>
    <w:rsid w:val="00DB7D2A"/>
    <w:rsid w:val="00FC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AF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8583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D4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194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591</Words>
  <Characters>3372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USER</cp:lastModifiedBy>
  <cp:revision>8</cp:revision>
  <cp:lastPrinted>2018-04-03T02:30:00Z</cp:lastPrinted>
  <dcterms:created xsi:type="dcterms:W3CDTF">2018-03-29T05:17:00Z</dcterms:created>
  <dcterms:modified xsi:type="dcterms:W3CDTF">2018-04-03T02:31:00Z</dcterms:modified>
</cp:coreProperties>
</file>