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04" w:rsidRPr="00A82911" w:rsidRDefault="00606B04" w:rsidP="009D7C46">
      <w:pPr>
        <w:ind w:right="-5"/>
        <w:jc w:val="center"/>
      </w:pPr>
      <w:r>
        <w:rPr>
          <w:noProof/>
        </w:rPr>
        <w:pict>
          <v:rect id="_x0000_s1026" style="position:absolute;left:0;text-align:left;margin-left:164.6pt;margin-top:-100.2pt;width:153pt;height:3.75pt;z-index:251658240">
            <v:textbox style="mso-next-textbox:#_x0000_s1026">
              <w:txbxContent>
                <w:p w:rsidR="00606B04" w:rsidRPr="00DF5830" w:rsidRDefault="00606B04" w:rsidP="009D7C46">
                  <w:pPr>
                    <w:rPr>
                      <w:i/>
                    </w:rPr>
                  </w:pPr>
                </w:p>
              </w:txbxContent>
            </v:textbox>
          </v:rect>
        </w:pict>
      </w:r>
      <w:r w:rsidRPr="00A82911">
        <w:tab/>
      </w:r>
      <w:r w:rsidRPr="00A82911">
        <w:tab/>
      </w:r>
    </w:p>
    <w:p w:rsidR="00606B04" w:rsidRPr="00A82911" w:rsidRDefault="00606B04" w:rsidP="009D7C46">
      <w:pPr>
        <w:jc w:val="center"/>
        <w:rPr>
          <w:b/>
        </w:rPr>
      </w:pPr>
      <w:r w:rsidRPr="00A82911">
        <w:rPr>
          <w:b/>
        </w:rPr>
        <w:t>БОЛЬШЕКОСУЛЬСКИЙ СЕЛЬСКИЙ СОВЕТ ДЕПУТАТОВ</w:t>
      </w:r>
    </w:p>
    <w:p w:rsidR="00606B04" w:rsidRPr="00A82911" w:rsidRDefault="00606B04" w:rsidP="009D7C46">
      <w:pPr>
        <w:jc w:val="center"/>
        <w:rPr>
          <w:b/>
        </w:rPr>
      </w:pPr>
      <w:r w:rsidRPr="00A82911">
        <w:rPr>
          <w:b/>
        </w:rPr>
        <w:t>БОГОТОЛЬСКОГО РАЙОНА</w:t>
      </w:r>
    </w:p>
    <w:p w:rsidR="00606B04" w:rsidRPr="00A82911" w:rsidRDefault="00606B04" w:rsidP="00450427">
      <w:pPr>
        <w:rPr>
          <w:b/>
        </w:rPr>
      </w:pPr>
      <w:r>
        <w:rPr>
          <w:b/>
        </w:rPr>
        <w:t xml:space="preserve">                                                        </w:t>
      </w:r>
      <w:r w:rsidRPr="00A82911">
        <w:rPr>
          <w:b/>
        </w:rPr>
        <w:t>КРАСНОЯРСКОГО  КРАЯ</w:t>
      </w:r>
    </w:p>
    <w:p w:rsidR="00606B04" w:rsidRPr="00A82911" w:rsidRDefault="00606B04" w:rsidP="009D7C46">
      <w:pPr>
        <w:ind w:right="78"/>
        <w:jc w:val="center"/>
        <w:rPr>
          <w:b/>
        </w:rPr>
      </w:pPr>
    </w:p>
    <w:p w:rsidR="00606B04" w:rsidRPr="00A82911" w:rsidRDefault="00606B04" w:rsidP="009D7C46">
      <w:pPr>
        <w:ind w:left="480" w:right="-1"/>
        <w:jc w:val="center"/>
      </w:pPr>
    </w:p>
    <w:p w:rsidR="00606B04" w:rsidRPr="00A82911" w:rsidRDefault="00606B04" w:rsidP="009D7C46">
      <w:pPr>
        <w:ind w:right="-1"/>
        <w:jc w:val="center"/>
        <w:rPr>
          <w:b/>
        </w:rPr>
      </w:pPr>
      <w:r>
        <w:rPr>
          <w:b/>
        </w:rPr>
        <w:t xml:space="preserve">   </w:t>
      </w:r>
      <w:r w:rsidRPr="00A82911">
        <w:rPr>
          <w:b/>
        </w:rPr>
        <w:t xml:space="preserve">РЕШЕНИЕ                   </w:t>
      </w:r>
      <w:r>
        <w:rPr>
          <w:b/>
        </w:rPr>
        <w:t xml:space="preserve">                          </w:t>
      </w:r>
    </w:p>
    <w:p w:rsidR="00606B04" w:rsidRPr="00A82911" w:rsidRDefault="00606B04" w:rsidP="009D7C46">
      <w:pPr>
        <w:ind w:left="480" w:right="-1"/>
        <w:jc w:val="center"/>
      </w:pPr>
    </w:p>
    <w:tbl>
      <w:tblPr>
        <w:tblW w:w="9172" w:type="dxa"/>
        <w:jc w:val="center"/>
        <w:tblInd w:w="201" w:type="dxa"/>
        <w:tblLook w:val="01E0"/>
      </w:tblPr>
      <w:tblGrid>
        <w:gridCol w:w="3003"/>
        <w:gridCol w:w="3205"/>
        <w:gridCol w:w="2964"/>
      </w:tblGrid>
      <w:tr w:rsidR="00606B04" w:rsidRPr="00A82911" w:rsidTr="00AF2B7C">
        <w:trPr>
          <w:trHeight w:val="571"/>
          <w:jc w:val="center"/>
        </w:trPr>
        <w:tc>
          <w:tcPr>
            <w:tcW w:w="3003" w:type="dxa"/>
          </w:tcPr>
          <w:p w:rsidR="00606B04" w:rsidRPr="00A82911" w:rsidRDefault="00606B04" w:rsidP="009D7C46">
            <w:pPr>
              <w:ind w:right="-1"/>
              <w:jc w:val="both"/>
              <w:rPr>
                <w:b/>
              </w:rPr>
            </w:pPr>
            <w:r>
              <w:rPr>
                <w:b/>
              </w:rPr>
              <w:t>10.12.2019</w:t>
            </w:r>
            <w:r w:rsidRPr="00A82911">
              <w:rPr>
                <w:b/>
              </w:rPr>
              <w:t xml:space="preserve">    </w:t>
            </w:r>
          </w:p>
          <w:p w:rsidR="00606B04" w:rsidRPr="00A82911" w:rsidRDefault="00606B04" w:rsidP="009D7C46">
            <w:pPr>
              <w:ind w:left="480" w:right="-1"/>
              <w:jc w:val="both"/>
              <w:rPr>
                <w:b/>
                <w:i/>
              </w:rPr>
            </w:pPr>
          </w:p>
        </w:tc>
        <w:tc>
          <w:tcPr>
            <w:tcW w:w="3205" w:type="dxa"/>
          </w:tcPr>
          <w:p w:rsidR="00606B04" w:rsidRPr="00A82911" w:rsidRDefault="00606B04" w:rsidP="009D7C46">
            <w:pPr>
              <w:tabs>
                <w:tab w:val="left" w:pos="1755"/>
              </w:tabs>
              <w:rPr>
                <w:b/>
              </w:rPr>
            </w:pPr>
            <w:r w:rsidRPr="00A82911">
              <w:rPr>
                <w:b/>
              </w:rPr>
              <w:t>с.  Большая Косуль</w:t>
            </w:r>
          </w:p>
        </w:tc>
        <w:tc>
          <w:tcPr>
            <w:tcW w:w="2964" w:type="dxa"/>
          </w:tcPr>
          <w:p w:rsidR="00606B04" w:rsidRPr="00A82911" w:rsidRDefault="00606B04" w:rsidP="009D7C46">
            <w:pPr>
              <w:tabs>
                <w:tab w:val="center" w:pos="1614"/>
                <w:tab w:val="right" w:pos="2749"/>
              </w:tabs>
              <w:ind w:left="480" w:right="-1"/>
              <w:rPr>
                <w:b/>
              </w:rPr>
            </w:pPr>
            <w:r w:rsidRPr="00A82911">
              <w:rPr>
                <w:b/>
              </w:rPr>
              <w:tab/>
              <w:t xml:space="preserve">        №</w:t>
            </w:r>
            <w:r>
              <w:rPr>
                <w:b/>
              </w:rPr>
              <w:t xml:space="preserve"> 39-181</w:t>
            </w:r>
            <w:r w:rsidRPr="00A82911">
              <w:rPr>
                <w:b/>
              </w:rPr>
              <w:tab/>
            </w:r>
          </w:p>
        </w:tc>
      </w:tr>
    </w:tbl>
    <w:p w:rsidR="00606B04" w:rsidRPr="00A82911" w:rsidRDefault="00606B04" w:rsidP="00344177">
      <w:pPr>
        <w:rPr>
          <w:i/>
          <w:sz w:val="26"/>
          <w:szCs w:val="26"/>
        </w:rPr>
      </w:pPr>
      <w:bookmarkStart w:id="0" w:name="_GoBack"/>
      <w:bookmarkEnd w:id="0"/>
    </w:p>
    <w:p w:rsidR="00606B04" w:rsidRPr="00077D0F" w:rsidRDefault="00606B04" w:rsidP="00344177">
      <w:pPr>
        <w:pStyle w:val="Heading1"/>
        <w:spacing w:before="0"/>
        <w:rPr>
          <w:rFonts w:ascii="Times New Roman" w:hAnsi="Times New Roman"/>
          <w:color w:val="auto"/>
          <w:sz w:val="26"/>
          <w:szCs w:val="26"/>
        </w:rPr>
      </w:pPr>
      <w:r w:rsidRPr="00077D0F">
        <w:rPr>
          <w:rFonts w:ascii="Times New Roman" w:hAnsi="Times New Roman"/>
          <w:color w:val="auto"/>
          <w:sz w:val="26"/>
          <w:szCs w:val="26"/>
        </w:rPr>
        <w:t>О внесении изменений в Устав</w:t>
      </w:r>
    </w:p>
    <w:p w:rsidR="00606B04" w:rsidRPr="00077D0F" w:rsidRDefault="00606B04" w:rsidP="00D36F4C">
      <w:pPr>
        <w:rPr>
          <w:b/>
          <w:sz w:val="26"/>
          <w:szCs w:val="26"/>
        </w:rPr>
      </w:pPr>
      <w:r w:rsidRPr="00077D0F">
        <w:rPr>
          <w:b/>
          <w:sz w:val="26"/>
          <w:szCs w:val="26"/>
        </w:rPr>
        <w:t>Большекосульского сельсовета</w:t>
      </w:r>
    </w:p>
    <w:p w:rsidR="00606B04" w:rsidRPr="00077D0F" w:rsidRDefault="00606B04" w:rsidP="00D36F4C">
      <w:pPr>
        <w:rPr>
          <w:b/>
          <w:sz w:val="26"/>
          <w:szCs w:val="26"/>
        </w:rPr>
      </w:pPr>
      <w:r w:rsidRPr="00077D0F">
        <w:rPr>
          <w:b/>
          <w:sz w:val="26"/>
          <w:szCs w:val="26"/>
        </w:rPr>
        <w:t>Боготольского района</w:t>
      </w:r>
    </w:p>
    <w:p w:rsidR="00606B04" w:rsidRPr="00077D0F" w:rsidRDefault="00606B04" w:rsidP="00D36F4C">
      <w:pPr>
        <w:rPr>
          <w:b/>
          <w:sz w:val="26"/>
          <w:szCs w:val="26"/>
        </w:rPr>
      </w:pPr>
      <w:r w:rsidRPr="00077D0F">
        <w:rPr>
          <w:b/>
          <w:sz w:val="26"/>
          <w:szCs w:val="26"/>
        </w:rPr>
        <w:t>Красноярского края</w:t>
      </w:r>
    </w:p>
    <w:p w:rsidR="00606B04" w:rsidRPr="003137AD" w:rsidRDefault="00606B04" w:rsidP="00344177">
      <w:pPr>
        <w:ind w:firstLine="709"/>
        <w:jc w:val="both"/>
        <w:rPr>
          <w:sz w:val="26"/>
          <w:szCs w:val="26"/>
        </w:rPr>
      </w:pPr>
    </w:p>
    <w:p w:rsidR="00606B04" w:rsidRPr="00077D0F" w:rsidRDefault="00606B04" w:rsidP="00077D0F">
      <w:pPr>
        <w:ind w:firstLine="709"/>
        <w:jc w:val="both"/>
        <w:rPr>
          <w:sz w:val="28"/>
          <w:szCs w:val="28"/>
        </w:rPr>
      </w:pPr>
      <w:r w:rsidRPr="00A82911">
        <w:rPr>
          <w:sz w:val="28"/>
          <w:szCs w:val="28"/>
        </w:rPr>
        <w:t>В целях приведения Устава Большекосульского сельсовета Боготольского</w:t>
      </w:r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>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 24, 57  Устава Большекосульского сельсовета Боготольского района Красноярского края, Большекосульский сельский Совет депутатов</w:t>
      </w:r>
      <w:r>
        <w:rPr>
          <w:i/>
          <w:sz w:val="28"/>
          <w:szCs w:val="28"/>
        </w:rPr>
        <w:t xml:space="preserve"> </w:t>
      </w:r>
      <w:r w:rsidRPr="00A82911">
        <w:rPr>
          <w:sz w:val="28"/>
          <w:szCs w:val="28"/>
        </w:rPr>
        <w:t>РЕШИЛ:</w:t>
      </w:r>
    </w:p>
    <w:p w:rsidR="00606B04" w:rsidRDefault="00606B04" w:rsidP="002E5706">
      <w:pPr>
        <w:ind w:firstLine="709"/>
        <w:jc w:val="both"/>
        <w:rPr>
          <w:sz w:val="28"/>
          <w:szCs w:val="28"/>
        </w:rPr>
      </w:pPr>
      <w:r w:rsidRPr="00A82911">
        <w:rPr>
          <w:b/>
          <w:sz w:val="28"/>
          <w:szCs w:val="28"/>
        </w:rPr>
        <w:t>1.</w:t>
      </w:r>
      <w:r w:rsidRPr="00A82911">
        <w:rPr>
          <w:sz w:val="28"/>
          <w:szCs w:val="28"/>
        </w:rPr>
        <w:t xml:space="preserve"> Внести в Устав Большекосульского сельсовета Боготольского района Красноярского края следующие изменения:</w:t>
      </w:r>
    </w:p>
    <w:p w:rsidR="00606B04" w:rsidRPr="00A82911" w:rsidRDefault="00606B04" w:rsidP="002E5706">
      <w:pPr>
        <w:ind w:firstLine="709"/>
        <w:jc w:val="both"/>
        <w:rPr>
          <w:sz w:val="28"/>
          <w:szCs w:val="28"/>
        </w:rPr>
      </w:pPr>
    </w:p>
    <w:p w:rsidR="00606B04" w:rsidRPr="00A82911" w:rsidRDefault="00606B04" w:rsidP="002E5706">
      <w:pPr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b/>
          <w:bCs/>
          <w:sz w:val="28"/>
          <w:szCs w:val="28"/>
          <w:lang w:eastAsia="en-US"/>
        </w:rPr>
      </w:pPr>
      <w:r w:rsidRPr="00A82911">
        <w:rPr>
          <w:b/>
          <w:sz w:val="28"/>
          <w:szCs w:val="28"/>
        </w:rPr>
        <w:t>главу 1 дополнить статьей 2.1 следующего содержания:</w:t>
      </w:r>
    </w:p>
    <w:p w:rsidR="00606B04" w:rsidRPr="00A82911" w:rsidRDefault="00606B04" w:rsidP="002E5706">
      <w:pPr>
        <w:tabs>
          <w:tab w:val="left" w:pos="1134"/>
          <w:tab w:val="left" w:pos="1276"/>
        </w:tabs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A82911">
        <w:rPr>
          <w:sz w:val="28"/>
          <w:szCs w:val="28"/>
        </w:rPr>
        <w:t>«Статья 2.1. Наименование муниципального образования</w:t>
      </w:r>
    </w:p>
    <w:p w:rsidR="00606B04" w:rsidRDefault="00606B04" w:rsidP="002E5706">
      <w:pPr>
        <w:ind w:firstLine="709"/>
        <w:jc w:val="both"/>
        <w:rPr>
          <w:sz w:val="28"/>
          <w:szCs w:val="28"/>
        </w:rPr>
      </w:pPr>
      <w:r w:rsidRPr="00A82911">
        <w:rPr>
          <w:sz w:val="28"/>
          <w:szCs w:val="28"/>
        </w:rPr>
        <w:t>Полное наименование муниципального образования – «сельское поселение Большекосульский сельсовет Боготольского</w:t>
      </w:r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>муниципального района Красноярского края», сокращенное – «Большекосульский</w:t>
      </w:r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>сельсовет Боготольского</w:t>
      </w:r>
      <w:r>
        <w:rPr>
          <w:sz w:val="28"/>
          <w:szCs w:val="28"/>
        </w:rPr>
        <w:t xml:space="preserve"> р</w:t>
      </w:r>
      <w:r w:rsidRPr="00A82911">
        <w:rPr>
          <w:sz w:val="28"/>
          <w:szCs w:val="28"/>
        </w:rPr>
        <w:t>айона Красноярского края», «Большекосульский</w:t>
      </w:r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>сельсовет». Данные наименования равнозначны.»;</w:t>
      </w:r>
    </w:p>
    <w:p w:rsidR="00606B04" w:rsidRPr="00A82911" w:rsidRDefault="00606B04" w:rsidP="002E5706">
      <w:pPr>
        <w:ind w:firstLine="709"/>
        <w:jc w:val="both"/>
        <w:rPr>
          <w:sz w:val="28"/>
          <w:szCs w:val="28"/>
        </w:rPr>
      </w:pPr>
    </w:p>
    <w:p w:rsidR="00606B04" w:rsidRPr="00A82911" w:rsidRDefault="00606B04" w:rsidP="002E5706">
      <w:pPr>
        <w:pStyle w:val="ListParagraph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A82911">
        <w:rPr>
          <w:b/>
          <w:sz w:val="28"/>
          <w:szCs w:val="28"/>
        </w:rPr>
        <w:t>в статье 4:</w:t>
      </w:r>
    </w:p>
    <w:p w:rsidR="00606B04" w:rsidRPr="00A82911" w:rsidRDefault="00606B04" w:rsidP="00533677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911">
        <w:rPr>
          <w:b/>
          <w:sz w:val="28"/>
          <w:szCs w:val="28"/>
        </w:rPr>
        <w:t xml:space="preserve">- </w:t>
      </w:r>
      <w:r w:rsidRPr="00A82911">
        <w:rPr>
          <w:sz w:val="28"/>
          <w:szCs w:val="28"/>
        </w:rPr>
        <w:t>в пункте 8 после слов</w:t>
      </w:r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>«правовых актов»</w:t>
      </w:r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>дополнить словами«, а также соглашений, заключаемых между органами местного самоуправления,»;</w:t>
      </w:r>
    </w:p>
    <w:p w:rsidR="00606B04" w:rsidRDefault="00606B04" w:rsidP="00533677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911">
        <w:rPr>
          <w:b/>
          <w:sz w:val="28"/>
          <w:szCs w:val="28"/>
        </w:rPr>
        <w:t xml:space="preserve">- </w:t>
      </w:r>
      <w:r w:rsidRPr="00A82911">
        <w:rPr>
          <w:sz w:val="28"/>
          <w:szCs w:val="28"/>
        </w:rPr>
        <w:t>в пункте 9 слова</w:t>
      </w:r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>«муниципального нормативного правового акта»заменить словами«муниципальных правовых актов, а также соглашений, заключаемых между органами местного самоуправления,»;</w:t>
      </w:r>
    </w:p>
    <w:p w:rsidR="00606B04" w:rsidRPr="00E92B0A" w:rsidRDefault="00606B04" w:rsidP="00AB4015">
      <w:pPr>
        <w:jc w:val="both"/>
        <w:rPr>
          <w:sz w:val="28"/>
          <w:szCs w:val="28"/>
        </w:rPr>
      </w:pPr>
      <w:r w:rsidRPr="00E92B0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E92B0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</w:t>
      </w:r>
      <w:r w:rsidRPr="00E92B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92B0A">
        <w:rPr>
          <w:b/>
          <w:sz w:val="28"/>
          <w:szCs w:val="28"/>
        </w:rPr>
        <w:t>в п</w:t>
      </w:r>
      <w:r>
        <w:rPr>
          <w:b/>
          <w:sz w:val="28"/>
          <w:szCs w:val="28"/>
        </w:rPr>
        <w:t xml:space="preserve">ункт 1 статьи 6  Устава добавить подпункт </w:t>
      </w:r>
      <w:r w:rsidRPr="00E92B0A">
        <w:rPr>
          <w:b/>
          <w:sz w:val="28"/>
          <w:szCs w:val="28"/>
        </w:rPr>
        <w:t>9.1</w:t>
      </w:r>
      <w:r w:rsidRPr="00E92B0A">
        <w:rPr>
          <w:sz w:val="28"/>
          <w:szCs w:val="28"/>
        </w:rPr>
        <w:t>:</w:t>
      </w:r>
    </w:p>
    <w:p w:rsidR="00606B04" w:rsidRDefault="00606B04" w:rsidP="00AB4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2B0A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Pr="00E92B0A">
        <w:rPr>
          <w:sz w:val="28"/>
          <w:szCs w:val="28"/>
        </w:rPr>
        <w:t>9.1.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</w:t>
      </w:r>
      <w:r>
        <w:rPr>
          <w:sz w:val="28"/>
          <w:szCs w:val="28"/>
        </w:rPr>
        <w:t xml:space="preserve"> кодексом Российской Федерации;</w:t>
      </w:r>
    </w:p>
    <w:p w:rsidR="00606B04" w:rsidRDefault="00606B04" w:rsidP="00077D0F">
      <w:pPr>
        <w:ind w:firstLine="567"/>
        <w:jc w:val="both"/>
        <w:rPr>
          <w:sz w:val="28"/>
          <w:szCs w:val="28"/>
        </w:rPr>
      </w:pPr>
      <w:r w:rsidRPr="00E92B0A">
        <w:rPr>
          <w:rFonts w:ascii="Arial" w:hAnsi="Arial" w:cs="Arial"/>
          <w:b/>
        </w:rPr>
        <w:t xml:space="preserve">  </w:t>
      </w:r>
      <w:r>
        <w:rPr>
          <w:b/>
          <w:sz w:val="28"/>
          <w:szCs w:val="28"/>
        </w:rPr>
        <w:t>1.4</w:t>
      </w:r>
      <w:r w:rsidRPr="00E92B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92B0A">
        <w:rPr>
          <w:b/>
          <w:sz w:val="28"/>
          <w:szCs w:val="28"/>
        </w:rPr>
        <w:t>подпункт 26 пункта 1 статьи 6</w:t>
      </w:r>
      <w:r w:rsidRPr="00E92B0A">
        <w:rPr>
          <w:sz w:val="28"/>
          <w:szCs w:val="28"/>
        </w:rPr>
        <w:t xml:space="preserve"> изложить в следующей редакции: «участие в организации деятельности по накоплению (в том числе раздельному накоплению)  и транспортированию твердых коммунальных отходов;</w:t>
      </w:r>
    </w:p>
    <w:p w:rsidR="00606B04" w:rsidRDefault="00606B04" w:rsidP="00AB401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E92B0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E92B0A">
        <w:rPr>
          <w:b/>
          <w:sz w:val="28"/>
          <w:szCs w:val="28"/>
        </w:rPr>
        <w:t xml:space="preserve">. в подпункте 32 </w:t>
      </w:r>
      <w:r>
        <w:rPr>
          <w:b/>
          <w:sz w:val="28"/>
          <w:szCs w:val="28"/>
        </w:rPr>
        <w:t xml:space="preserve">пункта 1 статьи 6 </w:t>
      </w:r>
      <w:r w:rsidRPr="00E92B0A">
        <w:rPr>
          <w:b/>
          <w:sz w:val="28"/>
          <w:szCs w:val="28"/>
        </w:rPr>
        <w:t>слова</w:t>
      </w:r>
      <w:r w:rsidRPr="00E92B0A">
        <w:rPr>
          <w:sz w:val="28"/>
          <w:szCs w:val="28"/>
        </w:rPr>
        <w:t xml:space="preserve"> «О государственном кадастре недвижимости» заменить словами «О кадастровой деятельности»;</w:t>
      </w:r>
    </w:p>
    <w:p w:rsidR="00606B04" w:rsidRPr="00A82911" w:rsidRDefault="00606B04" w:rsidP="00533677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</w:p>
    <w:p w:rsidR="00606B04" w:rsidRPr="00A82911" w:rsidRDefault="00606B04" w:rsidP="00077D0F">
      <w:pPr>
        <w:pStyle w:val="ListParagraph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82911">
        <w:rPr>
          <w:b/>
          <w:sz w:val="28"/>
          <w:szCs w:val="28"/>
        </w:rPr>
        <w:t>подпункт 15 пункта 1 статьи 6 изложить в следующей редакции:</w:t>
      </w:r>
    </w:p>
    <w:p w:rsidR="00606B04" w:rsidRDefault="00606B04" w:rsidP="002E5706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911">
        <w:rPr>
          <w:sz w:val="28"/>
          <w:szCs w:val="28"/>
        </w:rPr>
        <w:t>«15)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законами;»;</w:t>
      </w:r>
    </w:p>
    <w:p w:rsidR="00606B04" w:rsidRPr="00A82911" w:rsidRDefault="00606B04" w:rsidP="002E5706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06B04" w:rsidRPr="00A82911" w:rsidRDefault="00606B04" w:rsidP="00077D0F">
      <w:pPr>
        <w:pStyle w:val="ListParagraph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82911">
        <w:rPr>
          <w:b/>
          <w:sz w:val="28"/>
          <w:szCs w:val="28"/>
        </w:rPr>
        <w:t>в  пункте 2 стати 6.:</w:t>
      </w:r>
    </w:p>
    <w:p w:rsidR="00606B04" w:rsidRPr="00A82911" w:rsidRDefault="00606B04" w:rsidP="00D27128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911">
        <w:rPr>
          <w:b/>
          <w:sz w:val="28"/>
          <w:szCs w:val="28"/>
        </w:rPr>
        <w:t xml:space="preserve">- </w:t>
      </w:r>
      <w:r w:rsidRPr="00A82911">
        <w:rPr>
          <w:sz w:val="28"/>
          <w:szCs w:val="28"/>
        </w:rPr>
        <w:t>слово« района»</w:t>
      </w:r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>«Боготольского муниципального района»;</w:t>
      </w:r>
    </w:p>
    <w:p w:rsidR="00606B04" w:rsidRPr="00A82911" w:rsidRDefault="00606B04" w:rsidP="00D27128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A82911">
        <w:rPr>
          <w:b/>
          <w:sz w:val="28"/>
          <w:szCs w:val="28"/>
        </w:rPr>
        <w:t>- пункты 3, 4 изложить в следующей редакции:</w:t>
      </w:r>
    </w:p>
    <w:p w:rsidR="00606B04" w:rsidRPr="00A82911" w:rsidRDefault="00606B04" w:rsidP="00D27128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911">
        <w:rPr>
          <w:sz w:val="28"/>
          <w:szCs w:val="28"/>
        </w:rPr>
        <w:t>«3.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сельским Советом депутатов.</w:t>
      </w:r>
    </w:p>
    <w:p w:rsidR="00606B04" w:rsidRDefault="00606B04" w:rsidP="00D27128">
      <w:pPr>
        <w:pStyle w:val="ListParagraph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911">
        <w:rPr>
          <w:sz w:val="28"/>
          <w:szCs w:val="28"/>
        </w:rPr>
        <w:t>4. Предметом соглашения о передаче осуществления части своих полномочий по решению вопросов местного значения не могут быть вопросы, отнесенные законом к исключительной компетенции сельского Совета депутатов.»;</w:t>
      </w:r>
    </w:p>
    <w:p w:rsidR="00606B04" w:rsidRPr="00A82911" w:rsidRDefault="00606B04" w:rsidP="00D27128">
      <w:pPr>
        <w:pStyle w:val="ListParagraph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06B04" w:rsidRPr="00A82911" w:rsidRDefault="00606B04" w:rsidP="00077D0F">
      <w:pPr>
        <w:pStyle w:val="ListParagraph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статье 13 </w:t>
      </w:r>
      <w:r w:rsidRPr="00A82911">
        <w:rPr>
          <w:b/>
          <w:sz w:val="28"/>
          <w:szCs w:val="28"/>
        </w:rPr>
        <w:t xml:space="preserve">подпункт 11 пункта 1 изложить в следующей редакции: </w:t>
      </w:r>
    </w:p>
    <w:p w:rsidR="00606B04" w:rsidRPr="00A82911" w:rsidRDefault="00606B04" w:rsidP="00B95CBA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911">
        <w:rPr>
          <w:sz w:val="28"/>
          <w:szCs w:val="28"/>
        </w:rPr>
        <w:t>«11) преобразования сельсовета, осуществляемого в соответствии с частями 3, 3.1-1, 5, 7.2 статьи 13 Федерального закона от 06.10.2003 № 131-ФЗ «Об общих принципах организации местного самоуправления в Российской Федерации», а также в случае упразднения поселения;»;</w:t>
      </w:r>
    </w:p>
    <w:p w:rsidR="00606B04" w:rsidRDefault="00606B04" w:rsidP="00B95CBA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911">
        <w:rPr>
          <w:b/>
          <w:sz w:val="28"/>
          <w:szCs w:val="28"/>
        </w:rPr>
        <w:t xml:space="preserve">- пункт 1.2 дополнить словами </w:t>
      </w:r>
      <w:r w:rsidRPr="00A82911">
        <w:rPr>
          <w:sz w:val="28"/>
          <w:szCs w:val="28"/>
        </w:rPr>
        <w:t>«если иное не предусмотрено Федеральным законом от 06.10.2003 № 131-ФЗ «Об общих принципах организации местного самоуправления в Российской Федерации».»;</w:t>
      </w:r>
    </w:p>
    <w:p w:rsidR="00606B04" w:rsidRPr="00A82911" w:rsidRDefault="00606B04" w:rsidP="00B95CBA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</w:p>
    <w:p w:rsidR="00606B04" w:rsidRPr="00A82911" w:rsidRDefault="00606B04" w:rsidP="002E5706">
      <w:pPr>
        <w:pStyle w:val="ListParagraph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82911">
        <w:rPr>
          <w:b/>
          <w:sz w:val="28"/>
          <w:szCs w:val="28"/>
        </w:rPr>
        <w:t>в статье 19:</w:t>
      </w:r>
    </w:p>
    <w:p w:rsidR="00606B04" w:rsidRPr="00A82911" w:rsidRDefault="00606B04">
      <w:pPr>
        <w:pStyle w:val="ListParagraph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 w:rsidRPr="00A82911">
        <w:rPr>
          <w:b/>
          <w:sz w:val="28"/>
          <w:szCs w:val="28"/>
        </w:rPr>
        <w:t xml:space="preserve">- в пункте 2 </w:t>
      </w:r>
      <w:r w:rsidRPr="00A82911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>«путем тайного голосования»</w:t>
      </w:r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>исключить;</w:t>
      </w:r>
    </w:p>
    <w:p w:rsidR="00606B04" w:rsidRDefault="00606B04">
      <w:pPr>
        <w:pStyle w:val="ListParagraph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A82911">
        <w:rPr>
          <w:b/>
          <w:sz w:val="28"/>
          <w:szCs w:val="28"/>
        </w:rPr>
        <w:t>- в подпункте 2 пункта 3</w:t>
      </w:r>
      <w:r w:rsidRPr="00A82911">
        <w:rPr>
          <w:sz w:val="28"/>
          <w:szCs w:val="28"/>
        </w:rPr>
        <w:t>слово</w:t>
      </w:r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>«администрации»</w:t>
      </w:r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>исключить;</w:t>
      </w:r>
    </w:p>
    <w:p w:rsidR="00606B04" w:rsidRPr="00A82911" w:rsidRDefault="00606B04">
      <w:pPr>
        <w:pStyle w:val="ListParagraph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</w:p>
    <w:p w:rsidR="00606B04" w:rsidRPr="00A82911" w:rsidRDefault="00606B04" w:rsidP="002E5706">
      <w:pPr>
        <w:pStyle w:val="ListParagraph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A82911">
        <w:rPr>
          <w:b/>
          <w:sz w:val="28"/>
          <w:szCs w:val="28"/>
        </w:rPr>
        <w:t>в статье 20:</w:t>
      </w:r>
    </w:p>
    <w:p w:rsidR="00606B04" w:rsidRPr="00A82911" w:rsidRDefault="00606B04" w:rsidP="00CE2304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A82911">
        <w:rPr>
          <w:b/>
          <w:sz w:val="28"/>
          <w:szCs w:val="28"/>
        </w:rPr>
        <w:t>- пункт 5 изложить в следующей редакции:</w:t>
      </w:r>
    </w:p>
    <w:p w:rsidR="00606B04" w:rsidRDefault="00606B04" w:rsidP="00CE2304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911">
        <w:rPr>
          <w:sz w:val="28"/>
          <w:szCs w:val="28"/>
        </w:rPr>
        <w:t>«5. Полномочия депутатов сельского Совета депутатов начинаются со дня избрания и прекращаются в день начала работы сельского Совета депутатов нового созыва. Выборы депутатов сельского Совета депутатов осуществляются на основе мажоритарной избирательной системы по одному многомандатному избирательному округу.»;</w:t>
      </w:r>
    </w:p>
    <w:p w:rsidR="00606B04" w:rsidRPr="00A82911" w:rsidRDefault="00606B04" w:rsidP="00CE2304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06B04" w:rsidRPr="00A82911" w:rsidRDefault="00606B04" w:rsidP="002E5706">
      <w:pPr>
        <w:pStyle w:val="ListParagraph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A82911">
        <w:rPr>
          <w:b/>
          <w:sz w:val="28"/>
          <w:szCs w:val="28"/>
        </w:rPr>
        <w:t xml:space="preserve">подпункт 4  пункта 1 статьи 27 </w:t>
      </w:r>
      <w:r w:rsidRPr="00A82911">
        <w:rPr>
          <w:sz w:val="28"/>
          <w:szCs w:val="28"/>
        </w:rPr>
        <w:t>изложить в следующей редакции</w:t>
      </w:r>
      <w:r w:rsidRPr="00A82911">
        <w:rPr>
          <w:b/>
          <w:sz w:val="28"/>
          <w:szCs w:val="28"/>
        </w:rPr>
        <w:t>:</w:t>
      </w:r>
    </w:p>
    <w:p w:rsidR="00606B04" w:rsidRDefault="00606B04" w:rsidP="00533677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911">
        <w:rPr>
          <w:sz w:val="28"/>
          <w:szCs w:val="28"/>
        </w:rPr>
        <w:t>«1.4. в случае преобразования сельсовета, осуществляемого в соответствии с частями 3, 3.1-1, 5, 7.2 статьи 13 Федерального закона от 06.10.2003 № 131-ФЗ «Об общих принципах организации местного самоуправления в Российской Федерации», а также в случае упразднения поселения;»;</w:t>
      </w:r>
    </w:p>
    <w:p w:rsidR="00606B04" w:rsidRPr="00A82911" w:rsidRDefault="00606B04" w:rsidP="00533677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06B04" w:rsidRPr="00A82911" w:rsidRDefault="00606B04" w:rsidP="002E5706">
      <w:pPr>
        <w:pStyle w:val="ListParagraph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A82911">
        <w:rPr>
          <w:b/>
          <w:sz w:val="28"/>
          <w:szCs w:val="28"/>
        </w:rPr>
        <w:t>в статье 28:</w:t>
      </w:r>
    </w:p>
    <w:p w:rsidR="00606B04" w:rsidRDefault="00606B04" w:rsidP="00887503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911">
        <w:rPr>
          <w:b/>
          <w:sz w:val="28"/>
          <w:szCs w:val="28"/>
        </w:rPr>
        <w:t xml:space="preserve">- пункт 1.2 </w:t>
      </w:r>
      <w:r w:rsidRPr="00A82911">
        <w:rPr>
          <w:sz w:val="28"/>
          <w:szCs w:val="28"/>
        </w:rPr>
        <w:t>дополнить словами</w:t>
      </w:r>
      <w:r>
        <w:rPr>
          <w:sz w:val="28"/>
          <w:szCs w:val="28"/>
        </w:rPr>
        <w:t xml:space="preserve"> «, </w:t>
      </w:r>
      <w:r w:rsidRPr="00A82911">
        <w:rPr>
          <w:sz w:val="28"/>
          <w:szCs w:val="28"/>
        </w:rPr>
        <w:t>если иное не предусмотрено Федеральным законом от 06.10.2003 №131-ФЗ «Об общих принципах организации местного самоуправления в Российской Федерации».»;</w:t>
      </w:r>
    </w:p>
    <w:p w:rsidR="00606B04" w:rsidRPr="00A82911" w:rsidRDefault="00606B04" w:rsidP="00887503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06B04" w:rsidRPr="00A82911" w:rsidRDefault="00606B04" w:rsidP="00180F88">
      <w:pPr>
        <w:pStyle w:val="ListParagraph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82911">
        <w:rPr>
          <w:b/>
          <w:sz w:val="28"/>
          <w:szCs w:val="28"/>
        </w:rPr>
        <w:t xml:space="preserve"> подпункт 1.4 пункта 1 статьи 28.1 </w:t>
      </w:r>
      <w:r w:rsidRPr="00A82911">
        <w:rPr>
          <w:sz w:val="28"/>
          <w:szCs w:val="28"/>
        </w:rPr>
        <w:t>изложить в следующей редакции:</w:t>
      </w:r>
    </w:p>
    <w:p w:rsidR="00606B04" w:rsidRPr="00A82911" w:rsidRDefault="00606B04" w:rsidP="00180F88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911">
        <w:rPr>
          <w:sz w:val="28"/>
          <w:szCs w:val="28"/>
        </w:rPr>
        <w:t>«1.4. получение в установленном порядке информации и материалов, необходимых для исполнения полномочий.</w:t>
      </w:r>
    </w:p>
    <w:p w:rsidR="00606B04" w:rsidRDefault="00606B04" w:rsidP="00180F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2911">
        <w:rPr>
          <w:sz w:val="28"/>
          <w:szCs w:val="28"/>
        </w:rPr>
        <w:t>Лицо, замещающее муниципальную должность имеет право внеочередного приема должностными лицами органов местного самоуправления;»;</w:t>
      </w:r>
    </w:p>
    <w:p w:rsidR="00606B04" w:rsidRPr="00A82911" w:rsidRDefault="00606B04" w:rsidP="00180F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6B04" w:rsidRPr="00A82911" w:rsidRDefault="00606B04" w:rsidP="00180F88">
      <w:pPr>
        <w:pStyle w:val="ListParagraph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82911">
        <w:rPr>
          <w:b/>
          <w:sz w:val="28"/>
          <w:szCs w:val="28"/>
        </w:rPr>
        <w:t xml:space="preserve">подпункт 3 пункта 1 статьи 28.3 </w:t>
      </w:r>
      <w:r w:rsidRPr="00A82911">
        <w:rPr>
          <w:sz w:val="28"/>
          <w:szCs w:val="28"/>
        </w:rPr>
        <w:t>изложить в следующей редакции:</w:t>
      </w:r>
    </w:p>
    <w:p w:rsidR="00606B04" w:rsidRPr="00A82911" w:rsidRDefault="00606B04" w:rsidP="00180F88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911">
        <w:rPr>
          <w:sz w:val="28"/>
          <w:szCs w:val="28"/>
        </w:rPr>
        <w:t>«3) получение в установленном порядке информации и материалов, необходимых для исполнения полномочий.</w:t>
      </w:r>
    </w:p>
    <w:p w:rsidR="00606B04" w:rsidRDefault="00606B04" w:rsidP="00180F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2911">
        <w:rPr>
          <w:sz w:val="28"/>
          <w:szCs w:val="28"/>
        </w:rPr>
        <w:t>Лицо, замещающее муниципальную должность имеет право внеочередного приема должностными лицами органов местного самоуправления.»;</w:t>
      </w:r>
    </w:p>
    <w:p w:rsidR="00606B04" w:rsidRPr="00A82911" w:rsidRDefault="00606B04" w:rsidP="00180F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6B04" w:rsidRPr="00A82911" w:rsidRDefault="00606B04" w:rsidP="002E5706">
      <w:pPr>
        <w:pStyle w:val="ListParagraph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A82911">
        <w:rPr>
          <w:b/>
          <w:sz w:val="28"/>
          <w:szCs w:val="28"/>
        </w:rPr>
        <w:t xml:space="preserve">подпункт 1.8 пункта 1 статьи 31 </w:t>
      </w:r>
      <w:r w:rsidRPr="00A82911">
        <w:rPr>
          <w:sz w:val="28"/>
          <w:szCs w:val="28"/>
        </w:rPr>
        <w:t>исключить</w:t>
      </w:r>
      <w:r w:rsidRPr="00A82911">
        <w:rPr>
          <w:b/>
          <w:sz w:val="28"/>
          <w:szCs w:val="28"/>
        </w:rPr>
        <w:t>;</w:t>
      </w:r>
    </w:p>
    <w:p w:rsidR="00606B04" w:rsidRPr="00A82911" w:rsidRDefault="00606B04" w:rsidP="00C46869">
      <w:pPr>
        <w:pStyle w:val="ListParagraph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A82911">
        <w:rPr>
          <w:b/>
          <w:sz w:val="28"/>
          <w:szCs w:val="28"/>
        </w:rPr>
        <w:t>в статье 35.1:</w:t>
      </w:r>
    </w:p>
    <w:p w:rsidR="00606B04" w:rsidRPr="00A82911" w:rsidRDefault="00606B04" w:rsidP="00C46869">
      <w:pPr>
        <w:pStyle w:val="ListParagraph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A82911">
        <w:rPr>
          <w:b/>
          <w:sz w:val="28"/>
          <w:szCs w:val="28"/>
        </w:rPr>
        <w:t xml:space="preserve">- в пункте 1 </w:t>
      </w:r>
      <w:r w:rsidRPr="00A82911">
        <w:rPr>
          <w:sz w:val="28"/>
          <w:szCs w:val="28"/>
        </w:rPr>
        <w:t>слово «проводятся»</w:t>
      </w:r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>«могут проводиться»;</w:t>
      </w:r>
    </w:p>
    <w:p w:rsidR="00606B04" w:rsidRPr="00A82911" w:rsidRDefault="00606B04" w:rsidP="00C46869">
      <w:pPr>
        <w:pStyle w:val="ListParagraph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 w:rsidRPr="00A82911">
        <w:rPr>
          <w:b/>
          <w:sz w:val="28"/>
          <w:szCs w:val="28"/>
        </w:rPr>
        <w:t>- пункт 5</w:t>
      </w:r>
      <w:r w:rsidRPr="00A82911">
        <w:rPr>
          <w:sz w:val="28"/>
          <w:szCs w:val="28"/>
        </w:rPr>
        <w:t>изложить в следующей редакции</w:t>
      </w:r>
      <w:r w:rsidRPr="00A82911">
        <w:rPr>
          <w:b/>
          <w:sz w:val="28"/>
          <w:szCs w:val="28"/>
        </w:rPr>
        <w:t>:</w:t>
      </w:r>
    </w:p>
    <w:p w:rsidR="00606B04" w:rsidRDefault="00606B04" w:rsidP="00C46869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911">
        <w:rPr>
          <w:sz w:val="28"/>
          <w:szCs w:val="28"/>
        </w:rPr>
        <w:t>«5. По проектам правил благоустройства территорий, проектам, предусматривающим внесение изменений в утвержденные правила благоустройства территорий проводятся публичные слушания, порядок организации и проведения которых определяется нормативным правовым актом совета депутатов сельсовета с учетом положений законодательства о градостроительной деятельности.»;</w:t>
      </w:r>
    </w:p>
    <w:p w:rsidR="00606B04" w:rsidRPr="00A82911" w:rsidRDefault="00606B04" w:rsidP="00C46869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</w:p>
    <w:p w:rsidR="00606B04" w:rsidRPr="00A82911" w:rsidRDefault="00606B04" w:rsidP="001B5741">
      <w:pPr>
        <w:pStyle w:val="ListParagraph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A82911">
        <w:rPr>
          <w:b/>
          <w:sz w:val="28"/>
          <w:szCs w:val="28"/>
        </w:rPr>
        <w:t>подпункты 1, 2 пункта 5 статьи 36.3</w:t>
      </w:r>
      <w:r>
        <w:rPr>
          <w:b/>
          <w:sz w:val="28"/>
          <w:szCs w:val="28"/>
        </w:rPr>
        <w:t xml:space="preserve"> </w:t>
      </w:r>
      <w:r w:rsidRPr="00A82911">
        <w:rPr>
          <w:sz w:val="28"/>
          <w:szCs w:val="28"/>
        </w:rPr>
        <w:t>изложить в следующей редакции:</w:t>
      </w:r>
    </w:p>
    <w:p w:rsidR="00606B04" w:rsidRPr="00A82911" w:rsidRDefault="00606B04" w:rsidP="001B5741">
      <w:pPr>
        <w:pStyle w:val="ListParagraph"/>
        <w:ind w:left="0" w:right="-1" w:firstLine="709"/>
        <w:jc w:val="both"/>
        <w:rPr>
          <w:sz w:val="28"/>
          <w:szCs w:val="28"/>
        </w:rPr>
      </w:pPr>
      <w:r w:rsidRPr="00A82911">
        <w:rPr>
          <w:sz w:val="28"/>
          <w:szCs w:val="28"/>
        </w:rPr>
        <w:t>«1) привлекать жителей населенного пункта к работам по благоустройству, озеленению и улучшению санитарного состояния населенных пунктов, детских и спортивных площадок, поддержанию в надлежащем состоянии кладбищ, братских могил;</w:t>
      </w:r>
    </w:p>
    <w:p w:rsidR="00606B04" w:rsidRDefault="00606B04" w:rsidP="00DB591C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2911">
        <w:rPr>
          <w:sz w:val="28"/>
          <w:szCs w:val="28"/>
        </w:rPr>
        <w:t>2)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заявлений, предложений и жалоб граждан;»;</w:t>
      </w:r>
    </w:p>
    <w:p w:rsidR="00606B04" w:rsidRPr="00A82911" w:rsidRDefault="00606B04" w:rsidP="00DB591C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606B04" w:rsidRDefault="00606B04" w:rsidP="002E5706">
      <w:pPr>
        <w:pStyle w:val="ListParagraph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A82911">
        <w:rPr>
          <w:b/>
          <w:sz w:val="28"/>
          <w:szCs w:val="28"/>
        </w:rPr>
        <w:t xml:space="preserve">статью 46 </w:t>
      </w:r>
      <w:r w:rsidRPr="00E92B0A">
        <w:rPr>
          <w:b/>
          <w:sz w:val="28"/>
          <w:szCs w:val="28"/>
        </w:rPr>
        <w:t>исключить;</w:t>
      </w:r>
    </w:p>
    <w:p w:rsidR="00606B04" w:rsidRDefault="00606B04" w:rsidP="00077D0F">
      <w:pPr>
        <w:jc w:val="both"/>
        <w:rPr>
          <w:sz w:val="28"/>
          <w:szCs w:val="28"/>
        </w:rPr>
      </w:pPr>
    </w:p>
    <w:p w:rsidR="00606B04" w:rsidRDefault="00606B04" w:rsidP="00556A56">
      <w:pPr>
        <w:pStyle w:val="ListParagraph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92B0A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E92B0A">
        <w:rPr>
          <w:sz w:val="28"/>
          <w:szCs w:val="28"/>
        </w:rPr>
        <w:t>Контроль за исполнением Решения возложить на  Главу сельсове</w:t>
      </w:r>
      <w:r>
        <w:rPr>
          <w:sz w:val="28"/>
          <w:szCs w:val="28"/>
        </w:rPr>
        <w:t xml:space="preserve">та    </w:t>
      </w:r>
      <w:r w:rsidRPr="00E92B0A">
        <w:rPr>
          <w:sz w:val="28"/>
          <w:szCs w:val="28"/>
        </w:rPr>
        <w:t>Поторочину Т.Ф.</w:t>
      </w:r>
    </w:p>
    <w:p w:rsidR="00606B04" w:rsidRPr="00E92B0A" w:rsidRDefault="00606B04" w:rsidP="005E4572">
      <w:pPr>
        <w:pStyle w:val="ListParagraph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06B04" w:rsidRDefault="00606B04" w:rsidP="006D3C14">
      <w:pPr>
        <w:pStyle w:val="ConsPlusNormal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92B0A">
        <w:rPr>
          <w:b/>
          <w:sz w:val="28"/>
          <w:szCs w:val="28"/>
        </w:rPr>
        <w:t>3.</w:t>
      </w:r>
      <w:r w:rsidRPr="00E92B0A">
        <w:rPr>
          <w:sz w:val="28"/>
          <w:szCs w:val="28"/>
        </w:rPr>
        <w:t xml:space="preserve"> Настоящее Решение о внесении изменений и дополнений в Устав Большекосульского сельсовета Боготольского района Красноярского края подлежит официальному опубликованию после его государственной регистрации и вступает в силу со дня </w:t>
      </w:r>
      <w:r w:rsidRPr="00E92B0A">
        <w:rPr>
          <w:sz w:val="28"/>
          <w:szCs w:val="28"/>
          <w:lang w:eastAsia="ru-RU"/>
        </w:rPr>
        <w:t>официального опубликования (обнародования)</w:t>
      </w:r>
      <w:r w:rsidRPr="00E92B0A">
        <w:rPr>
          <w:sz w:val="28"/>
          <w:szCs w:val="28"/>
        </w:rPr>
        <w:t>.</w:t>
      </w:r>
    </w:p>
    <w:p w:rsidR="00606B04" w:rsidRPr="00E92B0A" w:rsidRDefault="00606B04" w:rsidP="006D3C14">
      <w:pPr>
        <w:pStyle w:val="ConsPlusNormal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06B04" w:rsidRPr="00A82911" w:rsidRDefault="00606B04" w:rsidP="006D3C14">
      <w:pPr>
        <w:pStyle w:val="ConsPlusNormal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92B0A">
        <w:rPr>
          <w:sz w:val="28"/>
          <w:szCs w:val="28"/>
        </w:rPr>
        <w:t>Глава Большекосульского сельсовета Боготольского района Красноярского края обязан опубликовать зарегистрированное Решение о</w:t>
      </w:r>
      <w:r w:rsidRPr="00A82911">
        <w:rPr>
          <w:sz w:val="28"/>
          <w:szCs w:val="28"/>
        </w:rPr>
        <w:t xml:space="preserve"> внесении изменений и дополнений в Устав Большекосульского сельсовета Боготольского</w:t>
      </w:r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 xml:space="preserve">района Красноярского края, в течение семи дней со дня его поступления из Управления Министерства юстиции Российской Федерации по Красноярскому краю. </w:t>
      </w:r>
    </w:p>
    <w:p w:rsidR="00606B04" w:rsidRPr="00A52318" w:rsidRDefault="00606B04" w:rsidP="00A82911">
      <w:pPr>
        <w:pStyle w:val="ConsPlusNormal"/>
        <w:tabs>
          <w:tab w:val="left" w:pos="1276"/>
        </w:tabs>
        <w:jc w:val="both"/>
        <w:rPr>
          <w:sz w:val="26"/>
          <w:szCs w:val="26"/>
        </w:rPr>
      </w:pPr>
    </w:p>
    <w:p w:rsidR="00606B04" w:rsidRPr="00BB1672" w:rsidRDefault="00606B04" w:rsidP="006D3C14">
      <w:pPr>
        <w:tabs>
          <w:tab w:val="left" w:pos="708"/>
        </w:tabs>
        <w:ind w:firstLine="709"/>
        <w:rPr>
          <w:sz w:val="26"/>
          <w:szCs w:val="26"/>
        </w:rPr>
      </w:pPr>
    </w:p>
    <w:p w:rsidR="00606B04" w:rsidRPr="00A82911" w:rsidRDefault="00606B04" w:rsidP="00A82911">
      <w:pPr>
        <w:rPr>
          <w:sz w:val="28"/>
          <w:szCs w:val="28"/>
        </w:rPr>
      </w:pPr>
      <w:r w:rsidRPr="00A82911">
        <w:rPr>
          <w:sz w:val="28"/>
          <w:szCs w:val="28"/>
        </w:rPr>
        <w:t xml:space="preserve">Председатель  </w:t>
      </w:r>
      <w:r>
        <w:rPr>
          <w:sz w:val="28"/>
          <w:szCs w:val="28"/>
        </w:rPr>
        <w:t>сельского</w:t>
      </w:r>
      <w:r w:rsidRPr="00A8291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Глава  Большекосульского</w:t>
      </w:r>
    </w:p>
    <w:p w:rsidR="00606B04" w:rsidRDefault="00606B04" w:rsidP="00A82911">
      <w:pPr>
        <w:rPr>
          <w:sz w:val="28"/>
          <w:szCs w:val="28"/>
        </w:rPr>
      </w:pPr>
      <w:r w:rsidRPr="00A82911">
        <w:rPr>
          <w:sz w:val="28"/>
          <w:szCs w:val="28"/>
        </w:rPr>
        <w:t>Совета    депутатов</w:t>
      </w:r>
      <w:r>
        <w:rPr>
          <w:sz w:val="28"/>
          <w:szCs w:val="28"/>
        </w:rPr>
        <w:t xml:space="preserve">                                                сельсовета</w:t>
      </w:r>
    </w:p>
    <w:p w:rsidR="00606B04" w:rsidRPr="00A82911" w:rsidRDefault="00606B04" w:rsidP="00A82911">
      <w:pPr>
        <w:rPr>
          <w:sz w:val="28"/>
          <w:szCs w:val="28"/>
        </w:rPr>
      </w:pPr>
    </w:p>
    <w:p w:rsidR="00606B04" w:rsidRPr="00A82911" w:rsidRDefault="00606B04" w:rsidP="00A82911">
      <w:pPr>
        <w:jc w:val="both"/>
        <w:rPr>
          <w:sz w:val="28"/>
          <w:szCs w:val="28"/>
        </w:rPr>
      </w:pPr>
      <w:r w:rsidRPr="00A82911">
        <w:rPr>
          <w:sz w:val="28"/>
          <w:szCs w:val="28"/>
        </w:rPr>
        <w:t>___________И.Н.Однодворцева                           _____________Т.Ф. Поторочина</w:t>
      </w:r>
    </w:p>
    <w:p w:rsidR="00606B04" w:rsidRPr="00BB1672" w:rsidRDefault="00606B04" w:rsidP="006D3C14">
      <w:pPr>
        <w:tabs>
          <w:tab w:val="num" w:pos="567"/>
        </w:tabs>
        <w:ind w:right="-1"/>
        <w:rPr>
          <w:b/>
          <w:sz w:val="26"/>
          <w:szCs w:val="26"/>
        </w:rPr>
      </w:pPr>
    </w:p>
    <w:sectPr w:rsidR="00606B04" w:rsidRPr="00BB1672" w:rsidSect="0046365B">
      <w:pgSz w:w="11906" w:h="16838"/>
      <w:pgMar w:top="1134" w:right="849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B04" w:rsidRDefault="00606B04" w:rsidP="00750505">
      <w:r>
        <w:separator/>
      </w:r>
    </w:p>
  </w:endnote>
  <w:endnote w:type="continuationSeparator" w:id="1">
    <w:p w:rsidR="00606B04" w:rsidRDefault="00606B04" w:rsidP="0075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B04" w:rsidRDefault="00606B04" w:rsidP="00750505">
      <w:r>
        <w:separator/>
      </w:r>
    </w:p>
  </w:footnote>
  <w:footnote w:type="continuationSeparator" w:id="1">
    <w:p w:rsidR="00606B04" w:rsidRDefault="00606B04" w:rsidP="00750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5371"/>
    <w:multiLevelType w:val="multilevel"/>
    <w:tmpl w:val="A1C0CD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  <w:b/>
      </w:rPr>
    </w:lvl>
  </w:abstractNum>
  <w:abstractNum w:abstractNumId="2">
    <w:nsid w:val="18FB1921"/>
    <w:multiLevelType w:val="multilevel"/>
    <w:tmpl w:val="73DAE8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3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rFonts w:cs="Times New Roman"/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39A53198"/>
    <w:multiLevelType w:val="multilevel"/>
    <w:tmpl w:val="522852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40C4654F"/>
    <w:multiLevelType w:val="hybridMultilevel"/>
    <w:tmpl w:val="0002CB46"/>
    <w:lvl w:ilvl="0" w:tplc="CF907F3E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BBF2D79"/>
    <w:multiLevelType w:val="multilevel"/>
    <w:tmpl w:val="4F026CD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4BDA400A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rFonts w:cs="Times New Roman"/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820F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C2C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C13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741D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D8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727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BA20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/>
      </w:rPr>
    </w:lvl>
  </w:abstractNum>
  <w:abstractNum w:abstractNumId="12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5F4352C4"/>
    <w:multiLevelType w:val="multilevel"/>
    <w:tmpl w:val="BF78FFC8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cs="Times New Roman" w:hint="default"/>
      </w:rPr>
    </w:lvl>
  </w:abstractNum>
  <w:abstractNum w:abstractNumId="14">
    <w:nsid w:val="6CC21B7B"/>
    <w:multiLevelType w:val="multilevel"/>
    <w:tmpl w:val="E79CFDD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5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15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14"/>
  </w:num>
  <w:num w:numId="18">
    <w:abstractNumId w:val="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505"/>
    <w:rsid w:val="00000A0F"/>
    <w:rsid w:val="000030EC"/>
    <w:rsid w:val="000043AD"/>
    <w:rsid w:val="00013F11"/>
    <w:rsid w:val="00021D15"/>
    <w:rsid w:val="00032C48"/>
    <w:rsid w:val="00040DF1"/>
    <w:rsid w:val="00042420"/>
    <w:rsid w:val="00043E87"/>
    <w:rsid w:val="00046374"/>
    <w:rsid w:val="00047C85"/>
    <w:rsid w:val="00054FF1"/>
    <w:rsid w:val="000569C5"/>
    <w:rsid w:val="00056C48"/>
    <w:rsid w:val="00056F20"/>
    <w:rsid w:val="0006451B"/>
    <w:rsid w:val="000671B8"/>
    <w:rsid w:val="00077162"/>
    <w:rsid w:val="00077D0F"/>
    <w:rsid w:val="000826BE"/>
    <w:rsid w:val="000862C3"/>
    <w:rsid w:val="000905DE"/>
    <w:rsid w:val="00093842"/>
    <w:rsid w:val="000A59E0"/>
    <w:rsid w:val="000A6C07"/>
    <w:rsid w:val="000B3081"/>
    <w:rsid w:val="000B3F4D"/>
    <w:rsid w:val="000C7CEA"/>
    <w:rsid w:val="000E107B"/>
    <w:rsid w:val="000F068E"/>
    <w:rsid w:val="000F3C8F"/>
    <w:rsid w:val="00101B38"/>
    <w:rsid w:val="001022A2"/>
    <w:rsid w:val="00102D76"/>
    <w:rsid w:val="00105F62"/>
    <w:rsid w:val="00107620"/>
    <w:rsid w:val="00112263"/>
    <w:rsid w:val="00113F4F"/>
    <w:rsid w:val="00117388"/>
    <w:rsid w:val="0012523B"/>
    <w:rsid w:val="00125D93"/>
    <w:rsid w:val="00131EE0"/>
    <w:rsid w:val="00134B63"/>
    <w:rsid w:val="00142811"/>
    <w:rsid w:val="0014526F"/>
    <w:rsid w:val="00160AB3"/>
    <w:rsid w:val="00160F5A"/>
    <w:rsid w:val="00162705"/>
    <w:rsid w:val="0016714F"/>
    <w:rsid w:val="00167F20"/>
    <w:rsid w:val="001746B8"/>
    <w:rsid w:val="00177567"/>
    <w:rsid w:val="00180F88"/>
    <w:rsid w:val="0018264D"/>
    <w:rsid w:val="0018655C"/>
    <w:rsid w:val="00186D85"/>
    <w:rsid w:val="00196E62"/>
    <w:rsid w:val="00197753"/>
    <w:rsid w:val="00197EE7"/>
    <w:rsid w:val="001A3BD5"/>
    <w:rsid w:val="001A51C0"/>
    <w:rsid w:val="001B3D44"/>
    <w:rsid w:val="001B5741"/>
    <w:rsid w:val="001C0C98"/>
    <w:rsid w:val="001C5E67"/>
    <w:rsid w:val="001C6DF3"/>
    <w:rsid w:val="001D291F"/>
    <w:rsid w:val="001E2AEB"/>
    <w:rsid w:val="001E3C62"/>
    <w:rsid w:val="001E5DA9"/>
    <w:rsid w:val="00200C70"/>
    <w:rsid w:val="002010D0"/>
    <w:rsid w:val="0021106A"/>
    <w:rsid w:val="002145F2"/>
    <w:rsid w:val="00217896"/>
    <w:rsid w:val="0022083B"/>
    <w:rsid w:val="00221669"/>
    <w:rsid w:val="00231067"/>
    <w:rsid w:val="00232C54"/>
    <w:rsid w:val="002340FA"/>
    <w:rsid w:val="0023650C"/>
    <w:rsid w:val="00236CC5"/>
    <w:rsid w:val="0023716F"/>
    <w:rsid w:val="00242FA0"/>
    <w:rsid w:val="002470CA"/>
    <w:rsid w:val="00254242"/>
    <w:rsid w:val="002612E7"/>
    <w:rsid w:val="00276F90"/>
    <w:rsid w:val="00280B0B"/>
    <w:rsid w:val="002869E9"/>
    <w:rsid w:val="0029452B"/>
    <w:rsid w:val="002A269F"/>
    <w:rsid w:val="002A35F1"/>
    <w:rsid w:val="002A37AA"/>
    <w:rsid w:val="002A385C"/>
    <w:rsid w:val="002A4225"/>
    <w:rsid w:val="002A4816"/>
    <w:rsid w:val="002A5E5C"/>
    <w:rsid w:val="002A70E2"/>
    <w:rsid w:val="002B2BB1"/>
    <w:rsid w:val="002C01F0"/>
    <w:rsid w:val="002C4A1B"/>
    <w:rsid w:val="002C70EA"/>
    <w:rsid w:val="002D0161"/>
    <w:rsid w:val="002D01E7"/>
    <w:rsid w:val="002D619D"/>
    <w:rsid w:val="002E5166"/>
    <w:rsid w:val="002E5706"/>
    <w:rsid w:val="002E5FA5"/>
    <w:rsid w:val="002F5857"/>
    <w:rsid w:val="0030201C"/>
    <w:rsid w:val="00310047"/>
    <w:rsid w:val="00312901"/>
    <w:rsid w:val="003137AD"/>
    <w:rsid w:val="00316C7A"/>
    <w:rsid w:val="00327385"/>
    <w:rsid w:val="00335A96"/>
    <w:rsid w:val="003361E5"/>
    <w:rsid w:val="0034263E"/>
    <w:rsid w:val="00344177"/>
    <w:rsid w:val="003459F5"/>
    <w:rsid w:val="00347137"/>
    <w:rsid w:val="00347731"/>
    <w:rsid w:val="00347845"/>
    <w:rsid w:val="003523E6"/>
    <w:rsid w:val="00356D22"/>
    <w:rsid w:val="00366BB1"/>
    <w:rsid w:val="003700C1"/>
    <w:rsid w:val="00373853"/>
    <w:rsid w:val="00374FCD"/>
    <w:rsid w:val="00381566"/>
    <w:rsid w:val="00381B78"/>
    <w:rsid w:val="003878B9"/>
    <w:rsid w:val="00396BB6"/>
    <w:rsid w:val="003A0D38"/>
    <w:rsid w:val="003A680D"/>
    <w:rsid w:val="003B1D4E"/>
    <w:rsid w:val="003D6B23"/>
    <w:rsid w:val="003E46EB"/>
    <w:rsid w:val="003E6BE4"/>
    <w:rsid w:val="003F096E"/>
    <w:rsid w:val="003F0F43"/>
    <w:rsid w:val="003F6FD3"/>
    <w:rsid w:val="003F6FDC"/>
    <w:rsid w:val="004059B0"/>
    <w:rsid w:val="004079DE"/>
    <w:rsid w:val="00411A7C"/>
    <w:rsid w:val="00430500"/>
    <w:rsid w:val="00445DB4"/>
    <w:rsid w:val="00450427"/>
    <w:rsid w:val="00455F04"/>
    <w:rsid w:val="004631D9"/>
    <w:rsid w:val="0046348A"/>
    <w:rsid w:val="0046365B"/>
    <w:rsid w:val="004673CF"/>
    <w:rsid w:val="00470EF8"/>
    <w:rsid w:val="004735F9"/>
    <w:rsid w:val="00475C0A"/>
    <w:rsid w:val="004774E8"/>
    <w:rsid w:val="00482260"/>
    <w:rsid w:val="004844D6"/>
    <w:rsid w:val="0048516C"/>
    <w:rsid w:val="00492F8B"/>
    <w:rsid w:val="00496AA8"/>
    <w:rsid w:val="004A0891"/>
    <w:rsid w:val="004A3091"/>
    <w:rsid w:val="004B1C91"/>
    <w:rsid w:val="004B3383"/>
    <w:rsid w:val="004B6AE7"/>
    <w:rsid w:val="004C031D"/>
    <w:rsid w:val="004C0370"/>
    <w:rsid w:val="004C7026"/>
    <w:rsid w:val="004D2EEA"/>
    <w:rsid w:val="004D4855"/>
    <w:rsid w:val="004D4A5B"/>
    <w:rsid w:val="004D59DC"/>
    <w:rsid w:val="004D5D40"/>
    <w:rsid w:val="004E2602"/>
    <w:rsid w:val="004E368B"/>
    <w:rsid w:val="004E7254"/>
    <w:rsid w:val="004F4BAD"/>
    <w:rsid w:val="00501F65"/>
    <w:rsid w:val="00503BFF"/>
    <w:rsid w:val="0050419C"/>
    <w:rsid w:val="00510514"/>
    <w:rsid w:val="00512472"/>
    <w:rsid w:val="0052405C"/>
    <w:rsid w:val="00531130"/>
    <w:rsid w:val="0053215D"/>
    <w:rsid w:val="00533677"/>
    <w:rsid w:val="00534792"/>
    <w:rsid w:val="00540D1F"/>
    <w:rsid w:val="00543755"/>
    <w:rsid w:val="00544474"/>
    <w:rsid w:val="005504E1"/>
    <w:rsid w:val="00556038"/>
    <w:rsid w:val="00556A56"/>
    <w:rsid w:val="005571D9"/>
    <w:rsid w:val="00557811"/>
    <w:rsid w:val="005665F5"/>
    <w:rsid w:val="00571713"/>
    <w:rsid w:val="00576387"/>
    <w:rsid w:val="005953F5"/>
    <w:rsid w:val="005A4B04"/>
    <w:rsid w:val="005A7625"/>
    <w:rsid w:val="005B3EE0"/>
    <w:rsid w:val="005B4191"/>
    <w:rsid w:val="005B49E0"/>
    <w:rsid w:val="005B5EA4"/>
    <w:rsid w:val="005C0F93"/>
    <w:rsid w:val="005C16FA"/>
    <w:rsid w:val="005C4863"/>
    <w:rsid w:val="005C4B8C"/>
    <w:rsid w:val="005D180C"/>
    <w:rsid w:val="005D703E"/>
    <w:rsid w:val="005E00D6"/>
    <w:rsid w:val="005E0BDB"/>
    <w:rsid w:val="005E4572"/>
    <w:rsid w:val="005E6F0C"/>
    <w:rsid w:val="005F251D"/>
    <w:rsid w:val="005F4B23"/>
    <w:rsid w:val="00603396"/>
    <w:rsid w:val="00606B04"/>
    <w:rsid w:val="0061384D"/>
    <w:rsid w:val="0061568D"/>
    <w:rsid w:val="00615FE2"/>
    <w:rsid w:val="00621B7F"/>
    <w:rsid w:val="00633F3A"/>
    <w:rsid w:val="00637789"/>
    <w:rsid w:val="00637950"/>
    <w:rsid w:val="00644393"/>
    <w:rsid w:val="00644DB1"/>
    <w:rsid w:val="00646C4E"/>
    <w:rsid w:val="00646CA5"/>
    <w:rsid w:val="00651DD5"/>
    <w:rsid w:val="006576B6"/>
    <w:rsid w:val="0066324A"/>
    <w:rsid w:val="0066725E"/>
    <w:rsid w:val="00672C13"/>
    <w:rsid w:val="00673F7D"/>
    <w:rsid w:val="0067485A"/>
    <w:rsid w:val="00681501"/>
    <w:rsid w:val="00684CDB"/>
    <w:rsid w:val="0068682D"/>
    <w:rsid w:val="0068693C"/>
    <w:rsid w:val="0068770F"/>
    <w:rsid w:val="00687AEC"/>
    <w:rsid w:val="00695D50"/>
    <w:rsid w:val="006A3F19"/>
    <w:rsid w:val="006B0798"/>
    <w:rsid w:val="006B1E97"/>
    <w:rsid w:val="006B5B3C"/>
    <w:rsid w:val="006B646C"/>
    <w:rsid w:val="006C0192"/>
    <w:rsid w:val="006C7C7C"/>
    <w:rsid w:val="006D07DE"/>
    <w:rsid w:val="006D1D0E"/>
    <w:rsid w:val="006D234D"/>
    <w:rsid w:val="006D3C14"/>
    <w:rsid w:val="006D57E8"/>
    <w:rsid w:val="006E4901"/>
    <w:rsid w:val="006E5F4F"/>
    <w:rsid w:val="00701C0F"/>
    <w:rsid w:val="0070359B"/>
    <w:rsid w:val="0071050A"/>
    <w:rsid w:val="00712289"/>
    <w:rsid w:val="007144B3"/>
    <w:rsid w:val="007159C4"/>
    <w:rsid w:val="00716E08"/>
    <w:rsid w:val="0072284C"/>
    <w:rsid w:val="007270FA"/>
    <w:rsid w:val="00730C4D"/>
    <w:rsid w:val="00733E3A"/>
    <w:rsid w:val="00741303"/>
    <w:rsid w:val="00741AD4"/>
    <w:rsid w:val="00742FB6"/>
    <w:rsid w:val="00746387"/>
    <w:rsid w:val="00747839"/>
    <w:rsid w:val="00750505"/>
    <w:rsid w:val="007513F4"/>
    <w:rsid w:val="007554E9"/>
    <w:rsid w:val="00757217"/>
    <w:rsid w:val="007578A6"/>
    <w:rsid w:val="00766A04"/>
    <w:rsid w:val="00766BE0"/>
    <w:rsid w:val="00767943"/>
    <w:rsid w:val="00774EC0"/>
    <w:rsid w:val="007772BB"/>
    <w:rsid w:val="007855CD"/>
    <w:rsid w:val="00794C88"/>
    <w:rsid w:val="007A0CBC"/>
    <w:rsid w:val="007A0D26"/>
    <w:rsid w:val="007B4C49"/>
    <w:rsid w:val="007C0139"/>
    <w:rsid w:val="007C2A85"/>
    <w:rsid w:val="007C6311"/>
    <w:rsid w:val="007C6AF9"/>
    <w:rsid w:val="007D05E1"/>
    <w:rsid w:val="007D0F4B"/>
    <w:rsid w:val="007E3071"/>
    <w:rsid w:val="007E5F63"/>
    <w:rsid w:val="007E76E4"/>
    <w:rsid w:val="007F1094"/>
    <w:rsid w:val="008021AA"/>
    <w:rsid w:val="008025FD"/>
    <w:rsid w:val="00812BB5"/>
    <w:rsid w:val="008134AC"/>
    <w:rsid w:val="00814DF5"/>
    <w:rsid w:val="00815FBF"/>
    <w:rsid w:val="00816DC7"/>
    <w:rsid w:val="00820FBD"/>
    <w:rsid w:val="00821592"/>
    <w:rsid w:val="00821E68"/>
    <w:rsid w:val="0082279E"/>
    <w:rsid w:val="00825698"/>
    <w:rsid w:val="00830FF4"/>
    <w:rsid w:val="00835A24"/>
    <w:rsid w:val="00836DB7"/>
    <w:rsid w:val="00837D39"/>
    <w:rsid w:val="00840965"/>
    <w:rsid w:val="0084340C"/>
    <w:rsid w:val="0084479E"/>
    <w:rsid w:val="0084542B"/>
    <w:rsid w:val="0084609A"/>
    <w:rsid w:val="00847AAC"/>
    <w:rsid w:val="008579CE"/>
    <w:rsid w:val="00873D40"/>
    <w:rsid w:val="00875F97"/>
    <w:rsid w:val="00877248"/>
    <w:rsid w:val="0088025A"/>
    <w:rsid w:val="008820A7"/>
    <w:rsid w:val="00883167"/>
    <w:rsid w:val="008836D1"/>
    <w:rsid w:val="00883F67"/>
    <w:rsid w:val="00884C3A"/>
    <w:rsid w:val="00886353"/>
    <w:rsid w:val="00887503"/>
    <w:rsid w:val="00891B74"/>
    <w:rsid w:val="008929AB"/>
    <w:rsid w:val="00893FBC"/>
    <w:rsid w:val="008943BE"/>
    <w:rsid w:val="008954D7"/>
    <w:rsid w:val="00896BCB"/>
    <w:rsid w:val="008A7689"/>
    <w:rsid w:val="008B44F8"/>
    <w:rsid w:val="008C6ABD"/>
    <w:rsid w:val="008D41A6"/>
    <w:rsid w:val="008D487F"/>
    <w:rsid w:val="008E7BF2"/>
    <w:rsid w:val="008F21A7"/>
    <w:rsid w:val="008F255C"/>
    <w:rsid w:val="008F7158"/>
    <w:rsid w:val="00900B25"/>
    <w:rsid w:val="00900D88"/>
    <w:rsid w:val="00903040"/>
    <w:rsid w:val="009076B1"/>
    <w:rsid w:val="009101EA"/>
    <w:rsid w:val="00916451"/>
    <w:rsid w:val="00922F5E"/>
    <w:rsid w:val="009233A8"/>
    <w:rsid w:val="00924746"/>
    <w:rsid w:val="00925AE5"/>
    <w:rsid w:val="00925E53"/>
    <w:rsid w:val="00930A78"/>
    <w:rsid w:val="00931FCD"/>
    <w:rsid w:val="0093245F"/>
    <w:rsid w:val="00935C58"/>
    <w:rsid w:val="0094020B"/>
    <w:rsid w:val="00943872"/>
    <w:rsid w:val="00947689"/>
    <w:rsid w:val="00950892"/>
    <w:rsid w:val="00952467"/>
    <w:rsid w:val="009550E5"/>
    <w:rsid w:val="00961CFC"/>
    <w:rsid w:val="00962F8C"/>
    <w:rsid w:val="00963DB3"/>
    <w:rsid w:val="00966892"/>
    <w:rsid w:val="00974142"/>
    <w:rsid w:val="009749ED"/>
    <w:rsid w:val="00981771"/>
    <w:rsid w:val="0098462F"/>
    <w:rsid w:val="00984F24"/>
    <w:rsid w:val="009870E3"/>
    <w:rsid w:val="0099012C"/>
    <w:rsid w:val="009A7F56"/>
    <w:rsid w:val="009C3AC1"/>
    <w:rsid w:val="009C596D"/>
    <w:rsid w:val="009C6DFB"/>
    <w:rsid w:val="009D092F"/>
    <w:rsid w:val="009D18B5"/>
    <w:rsid w:val="009D57A7"/>
    <w:rsid w:val="009D76E3"/>
    <w:rsid w:val="009D7C46"/>
    <w:rsid w:val="009E40A3"/>
    <w:rsid w:val="009E5F53"/>
    <w:rsid w:val="009F00AB"/>
    <w:rsid w:val="00A01138"/>
    <w:rsid w:val="00A039D1"/>
    <w:rsid w:val="00A039FE"/>
    <w:rsid w:val="00A05BA4"/>
    <w:rsid w:val="00A1420B"/>
    <w:rsid w:val="00A15D23"/>
    <w:rsid w:val="00A1712E"/>
    <w:rsid w:val="00A17360"/>
    <w:rsid w:val="00A17843"/>
    <w:rsid w:val="00A207C2"/>
    <w:rsid w:val="00A24A29"/>
    <w:rsid w:val="00A30D6B"/>
    <w:rsid w:val="00A3414F"/>
    <w:rsid w:val="00A41279"/>
    <w:rsid w:val="00A4216A"/>
    <w:rsid w:val="00A52318"/>
    <w:rsid w:val="00A53E12"/>
    <w:rsid w:val="00A54D64"/>
    <w:rsid w:val="00A57A56"/>
    <w:rsid w:val="00A60754"/>
    <w:rsid w:val="00A6676E"/>
    <w:rsid w:val="00A66E6B"/>
    <w:rsid w:val="00A70E18"/>
    <w:rsid w:val="00A77975"/>
    <w:rsid w:val="00A81F8B"/>
    <w:rsid w:val="00A822A3"/>
    <w:rsid w:val="00A82911"/>
    <w:rsid w:val="00A836FE"/>
    <w:rsid w:val="00A85F31"/>
    <w:rsid w:val="00A87329"/>
    <w:rsid w:val="00A87D74"/>
    <w:rsid w:val="00A95DD0"/>
    <w:rsid w:val="00AA62A5"/>
    <w:rsid w:val="00AA7B22"/>
    <w:rsid w:val="00AB0EFE"/>
    <w:rsid w:val="00AB4015"/>
    <w:rsid w:val="00AC3290"/>
    <w:rsid w:val="00AC40BC"/>
    <w:rsid w:val="00AC7BF1"/>
    <w:rsid w:val="00AD230F"/>
    <w:rsid w:val="00AD2D22"/>
    <w:rsid w:val="00AE15C8"/>
    <w:rsid w:val="00AF0562"/>
    <w:rsid w:val="00AF1AA8"/>
    <w:rsid w:val="00AF2B7C"/>
    <w:rsid w:val="00AF4ADB"/>
    <w:rsid w:val="00AF546F"/>
    <w:rsid w:val="00B04234"/>
    <w:rsid w:val="00B17EC8"/>
    <w:rsid w:val="00B2137E"/>
    <w:rsid w:val="00B23B35"/>
    <w:rsid w:val="00B23CE7"/>
    <w:rsid w:val="00B313D9"/>
    <w:rsid w:val="00B33A43"/>
    <w:rsid w:val="00B35A3E"/>
    <w:rsid w:val="00B411A2"/>
    <w:rsid w:val="00B424B6"/>
    <w:rsid w:val="00B42837"/>
    <w:rsid w:val="00B4466A"/>
    <w:rsid w:val="00B458A7"/>
    <w:rsid w:val="00B4673F"/>
    <w:rsid w:val="00B5221E"/>
    <w:rsid w:val="00B62437"/>
    <w:rsid w:val="00B651D7"/>
    <w:rsid w:val="00B6525A"/>
    <w:rsid w:val="00B65314"/>
    <w:rsid w:val="00B73C62"/>
    <w:rsid w:val="00B80356"/>
    <w:rsid w:val="00B808F8"/>
    <w:rsid w:val="00B859EA"/>
    <w:rsid w:val="00B90855"/>
    <w:rsid w:val="00B95CBA"/>
    <w:rsid w:val="00BA53E3"/>
    <w:rsid w:val="00BA5762"/>
    <w:rsid w:val="00BA75F8"/>
    <w:rsid w:val="00BA7CFC"/>
    <w:rsid w:val="00BB0581"/>
    <w:rsid w:val="00BB1672"/>
    <w:rsid w:val="00BC0722"/>
    <w:rsid w:val="00BC2B65"/>
    <w:rsid w:val="00BE6C1A"/>
    <w:rsid w:val="00BE7791"/>
    <w:rsid w:val="00BF4B42"/>
    <w:rsid w:val="00C00003"/>
    <w:rsid w:val="00C073A8"/>
    <w:rsid w:val="00C13FA2"/>
    <w:rsid w:val="00C144D5"/>
    <w:rsid w:val="00C202B1"/>
    <w:rsid w:val="00C262F4"/>
    <w:rsid w:val="00C26C20"/>
    <w:rsid w:val="00C3196C"/>
    <w:rsid w:val="00C35ED7"/>
    <w:rsid w:val="00C42AFA"/>
    <w:rsid w:val="00C46869"/>
    <w:rsid w:val="00C501FD"/>
    <w:rsid w:val="00C541C1"/>
    <w:rsid w:val="00C54320"/>
    <w:rsid w:val="00C545F6"/>
    <w:rsid w:val="00C672B5"/>
    <w:rsid w:val="00C67A57"/>
    <w:rsid w:val="00C712D6"/>
    <w:rsid w:val="00C744F4"/>
    <w:rsid w:val="00C74AB3"/>
    <w:rsid w:val="00C76775"/>
    <w:rsid w:val="00C8280D"/>
    <w:rsid w:val="00C8390C"/>
    <w:rsid w:val="00C847DA"/>
    <w:rsid w:val="00C8751B"/>
    <w:rsid w:val="00C96F18"/>
    <w:rsid w:val="00C97C69"/>
    <w:rsid w:val="00CA0916"/>
    <w:rsid w:val="00CA662F"/>
    <w:rsid w:val="00CB3B4A"/>
    <w:rsid w:val="00CB4440"/>
    <w:rsid w:val="00CC4DE4"/>
    <w:rsid w:val="00CC66C3"/>
    <w:rsid w:val="00CD222D"/>
    <w:rsid w:val="00CD22D1"/>
    <w:rsid w:val="00CD6FC5"/>
    <w:rsid w:val="00CE2304"/>
    <w:rsid w:val="00CE4EE4"/>
    <w:rsid w:val="00CE5542"/>
    <w:rsid w:val="00CF16F8"/>
    <w:rsid w:val="00CF609D"/>
    <w:rsid w:val="00CF6A36"/>
    <w:rsid w:val="00CF7D7E"/>
    <w:rsid w:val="00D00269"/>
    <w:rsid w:val="00D06527"/>
    <w:rsid w:val="00D07A3B"/>
    <w:rsid w:val="00D07B47"/>
    <w:rsid w:val="00D1126A"/>
    <w:rsid w:val="00D13CB7"/>
    <w:rsid w:val="00D13DF0"/>
    <w:rsid w:val="00D27128"/>
    <w:rsid w:val="00D315C2"/>
    <w:rsid w:val="00D31B87"/>
    <w:rsid w:val="00D3345C"/>
    <w:rsid w:val="00D360A8"/>
    <w:rsid w:val="00D36BE0"/>
    <w:rsid w:val="00D36F4C"/>
    <w:rsid w:val="00D57269"/>
    <w:rsid w:val="00D609F9"/>
    <w:rsid w:val="00D60DF0"/>
    <w:rsid w:val="00D6417D"/>
    <w:rsid w:val="00D66E66"/>
    <w:rsid w:val="00D90371"/>
    <w:rsid w:val="00D9122C"/>
    <w:rsid w:val="00D94A4E"/>
    <w:rsid w:val="00D97A01"/>
    <w:rsid w:val="00D97DA2"/>
    <w:rsid w:val="00DA6BFB"/>
    <w:rsid w:val="00DB2D5B"/>
    <w:rsid w:val="00DB49A8"/>
    <w:rsid w:val="00DB591C"/>
    <w:rsid w:val="00DB5A1B"/>
    <w:rsid w:val="00DB770D"/>
    <w:rsid w:val="00DC068A"/>
    <w:rsid w:val="00DC3980"/>
    <w:rsid w:val="00DC534C"/>
    <w:rsid w:val="00DD0A8A"/>
    <w:rsid w:val="00DD58D2"/>
    <w:rsid w:val="00DD6F08"/>
    <w:rsid w:val="00DE4037"/>
    <w:rsid w:val="00DF4DA1"/>
    <w:rsid w:val="00DF5830"/>
    <w:rsid w:val="00E003FF"/>
    <w:rsid w:val="00E027D8"/>
    <w:rsid w:val="00E07A23"/>
    <w:rsid w:val="00E14B0A"/>
    <w:rsid w:val="00E262BF"/>
    <w:rsid w:val="00E30A8B"/>
    <w:rsid w:val="00E33EE8"/>
    <w:rsid w:val="00E36F8A"/>
    <w:rsid w:val="00E50D75"/>
    <w:rsid w:val="00E51EE0"/>
    <w:rsid w:val="00E5383D"/>
    <w:rsid w:val="00E54B07"/>
    <w:rsid w:val="00E6085D"/>
    <w:rsid w:val="00E611A4"/>
    <w:rsid w:val="00E62283"/>
    <w:rsid w:val="00E626AB"/>
    <w:rsid w:val="00E62DB0"/>
    <w:rsid w:val="00E65CAC"/>
    <w:rsid w:val="00E80E20"/>
    <w:rsid w:val="00E90D73"/>
    <w:rsid w:val="00E92810"/>
    <w:rsid w:val="00E92B0A"/>
    <w:rsid w:val="00E94A6F"/>
    <w:rsid w:val="00E95603"/>
    <w:rsid w:val="00E9607B"/>
    <w:rsid w:val="00EA223E"/>
    <w:rsid w:val="00EA57A8"/>
    <w:rsid w:val="00EA7DD2"/>
    <w:rsid w:val="00EB0C9E"/>
    <w:rsid w:val="00EB103F"/>
    <w:rsid w:val="00EB5A50"/>
    <w:rsid w:val="00ED6C12"/>
    <w:rsid w:val="00EE0804"/>
    <w:rsid w:val="00EE105C"/>
    <w:rsid w:val="00EE140D"/>
    <w:rsid w:val="00EE6ED1"/>
    <w:rsid w:val="00EF33A6"/>
    <w:rsid w:val="00EF48DE"/>
    <w:rsid w:val="00EF6ADF"/>
    <w:rsid w:val="00F05A4A"/>
    <w:rsid w:val="00F1548F"/>
    <w:rsid w:val="00F21025"/>
    <w:rsid w:val="00F348B0"/>
    <w:rsid w:val="00F35E46"/>
    <w:rsid w:val="00F370FD"/>
    <w:rsid w:val="00F53C91"/>
    <w:rsid w:val="00F54E82"/>
    <w:rsid w:val="00F6701C"/>
    <w:rsid w:val="00F708C2"/>
    <w:rsid w:val="00F738A1"/>
    <w:rsid w:val="00F74B0B"/>
    <w:rsid w:val="00F8121F"/>
    <w:rsid w:val="00F82DDC"/>
    <w:rsid w:val="00F84A81"/>
    <w:rsid w:val="00F8526D"/>
    <w:rsid w:val="00F90178"/>
    <w:rsid w:val="00F914ED"/>
    <w:rsid w:val="00F955DF"/>
    <w:rsid w:val="00FA3635"/>
    <w:rsid w:val="00FA6C11"/>
    <w:rsid w:val="00FB11DC"/>
    <w:rsid w:val="00FB216D"/>
    <w:rsid w:val="00FB37F9"/>
    <w:rsid w:val="00FB3DB2"/>
    <w:rsid w:val="00FB72EA"/>
    <w:rsid w:val="00FC1577"/>
    <w:rsid w:val="00FC229D"/>
    <w:rsid w:val="00FC5250"/>
    <w:rsid w:val="00FF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50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05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50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50505"/>
    <w:rPr>
      <w:rFonts w:ascii="Arial" w:hAnsi="Arial" w:cs="Arial"/>
      <w:b/>
      <w:bCs/>
      <w:sz w:val="26"/>
      <w:szCs w:val="26"/>
      <w:lang w:eastAsia="ru-RU"/>
    </w:rPr>
  </w:style>
  <w:style w:type="character" w:styleId="Hyperlink">
    <w:name w:val="Hyperlink"/>
    <w:basedOn w:val="DefaultParagraphFont"/>
    <w:uiPriority w:val="99"/>
    <w:semiHidden/>
    <w:rsid w:val="00750505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7505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50505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750505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50505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75050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50505"/>
    <w:rPr>
      <w:rFonts w:ascii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7505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50505"/>
    <w:rPr>
      <w:rFonts w:ascii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rsid w:val="00750505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E4901"/>
    <w:rPr>
      <w:rFonts w:ascii="Courier New" w:hAnsi="Courier New" w:cs="Courier New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D2D2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Normal"/>
    <w:uiPriority w:val="99"/>
    <w:rsid w:val="004673CF"/>
    <w:pPr>
      <w:spacing w:before="100" w:beforeAutospacing="1" w:after="100" w:afterAutospacing="1"/>
    </w:pPr>
  </w:style>
  <w:style w:type="character" w:customStyle="1" w:styleId="s1">
    <w:name w:val="s1"/>
    <w:basedOn w:val="DefaultParagraphFont"/>
    <w:uiPriority w:val="99"/>
    <w:rsid w:val="004673C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B1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1C91"/>
    <w:rPr>
      <w:rFonts w:ascii="Tahoma" w:hAnsi="Tahoma" w:cs="Tahoma"/>
      <w:sz w:val="16"/>
      <w:szCs w:val="16"/>
      <w:lang w:eastAsia="ru-RU"/>
    </w:rPr>
  </w:style>
  <w:style w:type="paragraph" w:customStyle="1" w:styleId="p2">
    <w:name w:val="p2"/>
    <w:basedOn w:val="Normal"/>
    <w:uiPriority w:val="99"/>
    <w:rsid w:val="00344177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F812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12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121F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1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121F"/>
    <w:rPr>
      <w:b/>
      <w:bCs/>
    </w:rPr>
  </w:style>
  <w:style w:type="paragraph" w:styleId="Footer">
    <w:name w:val="footer"/>
    <w:basedOn w:val="Normal"/>
    <w:link w:val="FooterChar"/>
    <w:uiPriority w:val="99"/>
    <w:rsid w:val="00673F7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73F7D"/>
    <w:rPr>
      <w:rFonts w:ascii="Times New Roman" w:hAnsi="Times New Roman" w:cs="Times New Roman"/>
      <w:sz w:val="20"/>
      <w:szCs w:val="20"/>
      <w:lang w:eastAsia="ru-RU"/>
    </w:rPr>
  </w:style>
  <w:style w:type="character" w:styleId="Emphasis">
    <w:name w:val="Emphasis"/>
    <w:basedOn w:val="DefaultParagraphFont"/>
    <w:uiPriority w:val="99"/>
    <w:qFormat/>
    <w:rsid w:val="004D4A5B"/>
    <w:rPr>
      <w:rFonts w:cs="Times New Roman"/>
      <w:i/>
    </w:rPr>
  </w:style>
  <w:style w:type="paragraph" w:styleId="EndnoteText">
    <w:name w:val="endnote text"/>
    <w:basedOn w:val="Normal"/>
    <w:link w:val="EndnoteTextChar"/>
    <w:uiPriority w:val="99"/>
    <w:semiHidden/>
    <w:rsid w:val="00716E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16E08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716E08"/>
    <w:rPr>
      <w:rFonts w:cs="Times New Roman"/>
      <w:vertAlign w:val="superscript"/>
    </w:rPr>
  </w:style>
  <w:style w:type="paragraph" w:customStyle="1" w:styleId="listparagraph0">
    <w:name w:val="listparagraph"/>
    <w:basedOn w:val="Normal"/>
    <w:uiPriority w:val="99"/>
    <w:rsid w:val="00E30A8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1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1031</TotalTime>
  <Pages>5</Pages>
  <Words>1558</Words>
  <Characters>8886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kuptsov</dc:creator>
  <cp:keywords/>
  <dc:description/>
  <cp:lastModifiedBy>USER</cp:lastModifiedBy>
  <cp:revision>47</cp:revision>
  <cp:lastPrinted>2019-12-12T06:10:00Z</cp:lastPrinted>
  <dcterms:created xsi:type="dcterms:W3CDTF">2019-06-07T04:50:00Z</dcterms:created>
  <dcterms:modified xsi:type="dcterms:W3CDTF">2019-12-12T08:32:00Z</dcterms:modified>
</cp:coreProperties>
</file>